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Tr="00F65C21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720FC3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ascii="Calibri" w:hAnsi="Calibri" w:cs="Times New Roman"/>
                <w:b/>
              </w:rPr>
            </w:pPr>
            <w:r w:rsidRPr="00720FC3">
              <w:rPr>
                <w:rFonts w:ascii="Calibri" w:hAnsi="Calibr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720FC3">
              <w:rPr>
                <w:rFonts w:ascii="Calibri" w:hAnsi="Calibri" w:cs="Times New Roman"/>
                <w:b/>
              </w:rPr>
              <w:t>URZĄD MIASTA BIAŁOGARD</w:t>
            </w:r>
          </w:p>
          <w:p w:rsidR="004C6699" w:rsidRPr="00720FC3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20FC3">
              <w:rPr>
                <w:rFonts w:ascii="Calibri" w:hAnsi="Calibri" w:cs="Times New Roman"/>
                <w:b/>
              </w:rPr>
              <w:t>ul. 1 Maja 18, 78-200 Białogard</w:t>
            </w:r>
          </w:p>
          <w:p w:rsidR="004C6699" w:rsidRPr="00720FC3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20FC3">
              <w:rPr>
                <w:rFonts w:ascii="Calibri" w:hAnsi="Calibri" w:cs="Times New Roman"/>
                <w:b/>
                <w:sz w:val="20"/>
                <w:szCs w:val="20"/>
              </w:rPr>
              <w:t>tel.</w:t>
            </w:r>
            <w:r w:rsidR="00461875" w:rsidRPr="00720FC3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="00060AC2" w:rsidRPr="00720FC3">
              <w:rPr>
                <w:rFonts w:ascii="Calibri" w:hAnsi="Calibri" w:cs="Times New Roman"/>
                <w:b/>
                <w:sz w:val="20"/>
                <w:szCs w:val="20"/>
              </w:rPr>
              <w:t>94 3579 190 / 94 3579 191 / 94 3579 192</w:t>
            </w:r>
          </w:p>
          <w:p w:rsidR="009D4584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Tr="00060AC2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02412B" w:rsidRDefault="00DF04A3" w:rsidP="00741DA3">
            <w:pPr>
              <w:spacing w:after="120" w:line="18" w:lineRule="atLeast"/>
              <w:jc w:val="center"/>
              <w:rPr>
                <w:rFonts w:ascii="Calibri" w:hAnsi="Calibri" w:cs="Calibri"/>
                <w:b/>
              </w:rPr>
            </w:pPr>
            <w:r w:rsidRPr="0002412B">
              <w:rPr>
                <w:rFonts w:ascii="Calibri" w:hAnsi="Calibri" w:cs="Calibri"/>
                <w:b/>
              </w:rPr>
              <w:t>ED</w:t>
            </w:r>
            <w:r w:rsidR="005F3E76" w:rsidRPr="0002412B">
              <w:rPr>
                <w:rFonts w:ascii="Calibri" w:hAnsi="Calibri" w:cs="Calibri"/>
                <w:b/>
              </w:rPr>
              <w:t>-</w:t>
            </w:r>
            <w:r w:rsidR="00FA5274" w:rsidRPr="0002412B">
              <w:rPr>
                <w:rFonts w:ascii="Calibri" w:hAnsi="Calibri" w:cs="Calibri"/>
                <w:b/>
              </w:rPr>
              <w:t>0</w:t>
            </w:r>
            <w:r w:rsidRPr="0002412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590" w:type="dxa"/>
            <w:gridSpan w:val="3"/>
            <w:vMerge w:val="restart"/>
            <w:vAlign w:val="bottom"/>
          </w:tcPr>
          <w:p w:rsidR="00D363BD" w:rsidRPr="00720FC3" w:rsidRDefault="00DF04A3" w:rsidP="00FE2866">
            <w:pPr>
              <w:jc w:val="center"/>
              <w:rPr>
                <w:rFonts w:ascii="Calibri" w:hAnsi="Calibri" w:cs="Times New Roman"/>
                <w:b/>
              </w:rPr>
            </w:pPr>
            <w:r w:rsidRPr="00720FC3">
              <w:rPr>
                <w:rFonts w:ascii="Calibri" w:hAnsi="Calibri"/>
                <w:b/>
              </w:rPr>
              <w:t xml:space="preserve">ZAWIADOMIENIE O ZAWARCIU UMOWY MIĘDZY PRACODAWCĄ </w:t>
            </w:r>
            <w:r w:rsidR="00246B7A">
              <w:rPr>
                <w:rFonts w:ascii="Calibri" w:hAnsi="Calibri"/>
                <w:b/>
              </w:rPr>
              <w:br/>
            </w:r>
            <w:r w:rsidRPr="00720FC3">
              <w:rPr>
                <w:rFonts w:ascii="Calibri" w:hAnsi="Calibri"/>
                <w:b/>
              </w:rPr>
              <w:t>A MŁODOCIANYM PRACOWNIKIEM W CELU PRZYGOTOWANIA ZAWODOWEGO</w:t>
            </w:r>
          </w:p>
        </w:tc>
        <w:tc>
          <w:tcPr>
            <w:tcW w:w="1963" w:type="dxa"/>
            <w:vAlign w:val="bottom"/>
          </w:tcPr>
          <w:p w:rsidR="00F24FFD" w:rsidRPr="00F24FFD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F24FFD">
              <w:rPr>
                <w:sz w:val="16"/>
                <w:szCs w:val="16"/>
              </w:rPr>
              <w:t>Obowiązuje od</w:t>
            </w:r>
          </w:p>
          <w:p w:rsidR="00D363BD" w:rsidRPr="00F24FFD" w:rsidRDefault="00060AC2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3702FA">
              <w:rPr>
                <w:b/>
                <w:sz w:val="16"/>
                <w:szCs w:val="16"/>
              </w:rPr>
              <w:t>7</w:t>
            </w:r>
            <w:r w:rsidR="00F24FFD">
              <w:rPr>
                <w:b/>
                <w:sz w:val="16"/>
                <w:szCs w:val="16"/>
              </w:rPr>
              <w:t>-</w:t>
            </w:r>
            <w:r w:rsidR="003702FA">
              <w:rPr>
                <w:b/>
                <w:sz w:val="16"/>
                <w:szCs w:val="16"/>
              </w:rPr>
              <w:t>09</w:t>
            </w:r>
            <w:r w:rsidR="001E05C6" w:rsidRPr="001E05C6">
              <w:rPr>
                <w:b/>
                <w:sz w:val="16"/>
                <w:szCs w:val="16"/>
              </w:rPr>
              <w:t>-20</w:t>
            </w:r>
            <w:r w:rsidR="003702FA">
              <w:rPr>
                <w:b/>
                <w:sz w:val="16"/>
                <w:szCs w:val="16"/>
              </w:rPr>
              <w:t>21</w:t>
            </w:r>
          </w:p>
        </w:tc>
      </w:tr>
      <w:tr w:rsidR="00D363BD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C876FB" w:rsidRDefault="00D363BD" w:rsidP="004D0577">
            <w:pPr>
              <w:spacing w:after="120" w:line="18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EE3E64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Wersja </w:t>
            </w:r>
            <w:r w:rsidR="003702FA">
              <w:rPr>
                <w:sz w:val="16"/>
                <w:szCs w:val="16"/>
              </w:rPr>
              <w:t>4</w:t>
            </w:r>
          </w:p>
        </w:tc>
      </w:tr>
      <w:tr w:rsidR="004D0577" w:rsidRPr="00DF04A3" w:rsidTr="00A72530">
        <w:trPr>
          <w:trHeight w:val="11520"/>
        </w:trPr>
        <w:tc>
          <w:tcPr>
            <w:tcW w:w="10632" w:type="dxa"/>
            <w:gridSpan w:val="5"/>
          </w:tcPr>
          <w:p w:rsidR="00060AC2" w:rsidRPr="00720FC3" w:rsidRDefault="00060AC2" w:rsidP="00720FC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:rsidR="00060AC2" w:rsidRPr="00720FC3" w:rsidRDefault="00060AC2" w:rsidP="00060AC2">
            <w:pPr>
              <w:spacing w:after="0"/>
              <w:ind w:left="4956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060AC2" w:rsidRPr="00720FC3" w:rsidRDefault="00060AC2" w:rsidP="00060AC2">
            <w:pPr>
              <w:spacing w:after="0"/>
              <w:ind w:left="4956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20FC3">
              <w:rPr>
                <w:rFonts w:ascii="Calibri" w:hAnsi="Calibri"/>
                <w:b/>
                <w:sz w:val="24"/>
                <w:szCs w:val="24"/>
              </w:rPr>
              <w:t>BURMISTRZ BIAŁOGARDU</w:t>
            </w:r>
          </w:p>
          <w:p w:rsidR="005A5756" w:rsidRPr="00720FC3" w:rsidRDefault="005A5756" w:rsidP="00060AC2">
            <w:pPr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60AC2" w:rsidRPr="00720FC3" w:rsidRDefault="00060AC2" w:rsidP="00060AC2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20FC3">
              <w:rPr>
                <w:rFonts w:ascii="Calibri" w:hAnsi="Calibri" w:cs="Arial"/>
                <w:b/>
                <w:sz w:val="24"/>
                <w:szCs w:val="24"/>
              </w:rPr>
              <w:t>Zawiadomienie</w:t>
            </w:r>
          </w:p>
          <w:p w:rsidR="00060AC2" w:rsidRPr="00720FC3" w:rsidRDefault="00060AC2" w:rsidP="00720FC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20FC3">
              <w:rPr>
                <w:rFonts w:ascii="Calibri" w:hAnsi="Calibri" w:cs="Arial"/>
                <w:b/>
                <w:sz w:val="24"/>
                <w:szCs w:val="24"/>
              </w:rPr>
              <w:t>o zawarciu umowy między pracodawcą a młodocianym pracownikiem w celu przygotowania zawodowego.</w:t>
            </w:r>
          </w:p>
          <w:p w:rsidR="00060AC2" w:rsidRPr="00720FC3" w:rsidRDefault="00060AC2" w:rsidP="00060AC2">
            <w:pPr>
              <w:jc w:val="both"/>
              <w:rPr>
                <w:rFonts w:ascii="Calibri" w:hAnsi="Calibri"/>
              </w:rPr>
            </w:pPr>
            <w:r w:rsidRPr="00720FC3">
              <w:rPr>
                <w:rFonts w:ascii="Calibri" w:hAnsi="Calibri"/>
              </w:rPr>
              <w:t>Na podstawie rozporządzenia Rady Ministrów z dnia 28 maja 1996 r. w sprawie przygotowania zawodowego młodocianych i ich wynagradzania (Dz. U. z 2018 r. poz. 2010), zawiadamiam o zawarciu umowy z młodocianym pracownikiem w sprawie przygotowania zawodowego.</w:t>
            </w:r>
          </w:p>
          <w:tbl>
            <w:tblPr>
              <w:tblStyle w:val="Tabela-Siatk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606"/>
            </w:tblGrid>
            <w:tr w:rsidR="00060AC2" w:rsidRPr="00720FC3" w:rsidTr="00060AC2">
              <w:tc>
                <w:tcPr>
                  <w:tcW w:w="10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  <w:b/>
                    </w:rPr>
                    <w:t>DANE PRACODAWCY</w:t>
                  </w:r>
                </w:p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Imię i nazwisko: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………………………………………………</w:t>
                  </w:r>
                </w:p>
                <w:p w:rsidR="00060AC2" w:rsidRPr="00720FC3" w:rsidRDefault="00060AC2" w:rsidP="00060AC2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Nazwa zakładu pracy: 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…………………………………………..</w:t>
                  </w:r>
                </w:p>
                <w:p w:rsidR="00060AC2" w:rsidRPr="00720FC3" w:rsidRDefault="00060AC2" w:rsidP="00060AC2">
                  <w:pPr>
                    <w:pStyle w:val="Akapitzlist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Adres siedziby: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……………………………………………….</w:t>
                  </w:r>
                </w:p>
                <w:p w:rsidR="00060AC2" w:rsidRPr="00720FC3" w:rsidRDefault="00060AC2" w:rsidP="00060AC2">
                  <w:pPr>
                    <w:pStyle w:val="Akapitzlist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Numer telefonu: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…………………………………………….</w:t>
                  </w:r>
                </w:p>
                <w:p w:rsidR="00060AC2" w:rsidRPr="00720FC3" w:rsidRDefault="00060AC2" w:rsidP="00060AC2">
                  <w:pPr>
                    <w:pStyle w:val="Akapitzlist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060AC2" w:rsidRPr="00720FC3" w:rsidTr="00060AC2">
              <w:tc>
                <w:tcPr>
                  <w:tcW w:w="10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  <w:b/>
                    </w:rPr>
                    <w:t>INFORMACJE DOTYCZĄCE MŁODOCIANEGO PRACOWNIKA ORAZ JEGO PRZYGOTOWANIA ZAWODOWEGO</w:t>
                  </w:r>
                </w:p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Imię i nazwisko 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……………………………………………..</w:t>
                  </w:r>
                </w:p>
                <w:p w:rsidR="00060AC2" w:rsidRPr="00720FC3" w:rsidRDefault="00060AC2" w:rsidP="00060AC2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Adres zamieszkania: 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…………………………………………….</w:t>
                  </w:r>
                </w:p>
                <w:p w:rsidR="00060AC2" w:rsidRPr="00720FC3" w:rsidRDefault="00060AC2" w:rsidP="00060AC2">
                  <w:pPr>
                    <w:pStyle w:val="Akapitzlist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Data urodzenia: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………………………………………………</w:t>
                  </w:r>
                </w:p>
                <w:p w:rsidR="00060AC2" w:rsidRPr="00720FC3" w:rsidRDefault="00060AC2" w:rsidP="00060AC2">
                  <w:pPr>
                    <w:pStyle w:val="Akapitzlist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Miejsce realizacji obowiązkowego dokształcania teoretycznego:</w:t>
                  </w:r>
                </w:p>
                <w:p w:rsidR="00060AC2" w:rsidRPr="00720FC3" w:rsidRDefault="00060AC2" w:rsidP="00060AC2">
                  <w:pPr>
                    <w:pStyle w:val="Akapitzlist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zasadnicza szkoła zawodowa,</w:t>
                  </w: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ośrodek dokształcania i doskonalenia zawodowego,</w:t>
                  </w: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 xml:space="preserve">pracodawca organizuje dokształcanie we własnym zakresie. </w:t>
                  </w:r>
                  <w:r w:rsidRPr="00246B7A">
                    <w:rPr>
                      <w:rFonts w:ascii="Calibri" w:hAnsi="Calibri"/>
                      <w:bCs/>
                    </w:rPr>
                    <w:t>*</w:t>
                  </w:r>
                  <w:r w:rsidR="00246B7A">
                    <w:rPr>
                      <w:rFonts w:ascii="Calibri" w:hAnsi="Calibri"/>
                      <w:bCs/>
                      <w:vertAlign w:val="superscript"/>
                    </w:rPr>
                    <w:t>)</w:t>
                  </w:r>
                </w:p>
                <w:p w:rsidR="00060AC2" w:rsidRPr="00720FC3" w:rsidRDefault="00060AC2" w:rsidP="00060AC2">
                  <w:pPr>
                    <w:pStyle w:val="Akapitzlist"/>
                    <w:ind w:left="1440"/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Nazwa i adres instytucji, w której młodociany realizuje obowiązkowe dokształcanie teoretyczne:</w:t>
                  </w:r>
                </w:p>
                <w:p w:rsidR="00060AC2" w:rsidRPr="00720FC3" w:rsidRDefault="00060AC2" w:rsidP="00060AC2">
                  <w:pPr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ind w:left="708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……………………………………………………..</w:t>
                  </w:r>
                </w:p>
                <w:p w:rsidR="00060AC2" w:rsidRPr="00720FC3" w:rsidRDefault="00060AC2" w:rsidP="00720FC3">
                  <w:pPr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Forma prowadzonego przygotowania zawodowego:</w:t>
                  </w: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nauka zawodu,</w:t>
                  </w: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 xml:space="preserve">przyuczenie do wykonywania określonej pracy. </w:t>
                  </w:r>
                  <w:r w:rsidRPr="00246B7A">
                    <w:rPr>
                      <w:rFonts w:ascii="Calibri" w:hAnsi="Calibri"/>
                      <w:bCs/>
                    </w:rPr>
                    <w:t>*</w:t>
                  </w:r>
                  <w:r w:rsidR="00246B7A">
                    <w:rPr>
                      <w:rFonts w:ascii="Calibri" w:hAnsi="Calibri"/>
                      <w:bCs/>
                      <w:vertAlign w:val="superscript"/>
                    </w:rPr>
                    <w:t>)</w:t>
                  </w:r>
                </w:p>
                <w:p w:rsidR="00720FC3" w:rsidRPr="00720FC3" w:rsidRDefault="00720FC3" w:rsidP="00720FC3">
                  <w:pPr>
                    <w:pStyle w:val="Akapitzlist"/>
                    <w:ind w:left="1440"/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jc w:val="both"/>
                    <w:rPr>
                      <w:rFonts w:ascii="Calibri" w:hAnsi="Calibri"/>
                    </w:rPr>
                  </w:pPr>
                </w:p>
                <w:p w:rsidR="00720FC3" w:rsidRDefault="00720FC3" w:rsidP="00720FC3">
                  <w:pPr>
                    <w:pStyle w:val="Akapitzlist"/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Data zawarcia umowy o pracę w celu przygotowania zawodowego:</w:t>
                  </w:r>
                  <w:r w:rsidR="00720FC3">
                    <w:rPr>
                      <w:rFonts w:ascii="Calibri" w:hAnsi="Calibri"/>
                    </w:rPr>
                    <w:t xml:space="preserve"> </w:t>
                  </w:r>
                  <w:r w:rsidRPr="00720FC3">
                    <w:rPr>
                      <w:rFonts w:ascii="Calibri" w:hAnsi="Calibri"/>
                    </w:rPr>
                    <w:t>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………………………..</w:t>
                  </w:r>
                </w:p>
                <w:p w:rsid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Nazwa zawodu, w jakim prowadzone jest przygotowanie zawodowe lub przyuczenie do wykonywania</w:t>
                  </w:r>
                </w:p>
                <w:p w:rsidR="00060AC2" w:rsidRPr="00720FC3" w:rsidRDefault="00060AC2" w:rsidP="00720FC3">
                  <w:pPr>
                    <w:pStyle w:val="Akapitzlist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 xml:space="preserve"> określonej pracy: ………………………………………………………………………………………………</w:t>
                  </w:r>
                </w:p>
                <w:p w:rsidR="00060AC2" w:rsidRPr="00720FC3" w:rsidRDefault="00060AC2" w:rsidP="00060AC2">
                  <w:pPr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Okres kształcenia młodocianego pracownika: od ………………………………do ……………………….</w:t>
                  </w:r>
                </w:p>
                <w:p w:rsidR="00060AC2" w:rsidRPr="00720FC3" w:rsidRDefault="00060AC2" w:rsidP="00060AC2">
                  <w:pPr>
                    <w:pStyle w:val="Akapitzlist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pStyle w:val="Akapitzlist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to jest ………………..miesięcy …………….dni.</w:t>
                  </w:r>
                </w:p>
                <w:p w:rsidR="00060AC2" w:rsidRPr="00720FC3" w:rsidRDefault="00060AC2" w:rsidP="00060AC2">
                  <w:pPr>
                    <w:pStyle w:val="Akapitzlist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60AC2" w:rsidRPr="00720FC3" w:rsidTr="00060AC2">
              <w:tc>
                <w:tcPr>
                  <w:tcW w:w="10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  <w:b/>
                    </w:rPr>
                    <w:t>ZAŁĄCZNIKI</w:t>
                  </w:r>
                </w:p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3702FA">
                  <w:pPr>
                    <w:pStyle w:val="Akapitzlist"/>
                    <w:numPr>
                      <w:ilvl w:val="0"/>
                      <w:numId w:val="15"/>
                    </w:numPr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Kopia umowy o pracę w celu przygotowania zawodowego, potwierdzona za zgodność z oryginałem.</w:t>
                  </w:r>
                </w:p>
                <w:p w:rsidR="00060AC2" w:rsidRPr="00720FC3" w:rsidRDefault="00060AC2" w:rsidP="003702FA">
                  <w:pPr>
                    <w:pStyle w:val="Akapitzlist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060AC2" w:rsidRPr="00720FC3" w:rsidRDefault="00060AC2" w:rsidP="00060AC2">
            <w:pPr>
              <w:jc w:val="both"/>
              <w:rPr>
                <w:rFonts w:ascii="Calibri" w:hAnsi="Calibri"/>
              </w:rPr>
            </w:pPr>
          </w:p>
          <w:p w:rsidR="00060AC2" w:rsidRPr="00720FC3" w:rsidRDefault="00060AC2" w:rsidP="00060AC2">
            <w:pPr>
              <w:jc w:val="both"/>
              <w:rPr>
                <w:rFonts w:ascii="Calibri" w:hAnsi="Calibri"/>
              </w:rPr>
            </w:pPr>
          </w:p>
          <w:p w:rsidR="00060AC2" w:rsidRPr="00720FC3" w:rsidRDefault="00821A6E" w:rsidP="00060AC2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  <w:r w:rsidR="00060AC2" w:rsidRPr="00720FC3">
              <w:rPr>
                <w:rFonts w:ascii="Calibri" w:hAnsi="Calibri"/>
              </w:rPr>
              <w:t>……………………………………</w:t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A638B8">
              <w:rPr>
                <w:rFonts w:ascii="Calibri" w:hAnsi="Calibri"/>
              </w:rPr>
              <w:t xml:space="preserve">                       </w:t>
            </w:r>
            <w:r w:rsidR="00060AC2" w:rsidRPr="00720FC3">
              <w:rPr>
                <w:rFonts w:ascii="Calibri" w:hAnsi="Calibri"/>
              </w:rPr>
              <w:t>……………………………………..</w:t>
            </w:r>
          </w:p>
          <w:p w:rsidR="00060AC2" w:rsidRPr="00246B7A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  <w:r w:rsidRPr="00246B7A">
              <w:rPr>
                <w:rFonts w:ascii="Calibri" w:hAnsi="Calibri"/>
                <w:sz w:val="20"/>
                <w:szCs w:val="20"/>
              </w:rPr>
              <w:t>miejscowość i data</w:t>
            </w:r>
            <w:r w:rsidR="00246B7A" w:rsidRPr="00246B7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46B7A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246B7A">
              <w:rPr>
                <w:rFonts w:ascii="Calibri" w:hAnsi="Calibri"/>
                <w:sz w:val="20"/>
                <w:szCs w:val="20"/>
              </w:rPr>
              <w:t xml:space="preserve">podpis </w:t>
            </w:r>
            <w:r w:rsidR="00246B7A" w:rsidRPr="00246B7A">
              <w:rPr>
                <w:rFonts w:ascii="Calibri" w:hAnsi="Calibri"/>
                <w:sz w:val="20"/>
                <w:szCs w:val="20"/>
              </w:rPr>
              <w:t>i pieczęć</w:t>
            </w:r>
            <w:r w:rsidR="00246B7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6B7A">
              <w:rPr>
                <w:rFonts w:ascii="Calibri" w:hAnsi="Calibri"/>
                <w:sz w:val="20"/>
                <w:szCs w:val="20"/>
              </w:rPr>
              <w:t>pracodawcy</w:t>
            </w:r>
          </w:p>
          <w:p w:rsidR="00060AC2" w:rsidRPr="00720FC3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</w:rPr>
            </w:pPr>
          </w:p>
          <w:p w:rsidR="00060AC2" w:rsidRPr="00720FC3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</w:rPr>
            </w:pPr>
          </w:p>
          <w:p w:rsidR="00060AC2" w:rsidRPr="00720FC3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</w:rPr>
            </w:pPr>
          </w:p>
          <w:p w:rsidR="00E34A6D" w:rsidRPr="004762F9" w:rsidRDefault="00060AC2" w:rsidP="004762F9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46B7A">
              <w:rPr>
                <w:rFonts w:ascii="Calibri" w:hAnsi="Calibri"/>
                <w:bCs/>
                <w:sz w:val="20"/>
                <w:szCs w:val="20"/>
              </w:rPr>
              <w:t>*</w:t>
            </w:r>
            <w:r w:rsidR="00246B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)</w:t>
            </w:r>
            <w:r w:rsidRPr="00246B7A">
              <w:rPr>
                <w:rFonts w:ascii="Calibri" w:hAnsi="Calibri"/>
                <w:bCs/>
                <w:sz w:val="18"/>
                <w:szCs w:val="18"/>
              </w:rPr>
              <w:t>niepotrzebne skreślić</w:t>
            </w:r>
          </w:p>
        </w:tc>
      </w:tr>
      <w:tr w:rsidR="004D0577" w:rsidRPr="00DF04A3" w:rsidTr="00A72530">
        <w:trPr>
          <w:trHeight w:val="1275"/>
        </w:trPr>
        <w:tc>
          <w:tcPr>
            <w:tcW w:w="3604" w:type="dxa"/>
            <w:gridSpan w:val="2"/>
          </w:tcPr>
          <w:p w:rsidR="00B77EC3" w:rsidRDefault="0066798D" w:rsidP="00B77EC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lastRenderedPageBreak/>
              <w:t>Sporządził</w:t>
            </w:r>
            <w:r w:rsidR="00B77EC3">
              <w:rPr>
                <w:rFonts w:cstheme="minorHAnsi"/>
                <w:sz w:val="20"/>
                <w:szCs w:val="20"/>
              </w:rPr>
              <w:t>:</w:t>
            </w:r>
          </w:p>
          <w:p w:rsidR="00B77EC3" w:rsidRDefault="00B77EC3" w:rsidP="00B77EC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Marta Grabczyńska</w:t>
            </w:r>
          </w:p>
          <w:p w:rsidR="00A61F4B" w:rsidRPr="00246B7A" w:rsidRDefault="000A1775" w:rsidP="00B77EC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 xml:space="preserve">Naczelnik Wydziału </w:t>
            </w:r>
            <w:r w:rsidR="00DF04A3" w:rsidRPr="00246B7A">
              <w:rPr>
                <w:rFonts w:cstheme="minorHAnsi"/>
                <w:sz w:val="20"/>
                <w:szCs w:val="20"/>
              </w:rPr>
              <w:t>Edukacji</w:t>
            </w:r>
          </w:p>
        </w:tc>
        <w:tc>
          <w:tcPr>
            <w:tcW w:w="3532" w:type="dxa"/>
          </w:tcPr>
          <w:p w:rsidR="004D0577" w:rsidRPr="00246B7A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Sprawdził:</w:t>
            </w:r>
          </w:p>
          <w:p w:rsidR="00A61F4B" w:rsidRPr="00246B7A" w:rsidRDefault="00C57E51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Piotr Janowski</w:t>
            </w:r>
          </w:p>
          <w:p w:rsidR="00A61F4B" w:rsidRPr="00246B7A" w:rsidRDefault="00A61F4B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4D0577" w:rsidRPr="00246B7A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Zatwierdził:</w:t>
            </w:r>
          </w:p>
          <w:p w:rsidR="00A61F4B" w:rsidRPr="00246B7A" w:rsidRDefault="00151FC4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Karolina Siwek</w:t>
            </w:r>
          </w:p>
          <w:p w:rsidR="00A61F4B" w:rsidRPr="00246B7A" w:rsidRDefault="00151FC4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Z-ca Burmistrza Białogardu</w:t>
            </w:r>
          </w:p>
        </w:tc>
      </w:tr>
    </w:tbl>
    <w:p w:rsidR="009D4584" w:rsidRPr="00DF04A3" w:rsidRDefault="009D4584" w:rsidP="001D4F97">
      <w:pPr>
        <w:tabs>
          <w:tab w:val="left" w:pos="4536"/>
        </w:tabs>
        <w:spacing w:line="18" w:lineRule="atLeast"/>
        <w:rPr>
          <w:rFonts w:ascii="Silka Medium" w:hAnsi="Silka Medium" w:cs="Times New Roman"/>
          <w:sz w:val="20"/>
          <w:szCs w:val="20"/>
        </w:rPr>
      </w:pPr>
    </w:p>
    <w:p w:rsidR="007F10B9" w:rsidRDefault="007F10B9" w:rsidP="001D4F97">
      <w:pPr>
        <w:tabs>
          <w:tab w:val="left" w:pos="4536"/>
        </w:tabs>
        <w:spacing w:line="18" w:lineRule="atLeast"/>
        <w:rPr>
          <w:rFonts w:ascii="Times New Roman" w:hAnsi="Times New Roman" w:cs="Times New Roman"/>
          <w:sz w:val="20"/>
          <w:szCs w:val="20"/>
        </w:rPr>
      </w:pPr>
    </w:p>
    <w:p w:rsidR="007F10B9" w:rsidRDefault="007F10B9" w:rsidP="001D4F97">
      <w:pPr>
        <w:tabs>
          <w:tab w:val="left" w:pos="4536"/>
        </w:tabs>
        <w:spacing w:line="18" w:lineRule="atLeast"/>
        <w:rPr>
          <w:rFonts w:ascii="Times New Roman" w:hAnsi="Times New Roman" w:cs="Times New Roman"/>
          <w:sz w:val="20"/>
          <w:szCs w:val="20"/>
        </w:rPr>
      </w:pPr>
    </w:p>
    <w:p w:rsidR="007F10B9" w:rsidRPr="004C6699" w:rsidRDefault="007F10B9" w:rsidP="001D4F97">
      <w:pPr>
        <w:tabs>
          <w:tab w:val="left" w:pos="4536"/>
        </w:tabs>
        <w:spacing w:line="18" w:lineRule="atLeast"/>
        <w:rPr>
          <w:rFonts w:ascii="Times New Roman" w:hAnsi="Times New Roman" w:cs="Times New Roman"/>
          <w:sz w:val="20"/>
          <w:szCs w:val="20"/>
        </w:rPr>
      </w:pPr>
    </w:p>
    <w:sectPr w:rsidR="007F10B9" w:rsidRPr="004C6699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92" w:rsidRDefault="002F2392" w:rsidP="009C4999">
      <w:pPr>
        <w:spacing w:after="0" w:line="240" w:lineRule="auto"/>
      </w:pPr>
      <w:r>
        <w:separator/>
      </w:r>
    </w:p>
  </w:endnote>
  <w:endnote w:type="continuationSeparator" w:id="0">
    <w:p w:rsidR="002F2392" w:rsidRDefault="002F2392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lka Med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92" w:rsidRDefault="002F2392" w:rsidP="009C4999">
      <w:pPr>
        <w:spacing w:after="0" w:line="240" w:lineRule="auto"/>
      </w:pPr>
      <w:r>
        <w:separator/>
      </w:r>
    </w:p>
  </w:footnote>
  <w:footnote w:type="continuationSeparator" w:id="0">
    <w:p w:rsidR="002F2392" w:rsidRDefault="002F2392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70B"/>
    <w:multiLevelType w:val="hybridMultilevel"/>
    <w:tmpl w:val="3C2E08F2"/>
    <w:lvl w:ilvl="0" w:tplc="69BA8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773"/>
    <w:multiLevelType w:val="hybridMultilevel"/>
    <w:tmpl w:val="088E790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94D8C"/>
    <w:multiLevelType w:val="hybridMultilevel"/>
    <w:tmpl w:val="F4F4B802"/>
    <w:lvl w:ilvl="0" w:tplc="C590B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60830AC"/>
    <w:multiLevelType w:val="hybridMultilevel"/>
    <w:tmpl w:val="263658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6E84E79"/>
    <w:multiLevelType w:val="hybridMultilevel"/>
    <w:tmpl w:val="5D3AE1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EDB4389"/>
    <w:multiLevelType w:val="hybridMultilevel"/>
    <w:tmpl w:val="043E2250"/>
    <w:lvl w:ilvl="0" w:tplc="B83AF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28F6"/>
    <w:multiLevelType w:val="hybridMultilevel"/>
    <w:tmpl w:val="41FA7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504A"/>
    <w:rsid w:val="00017208"/>
    <w:rsid w:val="00020A1C"/>
    <w:rsid w:val="0002412B"/>
    <w:rsid w:val="000350B2"/>
    <w:rsid w:val="000371F5"/>
    <w:rsid w:val="00052EFD"/>
    <w:rsid w:val="00053581"/>
    <w:rsid w:val="00060AC2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51FC4"/>
    <w:rsid w:val="0015275A"/>
    <w:rsid w:val="00155F7D"/>
    <w:rsid w:val="00161118"/>
    <w:rsid w:val="0016373A"/>
    <w:rsid w:val="00176ADD"/>
    <w:rsid w:val="00185F5E"/>
    <w:rsid w:val="00196665"/>
    <w:rsid w:val="001A6C34"/>
    <w:rsid w:val="001D0163"/>
    <w:rsid w:val="001D3DCC"/>
    <w:rsid w:val="001D4F97"/>
    <w:rsid w:val="001E05C6"/>
    <w:rsid w:val="001F38FB"/>
    <w:rsid w:val="00231FF5"/>
    <w:rsid w:val="00244833"/>
    <w:rsid w:val="00246B7A"/>
    <w:rsid w:val="00255761"/>
    <w:rsid w:val="0027737A"/>
    <w:rsid w:val="00290042"/>
    <w:rsid w:val="002B6835"/>
    <w:rsid w:val="002C027C"/>
    <w:rsid w:val="002E0702"/>
    <w:rsid w:val="002E3E30"/>
    <w:rsid w:val="002F2392"/>
    <w:rsid w:val="002F2E38"/>
    <w:rsid w:val="002F546D"/>
    <w:rsid w:val="00312960"/>
    <w:rsid w:val="00322756"/>
    <w:rsid w:val="003278BE"/>
    <w:rsid w:val="00335438"/>
    <w:rsid w:val="003454FF"/>
    <w:rsid w:val="00351AF6"/>
    <w:rsid w:val="003702FA"/>
    <w:rsid w:val="0038005D"/>
    <w:rsid w:val="003A1444"/>
    <w:rsid w:val="003A283E"/>
    <w:rsid w:val="003A2C49"/>
    <w:rsid w:val="003A5302"/>
    <w:rsid w:val="003A7A86"/>
    <w:rsid w:val="003B46FC"/>
    <w:rsid w:val="003E0A8C"/>
    <w:rsid w:val="003E0CD0"/>
    <w:rsid w:val="003F05F8"/>
    <w:rsid w:val="0040288B"/>
    <w:rsid w:val="0042180A"/>
    <w:rsid w:val="00422DAA"/>
    <w:rsid w:val="00427907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762F9"/>
    <w:rsid w:val="00492290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50518F"/>
    <w:rsid w:val="005237AA"/>
    <w:rsid w:val="005373E7"/>
    <w:rsid w:val="005405D7"/>
    <w:rsid w:val="00545B12"/>
    <w:rsid w:val="00547B6F"/>
    <w:rsid w:val="00550DF4"/>
    <w:rsid w:val="005672B0"/>
    <w:rsid w:val="00567EAB"/>
    <w:rsid w:val="00583509"/>
    <w:rsid w:val="00595DFF"/>
    <w:rsid w:val="005A2F96"/>
    <w:rsid w:val="005A3DFE"/>
    <w:rsid w:val="005A4E6D"/>
    <w:rsid w:val="005A5643"/>
    <w:rsid w:val="005A5756"/>
    <w:rsid w:val="005B2329"/>
    <w:rsid w:val="005B23AE"/>
    <w:rsid w:val="005C20BA"/>
    <w:rsid w:val="005C29B9"/>
    <w:rsid w:val="005D132C"/>
    <w:rsid w:val="005E2BB3"/>
    <w:rsid w:val="005F1F3D"/>
    <w:rsid w:val="005F3E76"/>
    <w:rsid w:val="006067C6"/>
    <w:rsid w:val="0061076F"/>
    <w:rsid w:val="00614CC2"/>
    <w:rsid w:val="00617A60"/>
    <w:rsid w:val="0062743E"/>
    <w:rsid w:val="00634587"/>
    <w:rsid w:val="00645F5D"/>
    <w:rsid w:val="0066798D"/>
    <w:rsid w:val="00686798"/>
    <w:rsid w:val="006B0387"/>
    <w:rsid w:val="006B3256"/>
    <w:rsid w:val="006C3926"/>
    <w:rsid w:val="006C77C8"/>
    <w:rsid w:val="006D62E4"/>
    <w:rsid w:val="006E05D0"/>
    <w:rsid w:val="006F0C93"/>
    <w:rsid w:val="006F140D"/>
    <w:rsid w:val="00715182"/>
    <w:rsid w:val="00720FC3"/>
    <w:rsid w:val="00725301"/>
    <w:rsid w:val="00741DA3"/>
    <w:rsid w:val="00755365"/>
    <w:rsid w:val="0078299B"/>
    <w:rsid w:val="00785243"/>
    <w:rsid w:val="00787B6F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21A6E"/>
    <w:rsid w:val="00842208"/>
    <w:rsid w:val="00854E37"/>
    <w:rsid w:val="00856F82"/>
    <w:rsid w:val="00866931"/>
    <w:rsid w:val="00881672"/>
    <w:rsid w:val="00894CD6"/>
    <w:rsid w:val="008A6553"/>
    <w:rsid w:val="008B2667"/>
    <w:rsid w:val="008F1FC1"/>
    <w:rsid w:val="008F2080"/>
    <w:rsid w:val="008F5D64"/>
    <w:rsid w:val="008F5FE1"/>
    <w:rsid w:val="008F6A45"/>
    <w:rsid w:val="00910DA6"/>
    <w:rsid w:val="00911643"/>
    <w:rsid w:val="009175F4"/>
    <w:rsid w:val="0094121C"/>
    <w:rsid w:val="00947085"/>
    <w:rsid w:val="00950536"/>
    <w:rsid w:val="00975F37"/>
    <w:rsid w:val="009A1DB6"/>
    <w:rsid w:val="009C4999"/>
    <w:rsid w:val="009D4584"/>
    <w:rsid w:val="009D4DE9"/>
    <w:rsid w:val="009D4F01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61F4B"/>
    <w:rsid w:val="00A61F67"/>
    <w:rsid w:val="00A638B8"/>
    <w:rsid w:val="00A70C14"/>
    <w:rsid w:val="00A72530"/>
    <w:rsid w:val="00A97517"/>
    <w:rsid w:val="00AB1058"/>
    <w:rsid w:val="00AC1781"/>
    <w:rsid w:val="00AD73DD"/>
    <w:rsid w:val="00AF7F4B"/>
    <w:rsid w:val="00B04C29"/>
    <w:rsid w:val="00B13A41"/>
    <w:rsid w:val="00B22DC5"/>
    <w:rsid w:val="00B27DEB"/>
    <w:rsid w:val="00B35D85"/>
    <w:rsid w:val="00B40907"/>
    <w:rsid w:val="00B61F31"/>
    <w:rsid w:val="00B77EC3"/>
    <w:rsid w:val="00B84F09"/>
    <w:rsid w:val="00B91841"/>
    <w:rsid w:val="00BA4FED"/>
    <w:rsid w:val="00BB1A8E"/>
    <w:rsid w:val="00BB3F2F"/>
    <w:rsid w:val="00BC0768"/>
    <w:rsid w:val="00BC1798"/>
    <w:rsid w:val="00BC3388"/>
    <w:rsid w:val="00BC6795"/>
    <w:rsid w:val="00BD7092"/>
    <w:rsid w:val="00BE1DE8"/>
    <w:rsid w:val="00BF05CF"/>
    <w:rsid w:val="00C31E18"/>
    <w:rsid w:val="00C33DDC"/>
    <w:rsid w:val="00C40983"/>
    <w:rsid w:val="00C465AD"/>
    <w:rsid w:val="00C57E51"/>
    <w:rsid w:val="00C8108A"/>
    <w:rsid w:val="00C876FB"/>
    <w:rsid w:val="00C90C2B"/>
    <w:rsid w:val="00C93CF7"/>
    <w:rsid w:val="00C94887"/>
    <w:rsid w:val="00C97E7D"/>
    <w:rsid w:val="00CA4CDD"/>
    <w:rsid w:val="00CB65C3"/>
    <w:rsid w:val="00D05173"/>
    <w:rsid w:val="00D302AF"/>
    <w:rsid w:val="00D319F0"/>
    <w:rsid w:val="00D363BD"/>
    <w:rsid w:val="00D3750E"/>
    <w:rsid w:val="00D6420B"/>
    <w:rsid w:val="00D848D8"/>
    <w:rsid w:val="00D85DCD"/>
    <w:rsid w:val="00DA3147"/>
    <w:rsid w:val="00DA46F2"/>
    <w:rsid w:val="00DA52BA"/>
    <w:rsid w:val="00DB69B1"/>
    <w:rsid w:val="00DD3EFC"/>
    <w:rsid w:val="00DD6391"/>
    <w:rsid w:val="00DE25F0"/>
    <w:rsid w:val="00DE706D"/>
    <w:rsid w:val="00DF04A3"/>
    <w:rsid w:val="00DF4F8A"/>
    <w:rsid w:val="00E02226"/>
    <w:rsid w:val="00E15A1E"/>
    <w:rsid w:val="00E34A6D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0265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65C21"/>
    <w:rsid w:val="00F80801"/>
    <w:rsid w:val="00FA4820"/>
    <w:rsid w:val="00FA5274"/>
    <w:rsid w:val="00FC2B18"/>
    <w:rsid w:val="00FC553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06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6F18-E4D2-4DB1-BA22-2F5EE26D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J.Kochanska</cp:lastModifiedBy>
  <cp:revision>2</cp:revision>
  <cp:lastPrinted>2019-09-23T08:06:00Z</cp:lastPrinted>
  <dcterms:created xsi:type="dcterms:W3CDTF">2021-09-07T12:25:00Z</dcterms:created>
  <dcterms:modified xsi:type="dcterms:W3CDTF">2021-09-07T12:25:00Z</dcterms:modified>
</cp:coreProperties>
</file>