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553"/>
        <w:gridCol w:w="10"/>
      </w:tblGrid>
      <w:tr w:rsidR="009D4584" w:rsidRPr="004222D9" w:rsidTr="00804B74">
        <w:trPr>
          <w:trHeight w:hRule="exact" w:val="850"/>
        </w:trPr>
        <w:tc>
          <w:tcPr>
            <w:tcW w:w="10048" w:type="dxa"/>
            <w:gridSpan w:val="3"/>
            <w:vAlign w:val="bottom"/>
          </w:tcPr>
          <w:p w:rsidR="009D4584" w:rsidRPr="004222D9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bookmarkStart w:id="0" w:name="_Hlk26181744"/>
            <w:r w:rsidRPr="004222D9">
              <w:rPr>
                <w:rFonts w:ascii="Silka Medium" w:hAnsi="Silka Medium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4222D9">
              <w:rPr>
                <w:rFonts w:ascii="Silka Medium" w:hAnsi="Silka Medium" w:cs="Times New Roman"/>
                <w:b/>
              </w:rPr>
              <w:t>URZĄD MIASTA BIAŁOGARD</w:t>
            </w:r>
          </w:p>
          <w:p w:rsidR="004C6699" w:rsidRPr="004222D9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  <w:sz w:val="20"/>
                <w:szCs w:val="20"/>
              </w:rPr>
            </w:pPr>
            <w:r w:rsidRPr="004222D9">
              <w:rPr>
                <w:rFonts w:ascii="Silka Medium" w:hAnsi="Silka Medium" w:cs="Times New Roman"/>
                <w:b/>
              </w:rPr>
              <w:t>ul. 1 Maja 18, 78-200 Białogard</w:t>
            </w:r>
          </w:p>
          <w:p w:rsidR="004C6699" w:rsidRPr="004222D9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  <w:sz w:val="20"/>
                <w:szCs w:val="20"/>
              </w:rPr>
            </w:pPr>
            <w:r w:rsidRPr="004222D9">
              <w:rPr>
                <w:rFonts w:ascii="Silka Medium" w:hAnsi="Silka Medium" w:cs="Times New Roman"/>
                <w:b/>
                <w:sz w:val="20"/>
                <w:szCs w:val="20"/>
              </w:rPr>
              <w:t>tel.</w:t>
            </w:r>
            <w:r w:rsidR="00461875" w:rsidRPr="004222D9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 </w:t>
            </w:r>
            <w:r w:rsidR="00D82282" w:rsidRPr="004222D9">
              <w:rPr>
                <w:rFonts w:ascii="Silka Medium" w:hAnsi="Silka Medium" w:cs="Times New Roman"/>
                <w:b/>
                <w:sz w:val="20"/>
                <w:szCs w:val="20"/>
              </w:rPr>
              <w:t>(</w:t>
            </w:r>
            <w:r w:rsidR="004A60BB" w:rsidRPr="004222D9">
              <w:rPr>
                <w:rFonts w:ascii="Silka Medium" w:hAnsi="Silka Medium" w:cs="Times New Roman"/>
                <w:b/>
                <w:sz w:val="20"/>
                <w:szCs w:val="20"/>
              </w:rPr>
              <w:t>94</w:t>
            </w:r>
            <w:r w:rsidR="00D82282" w:rsidRPr="004222D9">
              <w:rPr>
                <w:rFonts w:ascii="Silka Medium" w:hAnsi="Silka Medium" w:cs="Times New Roman"/>
                <w:b/>
                <w:sz w:val="20"/>
                <w:szCs w:val="20"/>
              </w:rPr>
              <w:t>)</w:t>
            </w:r>
            <w:r w:rsidR="004A60BB" w:rsidRPr="004222D9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 35</w:t>
            </w:r>
            <w:r w:rsidR="00D82282" w:rsidRPr="004222D9">
              <w:rPr>
                <w:rFonts w:ascii="Silka Medium" w:hAnsi="Silka Medium" w:cs="Times New Roman"/>
                <w:b/>
                <w:sz w:val="20"/>
                <w:szCs w:val="20"/>
              </w:rPr>
              <w:t>7</w:t>
            </w:r>
            <w:r w:rsidR="004A60BB" w:rsidRPr="004222D9">
              <w:rPr>
                <w:rFonts w:ascii="Silka Medium" w:hAnsi="Silka Medium" w:cs="Times New Roman"/>
                <w:b/>
                <w:sz w:val="20"/>
                <w:szCs w:val="20"/>
              </w:rPr>
              <w:t xml:space="preserve">9 </w:t>
            </w:r>
            <w:r w:rsidR="00D82282" w:rsidRPr="004222D9">
              <w:rPr>
                <w:rFonts w:ascii="Silka Medium" w:hAnsi="Silka Medium" w:cs="Times New Roman"/>
                <w:b/>
                <w:sz w:val="20"/>
                <w:szCs w:val="20"/>
              </w:rPr>
              <w:t>191</w:t>
            </w:r>
          </w:p>
          <w:p w:rsidR="009D4584" w:rsidRPr="004222D9" w:rsidRDefault="009D4584" w:rsidP="004D0577">
            <w:pPr>
              <w:spacing w:after="60" w:line="18" w:lineRule="atLeast"/>
              <w:ind w:right="1191"/>
              <w:jc w:val="center"/>
              <w:rPr>
                <w:rFonts w:ascii="Silka Medium" w:hAnsi="Silka Medium"/>
              </w:rPr>
            </w:pPr>
          </w:p>
        </w:tc>
      </w:tr>
      <w:tr w:rsidR="00631E45" w:rsidRPr="004222D9" w:rsidTr="00804B74">
        <w:trPr>
          <w:gridAfter w:val="1"/>
          <w:wAfter w:w="10" w:type="dxa"/>
          <w:trHeight w:val="1757"/>
        </w:trPr>
        <w:tc>
          <w:tcPr>
            <w:tcW w:w="1485" w:type="dxa"/>
            <w:shd w:val="clear" w:color="auto" w:fill="C6D9F1" w:themeFill="text2" w:themeFillTint="33"/>
            <w:vAlign w:val="bottom"/>
          </w:tcPr>
          <w:p w:rsidR="00631E45" w:rsidRPr="004222D9" w:rsidRDefault="00631E45" w:rsidP="00741DA3">
            <w:pPr>
              <w:spacing w:after="120" w:line="18" w:lineRule="atLeast"/>
              <w:jc w:val="center"/>
              <w:rPr>
                <w:rFonts w:ascii="Silka Medium" w:hAnsi="Silka Medium" w:cs="Times New Roman"/>
                <w:b/>
              </w:rPr>
            </w:pPr>
            <w:r w:rsidRPr="004222D9">
              <w:rPr>
                <w:rFonts w:ascii="Silka Medium" w:hAnsi="Silka Medium" w:cs="Times New Roman"/>
                <w:b/>
              </w:rPr>
              <w:t>ED-0</w:t>
            </w:r>
            <w:r w:rsidR="00804B74">
              <w:rPr>
                <w:rFonts w:ascii="Silka Medium" w:hAnsi="Silka Medium" w:cs="Times New Roman"/>
                <w:b/>
              </w:rPr>
              <w:t>3</w:t>
            </w:r>
          </w:p>
        </w:tc>
        <w:tc>
          <w:tcPr>
            <w:tcW w:w="8553" w:type="dxa"/>
            <w:vAlign w:val="center"/>
          </w:tcPr>
          <w:p w:rsidR="00631E45" w:rsidRPr="004222D9" w:rsidRDefault="00631E45" w:rsidP="00164FFA">
            <w:pPr>
              <w:spacing w:after="0" w:line="480" w:lineRule="auto"/>
              <w:ind w:left="5839" w:hanging="5839"/>
              <w:jc w:val="center"/>
              <w:rPr>
                <w:rFonts w:ascii="Silka Medium" w:hAnsi="Silka Medium"/>
                <w:b/>
                <w:sz w:val="24"/>
                <w:szCs w:val="24"/>
              </w:rPr>
            </w:pPr>
            <w:r w:rsidRPr="004222D9">
              <w:rPr>
                <w:rFonts w:ascii="Silka Medium" w:hAnsi="Silka Medium"/>
                <w:b/>
                <w:sz w:val="24"/>
                <w:szCs w:val="24"/>
              </w:rPr>
              <w:t>WNIOSEK</w:t>
            </w:r>
            <w:bookmarkStart w:id="1" w:name="_GoBack"/>
            <w:bookmarkEnd w:id="1"/>
          </w:p>
          <w:p w:rsidR="00631E45" w:rsidRPr="004222D9" w:rsidRDefault="00631E45" w:rsidP="00804B74">
            <w:pPr>
              <w:spacing w:after="0"/>
              <w:ind w:hanging="99"/>
              <w:jc w:val="center"/>
              <w:rPr>
                <w:rFonts w:ascii="Silka Medium" w:hAnsi="Silka Medium"/>
                <w:b/>
                <w:sz w:val="24"/>
                <w:szCs w:val="24"/>
              </w:rPr>
            </w:pPr>
            <w:r w:rsidRPr="004222D9">
              <w:rPr>
                <w:rFonts w:ascii="Silka Medium" w:hAnsi="Silka Medium"/>
                <w:b/>
                <w:sz w:val="24"/>
                <w:szCs w:val="24"/>
              </w:rPr>
              <w:t>O PRZYZNANIE NAGRODY BURMISTRZA/DYREKTORA</w:t>
            </w:r>
          </w:p>
          <w:p w:rsidR="00804B74" w:rsidRDefault="00631E45" w:rsidP="00164FFA">
            <w:pPr>
              <w:spacing w:after="0"/>
              <w:ind w:hanging="720"/>
              <w:jc w:val="center"/>
              <w:rPr>
                <w:rFonts w:ascii="Silka Medium" w:hAnsi="Silka Medium"/>
                <w:b/>
                <w:sz w:val="24"/>
                <w:szCs w:val="24"/>
              </w:rPr>
            </w:pPr>
            <w:r w:rsidRPr="004222D9">
              <w:rPr>
                <w:rFonts w:ascii="Silka Medium" w:hAnsi="Silka Medium"/>
                <w:b/>
                <w:sz w:val="24"/>
                <w:szCs w:val="24"/>
              </w:rPr>
              <w:t xml:space="preserve">SZKOŁY LUB PRZEDSZKOLA ZA OSIĄGNIĘCIA </w:t>
            </w:r>
          </w:p>
          <w:p w:rsidR="00631E45" w:rsidRPr="004222D9" w:rsidRDefault="00631E45" w:rsidP="00164FFA">
            <w:pPr>
              <w:spacing w:after="0"/>
              <w:ind w:hanging="720"/>
              <w:jc w:val="center"/>
              <w:rPr>
                <w:rFonts w:ascii="Silka Medium" w:hAnsi="Silka Medium"/>
                <w:b/>
                <w:sz w:val="24"/>
                <w:szCs w:val="24"/>
              </w:rPr>
            </w:pPr>
            <w:r w:rsidRPr="004222D9">
              <w:rPr>
                <w:rFonts w:ascii="Silka Medium" w:hAnsi="Silka Medium"/>
                <w:b/>
                <w:sz w:val="24"/>
                <w:szCs w:val="24"/>
              </w:rPr>
              <w:t>DYDAKTYCZNO-WYCHOWAWCZE</w:t>
            </w:r>
          </w:p>
          <w:p w:rsidR="00631E45" w:rsidRPr="004222D9" w:rsidRDefault="00631E45" w:rsidP="004D0577">
            <w:pPr>
              <w:spacing w:after="120" w:line="18" w:lineRule="atLeast"/>
              <w:jc w:val="center"/>
              <w:rPr>
                <w:rFonts w:ascii="Silka Medium" w:hAnsi="Silka Medium" w:cs="Times New Roman"/>
                <w:b/>
                <w:color w:val="FF0000"/>
                <w:sz w:val="16"/>
                <w:szCs w:val="16"/>
              </w:rPr>
            </w:pPr>
          </w:p>
        </w:tc>
      </w:tr>
      <w:bookmarkEnd w:id="0"/>
      <w:tr w:rsidR="004D0577" w:rsidRPr="004222D9" w:rsidTr="00804B74">
        <w:trPr>
          <w:trHeight w:val="11520"/>
        </w:trPr>
        <w:tc>
          <w:tcPr>
            <w:tcW w:w="10048" w:type="dxa"/>
            <w:gridSpan w:val="3"/>
          </w:tcPr>
          <w:p w:rsidR="00AA4904" w:rsidRPr="004222D9" w:rsidRDefault="00AA490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164FFA" w:rsidRPr="004222D9" w:rsidRDefault="00164FFA" w:rsidP="00164FFA">
            <w:pPr>
              <w:spacing w:line="360" w:lineRule="auto"/>
              <w:ind w:left="7080"/>
              <w:jc w:val="center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>Białogard</w:t>
            </w:r>
            <w:r w:rsidR="004222D9" w:rsidRPr="004222D9">
              <w:rPr>
                <w:rFonts w:ascii="Silka Medium" w:hAnsi="Silka Medium"/>
              </w:rPr>
              <w:t xml:space="preserve"> </w:t>
            </w:r>
            <w:r w:rsidRPr="004222D9">
              <w:rPr>
                <w:rFonts w:ascii="Silka Medium" w:hAnsi="Silka Medium"/>
              </w:rPr>
              <w:t>.………………..</w:t>
            </w:r>
          </w:p>
          <w:p w:rsidR="00164FFA" w:rsidRPr="004222D9" w:rsidRDefault="00164FFA" w:rsidP="00164FFA">
            <w:pPr>
              <w:spacing w:line="360" w:lineRule="auto"/>
              <w:ind w:left="142" w:firstLine="284"/>
              <w:jc w:val="both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>Dane wnioskodawcy</w:t>
            </w:r>
          </w:p>
          <w:p w:rsidR="00164FFA" w:rsidRPr="004222D9" w:rsidRDefault="00164FFA" w:rsidP="00164FFA">
            <w:pPr>
              <w:spacing w:line="360" w:lineRule="auto"/>
              <w:ind w:left="3828" w:hanging="3970"/>
              <w:jc w:val="both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 xml:space="preserve">  ………………………………………</w:t>
            </w:r>
          </w:p>
          <w:p w:rsidR="00164FFA" w:rsidRPr="004222D9" w:rsidRDefault="00164FFA" w:rsidP="00164FFA">
            <w:pPr>
              <w:spacing w:line="360" w:lineRule="auto"/>
              <w:ind w:left="3828" w:hanging="3970"/>
              <w:jc w:val="both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 xml:space="preserve">  ………………………………………</w:t>
            </w:r>
          </w:p>
          <w:p w:rsidR="00164FFA" w:rsidRDefault="00164FFA" w:rsidP="00164FFA">
            <w:pPr>
              <w:spacing w:line="360" w:lineRule="auto"/>
              <w:ind w:left="3828" w:hanging="3970"/>
              <w:jc w:val="both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 xml:space="preserve">  ………………………………………</w:t>
            </w:r>
          </w:p>
          <w:p w:rsidR="004222D9" w:rsidRPr="004222D9" w:rsidRDefault="004222D9" w:rsidP="00164FFA">
            <w:pPr>
              <w:spacing w:line="360" w:lineRule="auto"/>
              <w:ind w:left="3828" w:hanging="3970"/>
              <w:jc w:val="both"/>
              <w:rPr>
                <w:rFonts w:ascii="Silka Medium" w:hAnsi="Silka Medium"/>
                <w:b/>
              </w:rPr>
            </w:pPr>
          </w:p>
          <w:p w:rsidR="00164FFA" w:rsidRPr="004222D9" w:rsidRDefault="00164FFA" w:rsidP="00746C68">
            <w:pPr>
              <w:spacing w:after="0" w:line="720" w:lineRule="auto"/>
              <w:ind w:left="5839"/>
              <w:jc w:val="center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>BURMISTRZ BIAŁOGARDU</w:t>
            </w:r>
          </w:p>
          <w:p w:rsidR="00164FFA" w:rsidRPr="004222D9" w:rsidRDefault="00164FFA" w:rsidP="004222D9">
            <w:pPr>
              <w:spacing w:before="240" w:after="0" w:line="360" w:lineRule="auto"/>
              <w:ind w:left="5839" w:hanging="5839"/>
              <w:jc w:val="center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>Wnoszę o przyznanie nagrody dla …………………….…………………………………………………….</w:t>
            </w:r>
          </w:p>
          <w:p w:rsidR="00164FFA" w:rsidRDefault="00164FFA" w:rsidP="004222D9">
            <w:pPr>
              <w:spacing w:after="0" w:line="240" w:lineRule="auto"/>
              <w:ind w:left="5839" w:hanging="5839"/>
              <w:jc w:val="center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>………………………………………………………………….za osiągnięcia dydaktyczno-wychowawcze.</w:t>
            </w:r>
          </w:p>
          <w:p w:rsidR="004222D9" w:rsidRPr="004222D9" w:rsidRDefault="004222D9" w:rsidP="004222D9">
            <w:pPr>
              <w:spacing w:after="0" w:line="240" w:lineRule="auto"/>
              <w:ind w:left="5839" w:hanging="5839"/>
              <w:jc w:val="center"/>
              <w:rPr>
                <w:rFonts w:ascii="Silka Medium" w:hAnsi="Silka Medium"/>
              </w:rPr>
            </w:pPr>
          </w:p>
          <w:p w:rsidR="00164FFA" w:rsidRPr="004222D9" w:rsidRDefault="00164FFA" w:rsidP="00164FFA">
            <w:pPr>
              <w:pStyle w:val="Akapitzlist"/>
              <w:tabs>
                <w:tab w:val="left" w:pos="-142"/>
              </w:tabs>
              <w:spacing w:after="0" w:line="240" w:lineRule="auto"/>
              <w:ind w:left="-142" w:right="-22" w:firstLine="142"/>
              <w:rPr>
                <w:rFonts w:ascii="Silka Medium" w:hAnsi="Silka Medium" w:cs="Arial"/>
              </w:rPr>
            </w:pPr>
          </w:p>
          <w:p w:rsidR="006956FF" w:rsidRPr="004222D9" w:rsidRDefault="00746C68" w:rsidP="00164FFA">
            <w:pPr>
              <w:pStyle w:val="Akapitzlist"/>
              <w:tabs>
                <w:tab w:val="left" w:pos="-142"/>
              </w:tabs>
              <w:spacing w:after="0" w:line="240" w:lineRule="auto"/>
              <w:ind w:left="-142" w:right="-22" w:firstLine="142"/>
              <w:rPr>
                <w:rFonts w:ascii="Silka Medium" w:hAnsi="Silka Medium" w:cs="Arial"/>
              </w:rPr>
            </w:pPr>
            <w:r w:rsidRPr="004222D9">
              <w:rPr>
                <w:rFonts w:ascii="Silka Medium" w:hAnsi="Silka Medium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117475</wp:posOffset>
                      </wp:positionV>
                      <wp:extent cx="675322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9EC66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9.25pt" to="527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" strokecolor="black [3040]"/>
                  </w:pict>
                </mc:Fallback>
              </mc:AlternateContent>
            </w:r>
          </w:p>
          <w:p w:rsidR="004B46D4" w:rsidRPr="004222D9" w:rsidRDefault="004B46D4" w:rsidP="00164FFA">
            <w:pPr>
              <w:spacing w:after="0"/>
              <w:ind w:left="1004"/>
              <w:rPr>
                <w:rFonts w:ascii="Silka Medium" w:hAnsi="Silka Medium" w:cs="Arial"/>
                <w:b/>
              </w:rPr>
            </w:pPr>
          </w:p>
          <w:p w:rsidR="006956FF" w:rsidRPr="004222D9" w:rsidRDefault="006956FF" w:rsidP="006956FF">
            <w:pPr>
              <w:snapToGrid w:val="0"/>
              <w:spacing w:after="0" w:line="100" w:lineRule="atLeast"/>
              <w:jc w:val="center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>DANE NAUCZYCIELA</w:t>
            </w:r>
          </w:p>
          <w:p w:rsidR="006956FF" w:rsidRPr="004222D9" w:rsidRDefault="006956FF" w:rsidP="006956FF">
            <w:pPr>
              <w:snapToGrid w:val="0"/>
              <w:spacing w:after="0" w:line="100" w:lineRule="atLeast"/>
              <w:jc w:val="center"/>
              <w:rPr>
                <w:rFonts w:ascii="Silka Medium" w:hAnsi="Silka Medium"/>
                <w:b/>
              </w:rPr>
            </w:pP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Imię i nazwisko: 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  <w:bCs/>
              </w:rPr>
              <w:t>…………………</w:t>
            </w: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Adres zamieszkania: 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  <w:bCs/>
              </w:rPr>
              <w:t>…………..</w:t>
            </w: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Data urodzenia: 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  <w:bCs/>
              </w:rPr>
              <w:t>…………………</w:t>
            </w: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 xml:space="preserve">Data zatrudnienia: ……………………………………w ……………………..…………………… </w:t>
            </w:r>
            <w:r w:rsidR="004222D9">
              <w:rPr>
                <w:rFonts w:ascii="Silka Medium" w:hAnsi="Silka Medium" w:cs="Times New Roman"/>
                <w:bCs/>
              </w:rPr>
              <w:t>………………………………….</w:t>
            </w: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Wykształcenie:………………………………………………………………………………………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  <w:bCs/>
              </w:rPr>
              <w:t>…………………………………….</w:t>
            </w:r>
          </w:p>
          <w:p w:rsidR="006956FF" w:rsidRPr="004222D9" w:rsidRDefault="006956FF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Staż w rozumieniu art. 3 pkt 3 Karty Nauczyciela: …………………………………………………………………</w:t>
            </w:r>
            <w:r w:rsidR="004222D9">
              <w:rPr>
                <w:rFonts w:ascii="Silka Medium" w:hAnsi="Silka Medium" w:cs="Times New Roman"/>
                <w:bCs/>
              </w:rPr>
              <w:t xml:space="preserve">    </w:t>
            </w:r>
            <w:r w:rsidRPr="004222D9">
              <w:rPr>
                <w:rFonts w:ascii="Silka Medium" w:hAnsi="Silka Medium" w:cs="Times New Roman"/>
                <w:bCs/>
              </w:rPr>
              <w:t>lat.</w:t>
            </w:r>
          </w:p>
          <w:p w:rsidR="006956FF" w:rsidRPr="004222D9" w:rsidRDefault="006956FF" w:rsidP="00746C68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Nagrody otrzymane w ostatnich latach szkolnych:</w:t>
            </w:r>
          </w:p>
          <w:p w:rsidR="006956FF" w:rsidRPr="004222D9" w:rsidRDefault="006956FF" w:rsidP="004222D9">
            <w:pPr>
              <w:pStyle w:val="Akapitzlist"/>
              <w:spacing w:after="0" w:line="360" w:lineRule="auto"/>
              <w:jc w:val="center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…………………………………………………………………………………………………………</w:t>
            </w:r>
          </w:p>
          <w:p w:rsidR="006956FF" w:rsidRPr="004222D9" w:rsidRDefault="006956FF" w:rsidP="004222D9">
            <w:pPr>
              <w:pStyle w:val="Akapitzlist"/>
              <w:spacing w:after="0" w:line="360" w:lineRule="auto"/>
              <w:jc w:val="center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…………………………………………………………………………………………………………</w:t>
            </w:r>
          </w:p>
          <w:p w:rsidR="006956FF" w:rsidRPr="004222D9" w:rsidRDefault="006956FF" w:rsidP="004222D9">
            <w:pPr>
              <w:pStyle w:val="Akapitzlist"/>
              <w:spacing w:after="0" w:line="360" w:lineRule="auto"/>
              <w:jc w:val="center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lastRenderedPageBreak/>
              <w:t>…………………………………………………………………………………………………………</w:t>
            </w:r>
          </w:p>
          <w:p w:rsidR="00746C68" w:rsidRPr="004222D9" w:rsidRDefault="006956FF" w:rsidP="004222D9">
            <w:pPr>
              <w:pStyle w:val="Akapitzlist"/>
              <w:spacing w:after="0" w:line="360" w:lineRule="auto"/>
              <w:jc w:val="center"/>
              <w:rPr>
                <w:rFonts w:ascii="Silka Medium" w:hAnsi="Silka Medium" w:cs="Times New Roman"/>
                <w:bCs/>
              </w:rPr>
            </w:pPr>
            <w:r w:rsidRPr="004222D9">
              <w:rPr>
                <w:rFonts w:ascii="Silka Medium" w:hAnsi="Silka Medium" w:cs="Times New Roman"/>
                <w:bCs/>
              </w:rPr>
              <w:t>/rodzaj nagrody – rok otrzymania/</w:t>
            </w:r>
          </w:p>
          <w:p w:rsidR="006956FF" w:rsidRPr="004222D9" w:rsidRDefault="00746C68" w:rsidP="006956FF">
            <w:pPr>
              <w:pStyle w:val="Akapitzlist"/>
              <w:numPr>
                <w:ilvl w:val="0"/>
                <w:numId w:val="18"/>
              </w:numPr>
              <w:spacing w:after="0" w:line="360" w:lineRule="auto"/>
              <w:rPr>
                <w:rFonts w:ascii="Silka Medium" w:hAnsi="Silka Medium" w:cs="Times New Roman"/>
                <w:b/>
              </w:rPr>
            </w:pPr>
            <w:r w:rsidRPr="004222D9">
              <w:rPr>
                <w:rFonts w:ascii="Silka Medium" w:hAnsi="Silka Medium" w:cs="Times New Roman"/>
              </w:rPr>
              <w:t>Numer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rachunku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bankowego,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na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który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należy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przelać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przyznane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środki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finansowe:</w:t>
            </w:r>
          </w:p>
          <w:p w:rsidR="006956FF" w:rsidRPr="004222D9" w:rsidRDefault="00746C68" w:rsidP="00746C68">
            <w:pPr>
              <w:pStyle w:val="Akapitzlist"/>
              <w:spacing w:after="0" w:line="360" w:lineRule="auto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</w:t>
            </w:r>
          </w:p>
          <w:p w:rsidR="00746C68" w:rsidRPr="004222D9" w:rsidRDefault="00746C68" w:rsidP="00746C68">
            <w:pPr>
              <w:pStyle w:val="Akapitzlist"/>
              <w:spacing w:after="0" w:line="360" w:lineRule="auto"/>
              <w:rPr>
                <w:rFonts w:ascii="Silka Medium" w:hAnsi="Silka Medium" w:cs="Times New Roman"/>
                <w:b/>
              </w:rPr>
            </w:pPr>
            <w:r w:rsidRPr="004222D9">
              <w:rPr>
                <w:rFonts w:ascii="Silka Medium" w:hAnsi="Silka Medium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125095</wp:posOffset>
                      </wp:positionV>
                      <wp:extent cx="674370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63AE1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9.85pt" to="52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" strokecolor="black [3040]"/>
                  </w:pict>
                </mc:Fallback>
              </mc:AlternateContent>
            </w:r>
          </w:p>
          <w:p w:rsidR="006956FF" w:rsidRDefault="006956FF" w:rsidP="006956FF">
            <w:pPr>
              <w:pStyle w:val="Akapitzlist2"/>
              <w:spacing w:line="100" w:lineRule="atLeast"/>
              <w:rPr>
                <w:rFonts w:ascii="Silka Medium" w:hAnsi="Silka Medium"/>
                <w:sz w:val="22"/>
                <w:szCs w:val="22"/>
              </w:rPr>
            </w:pPr>
          </w:p>
          <w:p w:rsidR="004222D9" w:rsidRDefault="004222D9" w:rsidP="006956FF">
            <w:pPr>
              <w:pStyle w:val="Akapitzlist2"/>
              <w:spacing w:line="100" w:lineRule="atLeast"/>
              <w:rPr>
                <w:rFonts w:ascii="Silka Medium" w:hAnsi="Silka Medium"/>
                <w:sz w:val="22"/>
                <w:szCs w:val="22"/>
              </w:rPr>
            </w:pPr>
          </w:p>
          <w:p w:rsidR="004222D9" w:rsidRPr="004222D9" w:rsidRDefault="004222D9" w:rsidP="006956FF">
            <w:pPr>
              <w:pStyle w:val="Akapitzlist2"/>
              <w:spacing w:line="100" w:lineRule="atLeast"/>
              <w:rPr>
                <w:rFonts w:ascii="Silka Medium" w:hAnsi="Silka Medium"/>
                <w:sz w:val="22"/>
                <w:szCs w:val="22"/>
              </w:rPr>
            </w:pPr>
          </w:p>
          <w:p w:rsidR="00746C68" w:rsidRPr="004222D9" w:rsidRDefault="00746C68" w:rsidP="00746C68">
            <w:pPr>
              <w:snapToGrid w:val="0"/>
              <w:spacing w:after="0" w:line="100" w:lineRule="atLeast"/>
              <w:jc w:val="center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>OPIS OSIĄGNIĘĆ DYDAKTYCZNO-WYCHOWAWCZYCH</w:t>
            </w:r>
          </w:p>
          <w:p w:rsidR="00746C68" w:rsidRPr="004222D9" w:rsidRDefault="00746C68" w:rsidP="00746C68">
            <w:pPr>
              <w:spacing w:after="0" w:line="100" w:lineRule="atLeast"/>
              <w:jc w:val="both"/>
              <w:rPr>
                <w:rFonts w:ascii="Silka Medium" w:hAnsi="Silka Medium"/>
                <w:b/>
              </w:rPr>
            </w:pPr>
          </w:p>
          <w:p w:rsidR="00746C68" w:rsidRDefault="00746C68" w:rsidP="004222D9">
            <w:pPr>
              <w:pStyle w:val="Akapitzlist2"/>
              <w:spacing w:line="360" w:lineRule="auto"/>
              <w:ind w:left="851"/>
              <w:jc w:val="both"/>
              <w:rPr>
                <w:rFonts w:ascii="Silka Medium" w:hAnsi="Silka Medium"/>
                <w:sz w:val="22"/>
                <w:szCs w:val="22"/>
              </w:rPr>
            </w:pPr>
            <w:r w:rsidRPr="004222D9">
              <w:rPr>
                <w:rFonts w:ascii="Silka Medium" w:hAnsi="Silka Medium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22D9" w:rsidRPr="004222D9" w:rsidRDefault="004222D9" w:rsidP="004222D9">
            <w:pPr>
              <w:pStyle w:val="Akapitzlist2"/>
              <w:spacing w:line="360" w:lineRule="auto"/>
              <w:ind w:left="851"/>
              <w:jc w:val="both"/>
              <w:rPr>
                <w:rFonts w:ascii="Silka Medium" w:hAnsi="Silka Medium"/>
                <w:sz w:val="22"/>
                <w:szCs w:val="22"/>
              </w:rPr>
            </w:pPr>
          </w:p>
          <w:p w:rsidR="00746C68" w:rsidRPr="004222D9" w:rsidRDefault="00746C68" w:rsidP="00746C68">
            <w:pPr>
              <w:spacing w:after="0"/>
              <w:ind w:firstLine="851"/>
              <w:jc w:val="both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Białogard,</w:t>
            </w:r>
            <w:r w:rsidRPr="004222D9">
              <w:rPr>
                <w:rFonts w:ascii="Silka Medium" w:eastAsia="Times New Roman" w:hAnsi="Silka Medium" w:cs="Times New Roman"/>
              </w:rPr>
              <w:t xml:space="preserve"> </w:t>
            </w:r>
            <w:r w:rsidRPr="004222D9">
              <w:rPr>
                <w:rFonts w:ascii="Silka Medium" w:hAnsi="Silka Medium" w:cs="Times New Roman"/>
              </w:rPr>
              <w:t>dnia..................................................</w:t>
            </w:r>
            <w:r w:rsidRPr="004222D9">
              <w:rPr>
                <w:rFonts w:ascii="Silka Medium" w:eastAsia="Times New Roman" w:hAnsi="Silka Medium" w:cs="Times New Roman"/>
              </w:rPr>
              <w:t xml:space="preserve">                         …</w:t>
            </w:r>
            <w:r w:rsidRPr="004222D9">
              <w:rPr>
                <w:rFonts w:ascii="Silka Medium" w:hAnsi="Silka Medium" w:cs="Times New Roman"/>
              </w:rPr>
              <w:t>............................................................</w:t>
            </w:r>
          </w:p>
          <w:p w:rsidR="00746C68" w:rsidRPr="004222D9" w:rsidRDefault="00746C68" w:rsidP="00746C68">
            <w:pPr>
              <w:jc w:val="both"/>
              <w:rPr>
                <w:rFonts w:ascii="Silka Medium" w:hAnsi="Silka Medium" w:cs="Times New Roman"/>
              </w:rPr>
            </w:pPr>
            <w:r w:rsidRPr="004222D9">
              <w:rPr>
                <w:rFonts w:ascii="Silka Medium" w:eastAsia="Times New Roman" w:hAnsi="Silka Medium" w:cs="Times New Roman"/>
              </w:rPr>
              <w:t xml:space="preserve">                                                                                                                            </w:t>
            </w:r>
            <w:r w:rsidRPr="004222D9">
              <w:rPr>
                <w:rFonts w:ascii="Silka Medium" w:hAnsi="Silka Medium" w:cs="Times New Roman"/>
              </w:rPr>
              <w:t>(podpis wnioskodawcy)</w:t>
            </w:r>
          </w:p>
          <w:p w:rsidR="000E5361" w:rsidRPr="004222D9" w:rsidRDefault="00746C68" w:rsidP="000E5361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</w:pPr>
            <w:r w:rsidRPr="004222D9">
              <w:rPr>
                <w:rFonts w:ascii="Silka Medium" w:eastAsia="Lucida Sans Unicode" w:hAnsi="Silka Medium" w:cs="Times New Roman"/>
                <w:noProof/>
                <w:kern w:val="1"/>
                <w:lang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69850</wp:posOffset>
                      </wp:positionV>
                      <wp:extent cx="6743700" cy="0"/>
                      <wp:effectExtent l="0" t="0" r="0" b="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C7AF1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5.5pt" to="527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" strokecolor="black [3040]"/>
                  </w:pict>
                </mc:Fallback>
              </mc:AlternateContent>
            </w:r>
          </w:p>
          <w:p w:rsidR="00746C68" w:rsidRPr="004222D9" w:rsidRDefault="00746C68" w:rsidP="004222D9">
            <w:pPr>
              <w:jc w:val="center"/>
              <w:rPr>
                <w:rFonts w:ascii="Silka Medium" w:hAnsi="Silka Medium"/>
                <w:b/>
                <w:bCs/>
              </w:rPr>
            </w:pPr>
            <w:r w:rsidRPr="004222D9">
              <w:rPr>
                <w:rFonts w:ascii="Silka Medium" w:hAnsi="Silka Medium"/>
                <w:b/>
                <w:bCs/>
              </w:rPr>
              <w:t>OPINIA RADY PEDAGOGICZNEJ</w:t>
            </w:r>
          </w:p>
          <w:p w:rsidR="00746C68" w:rsidRPr="004222D9" w:rsidRDefault="00746C68" w:rsidP="00AE7B29">
            <w:pPr>
              <w:spacing w:after="0" w:line="480" w:lineRule="auto"/>
              <w:ind w:left="709"/>
              <w:jc w:val="both"/>
              <w:rPr>
                <w:rFonts w:ascii="Silka Medium" w:hAnsi="Silka Medium"/>
                <w:bCs/>
              </w:rPr>
            </w:pPr>
            <w:r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 w:rsidR="00AE7B29"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46C68" w:rsidRPr="004222D9" w:rsidRDefault="00746C68" w:rsidP="00746C68">
            <w:pPr>
              <w:spacing w:after="0" w:line="240" w:lineRule="auto"/>
              <w:jc w:val="center"/>
              <w:rPr>
                <w:rFonts w:ascii="Silka Medium" w:hAnsi="Silka Medium"/>
              </w:rPr>
            </w:pPr>
          </w:p>
          <w:p w:rsidR="00746C68" w:rsidRPr="004222D9" w:rsidRDefault="00746C68" w:rsidP="00AE7B29">
            <w:pPr>
              <w:tabs>
                <w:tab w:val="left" w:pos="5775"/>
              </w:tabs>
              <w:spacing w:after="0" w:line="240" w:lineRule="auto"/>
              <w:ind w:firstLine="709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>Białogard, dnia ……………………………….                              ………………………………………………</w:t>
            </w:r>
          </w:p>
          <w:p w:rsidR="00164FFA" w:rsidRPr="004222D9" w:rsidRDefault="00746C68" w:rsidP="000E5361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</w:pPr>
            <w:r w:rsidRPr="004222D9"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  <w:tab/>
              <w:t xml:space="preserve">                                                        </w:t>
            </w:r>
            <w:r w:rsidRPr="004222D9">
              <w:rPr>
                <w:rFonts w:ascii="Silka Medium" w:hAnsi="Silka Medium"/>
              </w:rPr>
              <w:t>/podpis/</w:t>
            </w:r>
          </w:p>
          <w:p w:rsidR="00746C68" w:rsidRPr="004222D9" w:rsidRDefault="00746C68" w:rsidP="00746C68">
            <w:pPr>
              <w:spacing w:after="0"/>
              <w:jc w:val="center"/>
              <w:rPr>
                <w:rFonts w:ascii="Silka Medium" w:hAnsi="Silka Medium"/>
                <w:b/>
                <w:bCs/>
              </w:rPr>
            </w:pPr>
            <w:r w:rsidRPr="004222D9">
              <w:rPr>
                <w:rFonts w:ascii="Silka Medium" w:hAnsi="Silka Medium"/>
                <w:b/>
                <w:bCs/>
              </w:rPr>
              <w:t>OPINIA ORGANU WŁAŚCIWEGO SZCZEBLA ZWIĄZKU ZAWODOWEGO ZRZESZAJĄCEGO NAUCZYCIELA (JEŻELI NAUCZYCIEL JEST CZŁONKIEM ZWĄZKU)</w:t>
            </w:r>
          </w:p>
          <w:p w:rsidR="00746C68" w:rsidRPr="004222D9" w:rsidRDefault="00746C68" w:rsidP="00746C68">
            <w:pPr>
              <w:spacing w:after="0"/>
              <w:rPr>
                <w:rFonts w:ascii="Silka Medium" w:hAnsi="Silka Medium"/>
                <w:b/>
                <w:bCs/>
              </w:rPr>
            </w:pPr>
          </w:p>
          <w:p w:rsidR="00746C68" w:rsidRPr="004222D9" w:rsidRDefault="00746C68" w:rsidP="00AE7B29">
            <w:pPr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…………………………………………………………………………………………………</w:t>
            </w:r>
            <w:r w:rsidR="00AE7B29" w:rsidRPr="004222D9">
              <w:rPr>
                <w:rFonts w:ascii="Silka Medium" w:hAnsi="Silka Medium" w:cs="Times New Roman"/>
              </w:rPr>
              <w:t>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…………………………………………….</w:t>
            </w:r>
          </w:p>
          <w:p w:rsidR="00746C68" w:rsidRPr="004222D9" w:rsidRDefault="00746C68" w:rsidP="00AE7B29">
            <w:pPr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lastRenderedPageBreak/>
              <w:t>……………………………………………………………………………………………………………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…………………………………………….</w:t>
            </w:r>
          </w:p>
          <w:p w:rsidR="00746C68" w:rsidRPr="004222D9" w:rsidRDefault="00746C68" w:rsidP="00AE7B29">
            <w:pPr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……………………………………………………………………………………………………………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</w:t>
            </w:r>
          </w:p>
          <w:p w:rsidR="00746C68" w:rsidRPr="004222D9" w:rsidRDefault="00746C68" w:rsidP="00AE7B29">
            <w:pPr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……………………………………………………………………………………………………………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</w:t>
            </w:r>
          </w:p>
          <w:p w:rsidR="00746C68" w:rsidRDefault="00746C68" w:rsidP="004222D9">
            <w:pPr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>……………………………………………………………………………………………………………</w:t>
            </w:r>
            <w:r w:rsidR="004222D9">
              <w:rPr>
                <w:rFonts w:ascii="Silka Medium" w:hAnsi="Silka Medium" w:cs="Times New Roman"/>
              </w:rPr>
              <w:t>…………………………………………….</w:t>
            </w:r>
          </w:p>
          <w:p w:rsidR="004222D9" w:rsidRPr="004222D9" w:rsidRDefault="004222D9" w:rsidP="004222D9">
            <w:pPr>
              <w:ind w:left="567"/>
              <w:rPr>
                <w:rFonts w:ascii="Silka Medium" w:hAnsi="Silka Medium" w:cs="Times New Roman"/>
              </w:rPr>
            </w:pPr>
          </w:p>
          <w:p w:rsidR="00746C68" w:rsidRPr="004222D9" w:rsidRDefault="00746C68" w:rsidP="00AE7B29">
            <w:pPr>
              <w:tabs>
                <w:tab w:val="left" w:pos="5656"/>
              </w:tabs>
              <w:spacing w:after="0"/>
              <w:ind w:left="567"/>
              <w:rPr>
                <w:rFonts w:ascii="Silka Medium" w:hAnsi="Silka Medium" w:cs="Times New Roman"/>
              </w:rPr>
            </w:pPr>
            <w:r w:rsidRPr="004222D9">
              <w:rPr>
                <w:rFonts w:ascii="Silka Medium" w:hAnsi="Silka Medium" w:cs="Times New Roman"/>
              </w:rPr>
              <w:t xml:space="preserve">Białogard, dnia ………………………                 </w:t>
            </w:r>
            <w:r w:rsidR="004222D9">
              <w:rPr>
                <w:rFonts w:ascii="Silka Medium" w:hAnsi="Silka Medium" w:cs="Times New Roman"/>
              </w:rPr>
              <w:t xml:space="preserve">                             </w:t>
            </w:r>
            <w:r w:rsidRPr="004222D9">
              <w:rPr>
                <w:rFonts w:ascii="Silka Medium" w:hAnsi="Silka Medium" w:cs="Times New Roman"/>
              </w:rPr>
              <w:t xml:space="preserve"> ……………………………………………………….</w:t>
            </w:r>
          </w:p>
          <w:p w:rsidR="00164FFA" w:rsidRPr="004222D9" w:rsidRDefault="00746C68" w:rsidP="00746C68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</w:pPr>
            <w:r w:rsidRPr="004222D9">
              <w:rPr>
                <w:rFonts w:ascii="Silka Medium" w:hAnsi="Silka Medium" w:cs="Times New Roman"/>
              </w:rPr>
              <w:t xml:space="preserve">                                                                                                       /podpis/</w:t>
            </w:r>
          </w:p>
          <w:p w:rsidR="00164FFA" w:rsidRPr="004222D9" w:rsidRDefault="0001744F" w:rsidP="000E5361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eastAsia="Lucida Sans Unicode" w:hAnsi="Silka Medium" w:cs="Times New Roman"/>
                <w:kern w:val="1"/>
                <w:lang w:eastAsia="hi-IN" w:bidi="hi-IN"/>
              </w:rPr>
            </w:pPr>
            <w:r w:rsidRPr="004222D9">
              <w:rPr>
                <w:rFonts w:ascii="Silka Medium" w:hAnsi="Silka Medium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170815</wp:posOffset>
                      </wp:positionV>
                      <wp:extent cx="6772275" cy="0"/>
                      <wp:effectExtent l="0" t="0" r="0" b="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14DBB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3.45pt" to="54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29vgEAALUDAAAOAAAAZHJzL2Uyb0RvYy54bWysU8tu2zAQvBfoPxC815INNA4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" strokecolor="black [3040]"/>
                  </w:pict>
                </mc:Fallback>
              </mc:AlternateContent>
            </w:r>
          </w:p>
          <w:p w:rsidR="00AE7B29" w:rsidRPr="004222D9" w:rsidRDefault="00AE7B29" w:rsidP="00AE7B29">
            <w:pPr>
              <w:spacing w:after="0" w:line="240" w:lineRule="auto"/>
              <w:ind w:left="-142" w:firstLine="142"/>
              <w:jc w:val="center"/>
              <w:rPr>
                <w:rFonts w:ascii="Silka Medium" w:hAnsi="Silka Medium"/>
                <w:b/>
              </w:rPr>
            </w:pPr>
          </w:p>
          <w:p w:rsidR="00AE7B29" w:rsidRPr="004222D9" w:rsidRDefault="00AE7B29" w:rsidP="00AE7B29">
            <w:pPr>
              <w:spacing w:after="0" w:line="240" w:lineRule="auto"/>
              <w:ind w:left="-142" w:firstLine="142"/>
              <w:jc w:val="center"/>
              <w:rPr>
                <w:rFonts w:ascii="Silka Medium" w:hAnsi="Silka Medium"/>
                <w:b/>
              </w:rPr>
            </w:pPr>
          </w:p>
          <w:p w:rsidR="00AE7B29" w:rsidRPr="004222D9" w:rsidRDefault="00AE7B29" w:rsidP="00AE7B29">
            <w:pPr>
              <w:tabs>
                <w:tab w:val="left" w:pos="3630"/>
                <w:tab w:val="center" w:pos="5246"/>
              </w:tabs>
              <w:spacing w:after="0" w:line="240" w:lineRule="auto"/>
              <w:ind w:left="-142" w:firstLine="142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ab/>
            </w:r>
          </w:p>
          <w:p w:rsidR="00AE7B29" w:rsidRPr="004222D9" w:rsidRDefault="00AE7B29" w:rsidP="00AE7B29">
            <w:pPr>
              <w:tabs>
                <w:tab w:val="left" w:pos="3630"/>
                <w:tab w:val="center" w:pos="5246"/>
              </w:tabs>
              <w:spacing w:after="0" w:line="240" w:lineRule="auto"/>
              <w:ind w:left="-142" w:firstLine="142"/>
              <w:jc w:val="center"/>
              <w:rPr>
                <w:rFonts w:ascii="Silka Medium" w:hAnsi="Silka Medium"/>
                <w:b/>
              </w:rPr>
            </w:pPr>
            <w:r w:rsidRPr="004222D9">
              <w:rPr>
                <w:rFonts w:ascii="Silka Medium" w:hAnsi="Silka Medium"/>
                <w:b/>
              </w:rPr>
              <w:t>ADNOTACJE URZĘDOWE</w:t>
            </w:r>
          </w:p>
          <w:p w:rsidR="00AE7B29" w:rsidRPr="004222D9" w:rsidRDefault="00AE7B29" w:rsidP="00AE7B29">
            <w:pPr>
              <w:spacing w:after="0" w:line="240" w:lineRule="auto"/>
              <w:ind w:left="-142" w:firstLine="142"/>
              <w:jc w:val="center"/>
              <w:rPr>
                <w:rFonts w:ascii="Silka Medium" w:hAnsi="Silka Medium"/>
                <w:b/>
              </w:rPr>
            </w:pPr>
          </w:p>
          <w:p w:rsidR="00AE7B29" w:rsidRPr="004222D9" w:rsidRDefault="0001744F" w:rsidP="0001744F">
            <w:pPr>
              <w:ind w:left="567"/>
              <w:jc w:val="both"/>
              <w:rPr>
                <w:rFonts w:ascii="Silka Medium" w:hAnsi="Silka Medium"/>
                <w:bCs/>
              </w:rPr>
            </w:pPr>
            <w:r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</w:t>
            </w:r>
            <w:r w:rsidR="004222D9">
              <w:rPr>
                <w:rFonts w:ascii="Silka Medium" w:hAnsi="Silka Medium"/>
                <w:bCs/>
              </w:rPr>
              <w:t>……………………………….</w:t>
            </w:r>
          </w:p>
          <w:p w:rsidR="00AE7B29" w:rsidRPr="004222D9" w:rsidRDefault="00AE7B29" w:rsidP="0001744F">
            <w:pPr>
              <w:ind w:left="567"/>
              <w:jc w:val="both"/>
              <w:rPr>
                <w:rFonts w:ascii="Silka Medium" w:hAnsi="Silka Medium"/>
                <w:bCs/>
              </w:rPr>
            </w:pPr>
            <w:r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</w:t>
            </w:r>
            <w:r w:rsidR="004222D9">
              <w:rPr>
                <w:rFonts w:ascii="Silka Medium" w:hAnsi="Silka Medium"/>
                <w:bCs/>
              </w:rPr>
              <w:t>………………………………</w:t>
            </w:r>
          </w:p>
          <w:p w:rsidR="00AE7B29" w:rsidRPr="004222D9" w:rsidRDefault="00AE7B29" w:rsidP="0001744F">
            <w:pPr>
              <w:ind w:left="567"/>
              <w:jc w:val="both"/>
              <w:rPr>
                <w:rFonts w:ascii="Silka Medium" w:hAnsi="Silka Medium"/>
                <w:bCs/>
              </w:rPr>
            </w:pPr>
            <w:r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</w:t>
            </w:r>
            <w:r w:rsidR="004222D9">
              <w:rPr>
                <w:rFonts w:ascii="Silka Medium" w:hAnsi="Silka Medium"/>
                <w:bCs/>
              </w:rPr>
              <w:t>………………………………</w:t>
            </w:r>
          </w:p>
          <w:p w:rsidR="00AE7B29" w:rsidRPr="004222D9" w:rsidRDefault="00AE7B29" w:rsidP="0001744F">
            <w:pPr>
              <w:ind w:left="567"/>
              <w:jc w:val="both"/>
              <w:rPr>
                <w:rFonts w:ascii="Silka Medium" w:hAnsi="Silka Medium"/>
                <w:bCs/>
              </w:rPr>
            </w:pPr>
            <w:r w:rsidRPr="004222D9">
              <w:rPr>
                <w:rFonts w:ascii="Silka Medium" w:hAnsi="Silka Medium"/>
                <w:bCs/>
              </w:rPr>
              <w:t>………………………………………………………………………………………………………………………</w:t>
            </w:r>
            <w:r w:rsidR="004222D9">
              <w:rPr>
                <w:rFonts w:ascii="Silka Medium" w:hAnsi="Silka Medium"/>
                <w:bCs/>
              </w:rPr>
              <w:t>………………………………</w:t>
            </w:r>
          </w:p>
          <w:p w:rsidR="00AE7B29" w:rsidRPr="004222D9" w:rsidRDefault="00AE7B29" w:rsidP="0001744F">
            <w:pPr>
              <w:ind w:left="567"/>
              <w:jc w:val="both"/>
              <w:rPr>
                <w:rFonts w:ascii="Silka Medium" w:hAnsi="Silka Medium"/>
                <w:bCs/>
              </w:rPr>
            </w:pPr>
          </w:p>
          <w:p w:rsidR="00AE7B29" w:rsidRPr="004222D9" w:rsidRDefault="00AE7B29" w:rsidP="0001744F">
            <w:pPr>
              <w:tabs>
                <w:tab w:val="left" w:pos="5625"/>
              </w:tabs>
              <w:spacing w:after="0" w:line="240" w:lineRule="auto"/>
              <w:ind w:left="567"/>
              <w:jc w:val="both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>Białogard, dnia …………………………                                     …………………………………………………</w:t>
            </w:r>
          </w:p>
          <w:p w:rsidR="00AE7B29" w:rsidRPr="004222D9" w:rsidRDefault="00AE7B29" w:rsidP="00AE7B29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 xml:space="preserve">                                                                                                                 /podpis/</w:t>
            </w:r>
          </w:p>
          <w:p w:rsidR="00AE7B29" w:rsidRPr="004222D9" w:rsidRDefault="00AE7B29" w:rsidP="00AE7B29">
            <w:pPr>
              <w:rPr>
                <w:rFonts w:ascii="Silka Medium" w:hAnsi="Silka Medium"/>
              </w:rPr>
            </w:pPr>
          </w:p>
          <w:p w:rsidR="00AE7B29" w:rsidRDefault="00AE7B2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  <w:r w:rsidRPr="004222D9">
              <w:rPr>
                <w:rFonts w:ascii="Silka Medium" w:hAnsi="Silka Medium"/>
              </w:rPr>
              <w:tab/>
            </w: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  <w:p w:rsidR="004222D9" w:rsidRPr="004222D9" w:rsidRDefault="004222D9" w:rsidP="00AE7B29">
            <w:pPr>
              <w:tabs>
                <w:tab w:val="left" w:pos="1320"/>
              </w:tabs>
              <w:rPr>
                <w:rFonts w:ascii="Silka Medium" w:hAnsi="Silka Medium"/>
              </w:rPr>
            </w:pPr>
          </w:p>
        </w:tc>
      </w:tr>
    </w:tbl>
    <w:p w:rsidR="00AE7B29" w:rsidRPr="004222D9" w:rsidRDefault="00AE7B29" w:rsidP="00AE7B29">
      <w:pPr>
        <w:rPr>
          <w:rFonts w:ascii="Silka Medium" w:hAnsi="Silka Medium" w:cs="Times New Roman"/>
        </w:rPr>
      </w:pPr>
      <w:r w:rsidRPr="004222D9">
        <w:rPr>
          <w:rFonts w:ascii="Silka Medium" w:hAnsi="Silka Medium" w:cs="Times New Roman"/>
        </w:rPr>
        <w:lastRenderedPageBreak/>
        <w:t>*niewłaściwe skreślić</w:t>
      </w:r>
    </w:p>
    <w:p w:rsidR="007F10B9" w:rsidRPr="004222D9" w:rsidRDefault="007F10B9" w:rsidP="001D4F97">
      <w:pPr>
        <w:tabs>
          <w:tab w:val="left" w:pos="4536"/>
        </w:tabs>
        <w:spacing w:line="18" w:lineRule="atLeast"/>
        <w:rPr>
          <w:rFonts w:ascii="Silka Medium" w:hAnsi="Silka Medium" w:cs="Times New Roman"/>
          <w:sz w:val="20"/>
          <w:szCs w:val="20"/>
        </w:rPr>
      </w:pPr>
    </w:p>
    <w:sectPr w:rsidR="007F10B9" w:rsidRPr="004222D9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E8" w:rsidRDefault="00B24AE8" w:rsidP="009C4999">
      <w:pPr>
        <w:spacing w:after="0" w:line="240" w:lineRule="auto"/>
      </w:pPr>
      <w:r>
        <w:separator/>
      </w:r>
    </w:p>
  </w:endnote>
  <w:endnote w:type="continuationSeparator" w:id="0">
    <w:p w:rsidR="00B24AE8" w:rsidRDefault="00B24AE8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E8" w:rsidRDefault="00B24AE8" w:rsidP="009C4999">
      <w:pPr>
        <w:spacing w:after="0" w:line="240" w:lineRule="auto"/>
      </w:pPr>
      <w:r>
        <w:separator/>
      </w:r>
    </w:p>
  </w:footnote>
  <w:footnote w:type="continuationSeparator" w:id="0">
    <w:p w:rsidR="00B24AE8" w:rsidRDefault="00B24AE8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992"/>
    <w:multiLevelType w:val="hybridMultilevel"/>
    <w:tmpl w:val="6928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D33"/>
    <w:multiLevelType w:val="hybridMultilevel"/>
    <w:tmpl w:val="14600CB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13205551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C57AC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F133A"/>
    <w:multiLevelType w:val="multilevel"/>
    <w:tmpl w:val="B5F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F49EA"/>
    <w:multiLevelType w:val="hybridMultilevel"/>
    <w:tmpl w:val="85B4AE3A"/>
    <w:lvl w:ilvl="0" w:tplc="6DE2D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7F46"/>
    <w:multiLevelType w:val="hybridMultilevel"/>
    <w:tmpl w:val="8668B046"/>
    <w:lvl w:ilvl="0" w:tplc="2978305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BECA51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7074B5B"/>
    <w:multiLevelType w:val="hybridMultilevel"/>
    <w:tmpl w:val="95BCC234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456A27A5"/>
    <w:multiLevelType w:val="multilevel"/>
    <w:tmpl w:val="5BF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E051F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140C"/>
    <w:multiLevelType w:val="hybridMultilevel"/>
    <w:tmpl w:val="9F60935A"/>
    <w:lvl w:ilvl="0" w:tplc="9008F49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2333"/>
    <w:multiLevelType w:val="hybridMultilevel"/>
    <w:tmpl w:val="031EED20"/>
    <w:lvl w:ilvl="0" w:tplc="D5D4E56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C60365"/>
    <w:multiLevelType w:val="hybridMultilevel"/>
    <w:tmpl w:val="7640F27C"/>
    <w:lvl w:ilvl="0" w:tplc="2B025D3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E03E1"/>
    <w:multiLevelType w:val="hybridMultilevel"/>
    <w:tmpl w:val="28A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DE58BA"/>
    <w:multiLevelType w:val="hybridMultilevel"/>
    <w:tmpl w:val="EF6823C2"/>
    <w:lvl w:ilvl="0" w:tplc="A1BAFDD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4E2A9E"/>
    <w:multiLevelType w:val="multilevel"/>
    <w:tmpl w:val="E2D24FB4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3"/>
  </w:num>
  <w:num w:numId="5">
    <w:abstractNumId w:val="16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64"/>
    <w:rsid w:val="00000F38"/>
    <w:rsid w:val="0000504A"/>
    <w:rsid w:val="00017208"/>
    <w:rsid w:val="0001744F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0E6B"/>
    <w:rsid w:val="000959AA"/>
    <w:rsid w:val="000A1775"/>
    <w:rsid w:val="000A2EFC"/>
    <w:rsid w:val="000A3716"/>
    <w:rsid w:val="000C648E"/>
    <w:rsid w:val="000D32C3"/>
    <w:rsid w:val="000E0B1C"/>
    <w:rsid w:val="000E5361"/>
    <w:rsid w:val="00105D17"/>
    <w:rsid w:val="001159F9"/>
    <w:rsid w:val="00142491"/>
    <w:rsid w:val="0015275A"/>
    <w:rsid w:val="00155F7D"/>
    <w:rsid w:val="00161118"/>
    <w:rsid w:val="0016373A"/>
    <w:rsid w:val="00164FFA"/>
    <w:rsid w:val="00176ADD"/>
    <w:rsid w:val="00185F5E"/>
    <w:rsid w:val="00196665"/>
    <w:rsid w:val="001A2E66"/>
    <w:rsid w:val="001C2CA7"/>
    <w:rsid w:val="001D0163"/>
    <w:rsid w:val="001D3DCC"/>
    <w:rsid w:val="001D4F97"/>
    <w:rsid w:val="001E05C6"/>
    <w:rsid w:val="001F38FB"/>
    <w:rsid w:val="002061A4"/>
    <w:rsid w:val="002120CD"/>
    <w:rsid w:val="00231FF5"/>
    <w:rsid w:val="00244833"/>
    <w:rsid w:val="00255761"/>
    <w:rsid w:val="0027737A"/>
    <w:rsid w:val="00290042"/>
    <w:rsid w:val="002B6835"/>
    <w:rsid w:val="002C027C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63B1A"/>
    <w:rsid w:val="0038005D"/>
    <w:rsid w:val="003A1444"/>
    <w:rsid w:val="003A283E"/>
    <w:rsid w:val="003A2C49"/>
    <w:rsid w:val="003A5302"/>
    <w:rsid w:val="003A7A86"/>
    <w:rsid w:val="003C2A71"/>
    <w:rsid w:val="003E0A8C"/>
    <w:rsid w:val="003E0CD0"/>
    <w:rsid w:val="003F05F8"/>
    <w:rsid w:val="0040288B"/>
    <w:rsid w:val="0042180A"/>
    <w:rsid w:val="004222D9"/>
    <w:rsid w:val="00422DAA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2290"/>
    <w:rsid w:val="004A5DCE"/>
    <w:rsid w:val="004A60BB"/>
    <w:rsid w:val="004B405B"/>
    <w:rsid w:val="004B46D4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37AA"/>
    <w:rsid w:val="005373E7"/>
    <w:rsid w:val="005405D7"/>
    <w:rsid w:val="00545B12"/>
    <w:rsid w:val="00547B6F"/>
    <w:rsid w:val="005672B0"/>
    <w:rsid w:val="00567EAB"/>
    <w:rsid w:val="00583509"/>
    <w:rsid w:val="00597102"/>
    <w:rsid w:val="005A2F96"/>
    <w:rsid w:val="005A4E6D"/>
    <w:rsid w:val="005A5643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31E45"/>
    <w:rsid w:val="00645F5D"/>
    <w:rsid w:val="0066798D"/>
    <w:rsid w:val="00686798"/>
    <w:rsid w:val="006956FF"/>
    <w:rsid w:val="006B0387"/>
    <w:rsid w:val="006C3926"/>
    <w:rsid w:val="006C77C8"/>
    <w:rsid w:val="006D62E4"/>
    <w:rsid w:val="006E05D0"/>
    <w:rsid w:val="006F140D"/>
    <w:rsid w:val="007014EF"/>
    <w:rsid w:val="00715182"/>
    <w:rsid w:val="00725301"/>
    <w:rsid w:val="00741DA3"/>
    <w:rsid w:val="00746C68"/>
    <w:rsid w:val="00755365"/>
    <w:rsid w:val="0078299B"/>
    <w:rsid w:val="00785243"/>
    <w:rsid w:val="00787B6F"/>
    <w:rsid w:val="00790F0A"/>
    <w:rsid w:val="007A0B46"/>
    <w:rsid w:val="007A51A1"/>
    <w:rsid w:val="007B6279"/>
    <w:rsid w:val="007C1F40"/>
    <w:rsid w:val="007C545B"/>
    <w:rsid w:val="007D0CA5"/>
    <w:rsid w:val="007F10B9"/>
    <w:rsid w:val="00802767"/>
    <w:rsid w:val="00803C75"/>
    <w:rsid w:val="00804B74"/>
    <w:rsid w:val="008057A2"/>
    <w:rsid w:val="00807B0E"/>
    <w:rsid w:val="008164DA"/>
    <w:rsid w:val="00842208"/>
    <w:rsid w:val="00854E37"/>
    <w:rsid w:val="00856F82"/>
    <w:rsid w:val="00866931"/>
    <w:rsid w:val="00867411"/>
    <w:rsid w:val="00881672"/>
    <w:rsid w:val="00894CD6"/>
    <w:rsid w:val="008A6553"/>
    <w:rsid w:val="008B2667"/>
    <w:rsid w:val="008B4F97"/>
    <w:rsid w:val="008D4D85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3A62"/>
    <w:rsid w:val="00975F37"/>
    <w:rsid w:val="009A1DB6"/>
    <w:rsid w:val="009A527E"/>
    <w:rsid w:val="009B790E"/>
    <w:rsid w:val="009C4999"/>
    <w:rsid w:val="009C6F1B"/>
    <w:rsid w:val="009D4584"/>
    <w:rsid w:val="009D4DE9"/>
    <w:rsid w:val="009E681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365DD"/>
    <w:rsid w:val="00A61F4B"/>
    <w:rsid w:val="00A61F67"/>
    <w:rsid w:val="00A70C14"/>
    <w:rsid w:val="00A72530"/>
    <w:rsid w:val="00A96E5C"/>
    <w:rsid w:val="00A97517"/>
    <w:rsid w:val="00AA2500"/>
    <w:rsid w:val="00AA4904"/>
    <w:rsid w:val="00AB1058"/>
    <w:rsid w:val="00AC1781"/>
    <w:rsid w:val="00AD73DD"/>
    <w:rsid w:val="00AE7B29"/>
    <w:rsid w:val="00AF7F4B"/>
    <w:rsid w:val="00B04C29"/>
    <w:rsid w:val="00B13A41"/>
    <w:rsid w:val="00B22DC5"/>
    <w:rsid w:val="00B24AE8"/>
    <w:rsid w:val="00B27DEB"/>
    <w:rsid w:val="00B35D85"/>
    <w:rsid w:val="00B61F31"/>
    <w:rsid w:val="00B84F09"/>
    <w:rsid w:val="00B91841"/>
    <w:rsid w:val="00BB1A8E"/>
    <w:rsid w:val="00BB3F2F"/>
    <w:rsid w:val="00BC0768"/>
    <w:rsid w:val="00BC07FD"/>
    <w:rsid w:val="00BC1798"/>
    <w:rsid w:val="00BC6795"/>
    <w:rsid w:val="00BD5DAC"/>
    <w:rsid w:val="00BD7092"/>
    <w:rsid w:val="00BE1DE8"/>
    <w:rsid w:val="00BF05CF"/>
    <w:rsid w:val="00C11117"/>
    <w:rsid w:val="00C31E18"/>
    <w:rsid w:val="00C33DDC"/>
    <w:rsid w:val="00C40983"/>
    <w:rsid w:val="00C465AD"/>
    <w:rsid w:val="00C57E51"/>
    <w:rsid w:val="00C8108A"/>
    <w:rsid w:val="00C876FB"/>
    <w:rsid w:val="00C90C2B"/>
    <w:rsid w:val="00C94887"/>
    <w:rsid w:val="00CA19EC"/>
    <w:rsid w:val="00CA4CDD"/>
    <w:rsid w:val="00CB65C3"/>
    <w:rsid w:val="00D05173"/>
    <w:rsid w:val="00D302AF"/>
    <w:rsid w:val="00D319F0"/>
    <w:rsid w:val="00D363BD"/>
    <w:rsid w:val="00D3750E"/>
    <w:rsid w:val="00D6420B"/>
    <w:rsid w:val="00D82282"/>
    <w:rsid w:val="00D848D8"/>
    <w:rsid w:val="00D85DCD"/>
    <w:rsid w:val="00DA46F2"/>
    <w:rsid w:val="00DA52BA"/>
    <w:rsid w:val="00DB69B1"/>
    <w:rsid w:val="00DD3EFC"/>
    <w:rsid w:val="00DD6391"/>
    <w:rsid w:val="00DD66F7"/>
    <w:rsid w:val="00DE25F0"/>
    <w:rsid w:val="00DE706D"/>
    <w:rsid w:val="00DF4F8A"/>
    <w:rsid w:val="00E02226"/>
    <w:rsid w:val="00E15A1E"/>
    <w:rsid w:val="00E17A4B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16D9C"/>
    <w:rsid w:val="00F2201A"/>
    <w:rsid w:val="00F24FFD"/>
    <w:rsid w:val="00F347AD"/>
    <w:rsid w:val="00F40914"/>
    <w:rsid w:val="00F44063"/>
    <w:rsid w:val="00F50E1A"/>
    <w:rsid w:val="00F50EAF"/>
    <w:rsid w:val="00F510FE"/>
    <w:rsid w:val="00F80801"/>
    <w:rsid w:val="00FA0125"/>
    <w:rsid w:val="00FA4820"/>
    <w:rsid w:val="00FA5274"/>
    <w:rsid w:val="00FC553C"/>
    <w:rsid w:val="00FD5974"/>
    <w:rsid w:val="00FE148A"/>
    <w:rsid w:val="00FE2866"/>
    <w:rsid w:val="00FE28FA"/>
    <w:rsid w:val="00FE65B3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8610"/>
  <w15:docId w15:val="{3019C8B3-C1D0-41E9-A18B-17E46CF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403E"/>
  </w:style>
  <w:style w:type="paragraph" w:customStyle="1" w:styleId="Akapitzlist1">
    <w:name w:val="Akapit z listą1"/>
    <w:basedOn w:val="Normalny"/>
    <w:rsid w:val="00C11117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1"/>
    <w:qFormat/>
    <w:rsid w:val="004B4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B46D4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4FFA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64FFA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2B5A-A9B8-4AA9-ACE4-EF5CE44D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usług.dotx</Template>
  <TotalTime>388</TotalTime>
  <Pages>1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13</cp:revision>
  <cp:lastPrinted>2019-11-22T12:38:00Z</cp:lastPrinted>
  <dcterms:created xsi:type="dcterms:W3CDTF">2019-10-08T07:30:00Z</dcterms:created>
  <dcterms:modified xsi:type="dcterms:W3CDTF">2020-01-08T10:51:00Z</dcterms:modified>
</cp:coreProperties>
</file>