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8553"/>
      </w:tblGrid>
      <w:tr w:rsidR="009D4584" w:rsidRPr="00FC6F46" w:rsidTr="00A72530">
        <w:trPr>
          <w:trHeight w:hRule="exact" w:val="850"/>
        </w:trPr>
        <w:tc>
          <w:tcPr>
            <w:tcW w:w="10632" w:type="dxa"/>
            <w:gridSpan w:val="2"/>
            <w:vAlign w:val="bottom"/>
          </w:tcPr>
          <w:p w:rsidR="009D4584" w:rsidRPr="00FC6F46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FC6F46">
              <w:rPr>
                <w:rFonts w:ascii="Silka Medium" w:hAnsi="Silka Medium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FC6F46">
              <w:rPr>
                <w:rFonts w:ascii="Silka Medium" w:hAnsi="Silka Medium" w:cs="Times New Roman"/>
                <w:b/>
              </w:rPr>
              <w:t>URZĄD MIASTA BIAŁOGARD</w:t>
            </w:r>
          </w:p>
          <w:p w:rsidR="004C6699" w:rsidRPr="00FC6F46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FC6F46">
              <w:rPr>
                <w:rFonts w:ascii="Silka Medium" w:hAnsi="Silka Medium" w:cs="Times New Roman"/>
                <w:b/>
              </w:rPr>
              <w:t>ul. 1 Maja 18, 78-200 Białogard</w:t>
            </w:r>
          </w:p>
          <w:p w:rsidR="004C6699" w:rsidRPr="00FC6F46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FC6F46">
              <w:rPr>
                <w:rFonts w:ascii="Silka Medium" w:hAnsi="Silka Medium" w:cs="Times New Roman"/>
                <w:b/>
              </w:rPr>
              <w:t>tel.</w:t>
            </w:r>
            <w:r w:rsidR="00461875" w:rsidRPr="00FC6F46">
              <w:rPr>
                <w:rFonts w:ascii="Silka Medium" w:hAnsi="Silka Medium" w:cs="Times New Roman"/>
                <w:b/>
              </w:rPr>
              <w:t xml:space="preserve"> </w:t>
            </w:r>
            <w:r w:rsidR="00D82282" w:rsidRPr="00FC6F46">
              <w:rPr>
                <w:rFonts w:ascii="Silka Medium" w:hAnsi="Silka Medium" w:cs="Times New Roman"/>
                <w:b/>
              </w:rPr>
              <w:t>(</w:t>
            </w:r>
            <w:r w:rsidR="004A60BB" w:rsidRPr="00FC6F46">
              <w:rPr>
                <w:rFonts w:ascii="Silka Medium" w:hAnsi="Silka Medium" w:cs="Times New Roman"/>
                <w:b/>
              </w:rPr>
              <w:t>94</w:t>
            </w:r>
            <w:r w:rsidR="00D82282" w:rsidRPr="00FC6F46">
              <w:rPr>
                <w:rFonts w:ascii="Silka Medium" w:hAnsi="Silka Medium" w:cs="Times New Roman"/>
                <w:b/>
              </w:rPr>
              <w:t>)</w:t>
            </w:r>
            <w:r w:rsidR="004A60BB" w:rsidRPr="00FC6F46">
              <w:rPr>
                <w:rFonts w:ascii="Silka Medium" w:hAnsi="Silka Medium" w:cs="Times New Roman"/>
                <w:b/>
              </w:rPr>
              <w:t xml:space="preserve"> 35</w:t>
            </w:r>
            <w:r w:rsidR="00D82282" w:rsidRPr="00FC6F46">
              <w:rPr>
                <w:rFonts w:ascii="Silka Medium" w:hAnsi="Silka Medium" w:cs="Times New Roman"/>
                <w:b/>
              </w:rPr>
              <w:t>7</w:t>
            </w:r>
            <w:r w:rsidR="004A60BB" w:rsidRPr="00FC6F46">
              <w:rPr>
                <w:rFonts w:ascii="Silka Medium" w:hAnsi="Silka Medium" w:cs="Times New Roman"/>
                <w:b/>
              </w:rPr>
              <w:t xml:space="preserve">9 </w:t>
            </w:r>
            <w:r w:rsidR="00D82282" w:rsidRPr="00FC6F46">
              <w:rPr>
                <w:rFonts w:ascii="Silka Medium" w:hAnsi="Silka Medium" w:cs="Times New Roman"/>
                <w:b/>
              </w:rPr>
              <w:t>191</w:t>
            </w:r>
          </w:p>
          <w:p w:rsidR="009D4584" w:rsidRPr="00FC6F46" w:rsidRDefault="009D4584" w:rsidP="004D0577">
            <w:pPr>
              <w:spacing w:after="60" w:line="18" w:lineRule="atLeast"/>
              <w:ind w:right="1191"/>
              <w:jc w:val="center"/>
              <w:rPr>
                <w:rFonts w:ascii="Silka Medium" w:hAnsi="Silka Medium"/>
              </w:rPr>
            </w:pPr>
          </w:p>
        </w:tc>
      </w:tr>
      <w:tr w:rsidR="005220BC" w:rsidRPr="00FC6F46" w:rsidTr="00163D6F">
        <w:trPr>
          <w:trHeight w:val="1286"/>
        </w:trPr>
        <w:tc>
          <w:tcPr>
            <w:tcW w:w="2079" w:type="dxa"/>
            <w:shd w:val="clear" w:color="auto" w:fill="C6D9F1" w:themeFill="text2" w:themeFillTint="33"/>
            <w:vAlign w:val="bottom"/>
          </w:tcPr>
          <w:p w:rsidR="005220BC" w:rsidRPr="00FC6F46" w:rsidRDefault="005220BC" w:rsidP="00741DA3">
            <w:pPr>
              <w:spacing w:after="120" w:line="18" w:lineRule="atLeast"/>
              <w:jc w:val="center"/>
              <w:rPr>
                <w:rFonts w:ascii="Silka Medium" w:hAnsi="Silka Medium" w:cs="Times New Roman"/>
                <w:b/>
              </w:rPr>
            </w:pPr>
            <w:r w:rsidRPr="00FC6F46">
              <w:rPr>
                <w:rFonts w:ascii="Silka Medium" w:hAnsi="Silka Medium" w:cs="Times New Roman"/>
                <w:b/>
              </w:rPr>
              <w:t>ED-</w:t>
            </w:r>
            <w:r w:rsidR="00AC50FA">
              <w:rPr>
                <w:rFonts w:ascii="Silka Medium" w:hAnsi="Silka Medium" w:cs="Times New Roman"/>
                <w:b/>
              </w:rPr>
              <w:t>08</w:t>
            </w:r>
            <w:bookmarkStart w:id="0" w:name="_GoBack"/>
            <w:bookmarkEnd w:id="0"/>
          </w:p>
        </w:tc>
        <w:tc>
          <w:tcPr>
            <w:tcW w:w="8553" w:type="dxa"/>
            <w:vAlign w:val="center"/>
          </w:tcPr>
          <w:p w:rsidR="005220BC" w:rsidRPr="00FC6F46" w:rsidRDefault="005220BC" w:rsidP="004D0577">
            <w:pPr>
              <w:spacing w:after="120" w:line="18" w:lineRule="atLeast"/>
              <w:jc w:val="center"/>
              <w:rPr>
                <w:rFonts w:ascii="Silka Medium" w:hAnsi="Silka Medium"/>
                <w:b/>
                <w:color w:val="FF0000"/>
              </w:rPr>
            </w:pPr>
            <w:r w:rsidRPr="00FC6F46">
              <w:rPr>
                <w:rFonts w:ascii="Silka Medium" w:hAnsi="Silka Medium" w:cs="Arial"/>
                <w:b/>
              </w:rPr>
              <w:t>WNIOSEK O UDZIELENIE DOTACJI Z BUDŻETU MIASTA BIAŁOGARD DLA JEDNOSTEK OŚWIATOWYCH, DLA KTÓRYCH MIASTO BIAŁOGARD NIE JEST ORGANEM PROWADZĄCYM</w:t>
            </w:r>
            <w:r w:rsidRPr="00FC6F46">
              <w:rPr>
                <w:rFonts w:ascii="Silka Medium" w:hAnsi="Silka Medium" w:cs="Arial"/>
                <w:b/>
              </w:rPr>
              <w:br/>
              <w:t xml:space="preserve">NA ROK </w:t>
            </w:r>
            <w:r w:rsidRPr="00FC6F46">
              <w:rPr>
                <w:rFonts w:ascii="Silka Medium" w:hAnsi="Silka Medium" w:cs="Arial"/>
                <w:b/>
                <w:shd w:val="clear" w:color="auto" w:fill="F2F2F2"/>
              </w:rPr>
              <w:t xml:space="preserve">                            </w:t>
            </w:r>
            <w:r w:rsidRPr="00FC6F46">
              <w:rPr>
                <w:rFonts w:ascii="Silka Medium" w:hAnsi="Silka Medium" w:cs="Arial"/>
                <w:color w:val="FFFFFF"/>
              </w:rPr>
              <w:t>.</w:t>
            </w:r>
          </w:p>
        </w:tc>
      </w:tr>
      <w:tr w:rsidR="004D0577" w:rsidRPr="00FC6F46" w:rsidTr="00A72530">
        <w:trPr>
          <w:trHeight w:val="11520"/>
        </w:trPr>
        <w:tc>
          <w:tcPr>
            <w:tcW w:w="10632" w:type="dxa"/>
            <w:gridSpan w:val="2"/>
          </w:tcPr>
          <w:p w:rsidR="004D0577" w:rsidRPr="00FC6F46" w:rsidRDefault="004D0577" w:rsidP="0066798D">
            <w:pPr>
              <w:tabs>
                <w:tab w:val="left" w:pos="4536"/>
              </w:tabs>
              <w:spacing w:line="18" w:lineRule="atLeast"/>
              <w:ind w:left="708"/>
              <w:rPr>
                <w:rFonts w:ascii="Silka Medium" w:hAnsi="Silka Medium" w:cs="Times New Roman"/>
                <w:sz w:val="20"/>
                <w:szCs w:val="20"/>
              </w:rPr>
            </w:pPr>
          </w:p>
          <w:p w:rsidR="004B46D4" w:rsidRPr="00FC6F46" w:rsidRDefault="004B46D4" w:rsidP="007B6279">
            <w:pPr>
              <w:pStyle w:val="Bezodstpw"/>
              <w:ind w:left="7088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FC6F46">
              <w:rPr>
                <w:rFonts w:ascii="Silka Medium" w:hAnsi="Silka Medium" w:cs="Arial"/>
                <w:sz w:val="16"/>
                <w:szCs w:val="16"/>
              </w:rPr>
              <w:t xml:space="preserve">Załącznik nr 1 </w:t>
            </w:r>
          </w:p>
          <w:p w:rsidR="004B46D4" w:rsidRPr="00FC6F46" w:rsidRDefault="004B46D4" w:rsidP="007B6279">
            <w:pPr>
              <w:pStyle w:val="Bezodstpw"/>
              <w:ind w:left="7088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FC6F46">
              <w:rPr>
                <w:rFonts w:ascii="Silka Medium" w:hAnsi="Silka Medium" w:cs="Arial"/>
                <w:sz w:val="16"/>
                <w:szCs w:val="16"/>
              </w:rPr>
              <w:t>do uchwały Nr XII/94/2019</w:t>
            </w:r>
          </w:p>
          <w:p w:rsidR="004B46D4" w:rsidRPr="00FC6F46" w:rsidRDefault="004B46D4" w:rsidP="007B6279">
            <w:pPr>
              <w:pStyle w:val="Bezodstpw"/>
              <w:ind w:left="7088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FC6F46">
              <w:rPr>
                <w:rFonts w:ascii="Silka Medium" w:hAnsi="Silka Medium" w:cs="Arial"/>
                <w:sz w:val="16"/>
                <w:szCs w:val="16"/>
              </w:rPr>
              <w:t xml:space="preserve">Rady Miejskiej Białogardu </w:t>
            </w:r>
          </w:p>
          <w:p w:rsidR="004B46D4" w:rsidRPr="00FC6F46" w:rsidRDefault="004B46D4" w:rsidP="007B6279">
            <w:pPr>
              <w:pStyle w:val="Bezodstpw"/>
              <w:ind w:left="7088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FC6F46">
              <w:rPr>
                <w:rFonts w:ascii="Silka Medium" w:hAnsi="Silka Medium" w:cs="Arial"/>
                <w:sz w:val="16"/>
                <w:szCs w:val="16"/>
              </w:rPr>
              <w:t>z dnia 28 sierpnia 2019 r.</w:t>
            </w:r>
          </w:p>
          <w:p w:rsidR="004B46D4" w:rsidRPr="00FC6F46" w:rsidRDefault="007B6279" w:rsidP="004B46D4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  <w:r w:rsidRPr="00FC6F46">
              <w:rPr>
                <w:rFonts w:ascii="Silka Medium" w:hAnsi="Silka Medium" w:cs="Arial"/>
                <w:sz w:val="18"/>
                <w:szCs w:val="18"/>
              </w:rPr>
              <w:t xml:space="preserve">   </w:t>
            </w:r>
            <w:r w:rsidR="004B46D4" w:rsidRPr="00FC6F46">
              <w:rPr>
                <w:rFonts w:ascii="Silka Medium" w:hAnsi="Silka Medium" w:cs="Arial"/>
                <w:sz w:val="18"/>
                <w:szCs w:val="18"/>
              </w:rPr>
              <w:t>………………………………………</w:t>
            </w:r>
          </w:p>
          <w:p w:rsidR="004B46D4" w:rsidRPr="00FC6F46" w:rsidRDefault="004B46D4" w:rsidP="007B6279">
            <w:pPr>
              <w:spacing w:after="0" w:line="240" w:lineRule="auto"/>
              <w:ind w:left="-180" w:firstLine="180"/>
              <w:rPr>
                <w:rFonts w:ascii="Silka Medium" w:hAnsi="Silka Medium" w:cs="Arial"/>
                <w:sz w:val="16"/>
                <w:szCs w:val="16"/>
              </w:rPr>
            </w:pPr>
            <w:r w:rsidRPr="00FC6F46">
              <w:rPr>
                <w:rFonts w:ascii="Silka Medium" w:hAnsi="Silka Medium" w:cs="Arial"/>
                <w:sz w:val="16"/>
                <w:szCs w:val="16"/>
              </w:rPr>
              <w:t xml:space="preserve">   data wpływu – wypełnia organ dotujący</w:t>
            </w:r>
          </w:p>
          <w:p w:rsidR="00AA4904" w:rsidRPr="00FC6F46" w:rsidRDefault="00AA4904" w:rsidP="007B6279">
            <w:pPr>
              <w:spacing w:after="0" w:line="240" w:lineRule="auto"/>
              <w:ind w:left="-180" w:firstLine="180"/>
              <w:rPr>
                <w:rFonts w:ascii="Silka Medium" w:hAnsi="Silka Medium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12"/>
              <w:tblOverlap w:val="never"/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7"/>
            </w:tblGrid>
            <w:tr w:rsidR="001A2E66" w:rsidRPr="00FC6F46" w:rsidTr="00AA4904">
              <w:trPr>
                <w:trHeight w:val="863"/>
              </w:trPr>
              <w:tc>
                <w:tcPr>
                  <w:tcW w:w="9677" w:type="dxa"/>
                </w:tcPr>
                <w:p w:rsidR="001A2E66" w:rsidRPr="00FC6F46" w:rsidRDefault="001A2E66" w:rsidP="001A2E66">
                  <w:pPr>
                    <w:spacing w:after="0" w:line="240" w:lineRule="auto"/>
                    <w:ind w:left="105" w:hanging="137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1.Formularz jest przeznaczony dla osób fizycznych oraz osób prawnych prowadzących na terenie miasta Białogard podmioty oświatowe.</w:t>
                  </w:r>
                </w:p>
                <w:p w:rsidR="001A2E66" w:rsidRPr="00FC6F46" w:rsidRDefault="001A2E66" w:rsidP="001A2E66">
                  <w:pPr>
                    <w:spacing w:after="0" w:line="240" w:lineRule="auto"/>
                    <w:ind w:left="105" w:hanging="137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2.Podstawa prawna: art. 33 ust. 1 ustawy z dnia 27 października 2017 r. o finansowaniu zadań oświatowych (Dz. U. poz. 2203,                       z późn. zm.). </w:t>
                  </w:r>
                </w:p>
                <w:p w:rsidR="001A2E66" w:rsidRPr="00FC6F46" w:rsidRDefault="001A2E66" w:rsidP="001A2E66">
                  <w:pPr>
                    <w:spacing w:after="0" w:line="240" w:lineRule="auto"/>
                    <w:ind w:left="-32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3. Miejsce złożenia wniosku: Biuro Obsługi Interesanta Urzędu Miasta Białogard</w:t>
                  </w:r>
                </w:p>
                <w:p w:rsidR="001A2E66" w:rsidRPr="00FC6F46" w:rsidRDefault="001A2E66" w:rsidP="001A2E66">
                  <w:pPr>
                    <w:tabs>
                      <w:tab w:val="left" w:pos="6752"/>
                    </w:tabs>
                    <w:spacing w:after="0" w:line="240" w:lineRule="auto"/>
                    <w:ind w:left="-32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4.Termin złożenia wniosku: do dnia 30 września roku poprzedzającego rok budżetowy.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ab/>
                  </w:r>
                </w:p>
              </w:tc>
            </w:tr>
          </w:tbl>
          <w:p w:rsidR="004B46D4" w:rsidRPr="00FC6F46" w:rsidRDefault="004B46D4" w:rsidP="004B46D4">
            <w:pPr>
              <w:spacing w:after="0" w:line="240" w:lineRule="auto"/>
              <w:ind w:left="-180"/>
              <w:rPr>
                <w:rFonts w:ascii="Silka Medium" w:hAnsi="Silka Medium" w:cs="Arial"/>
                <w:sz w:val="16"/>
                <w:szCs w:val="16"/>
              </w:rPr>
            </w:pPr>
          </w:p>
          <w:p w:rsidR="004B46D4" w:rsidRPr="00FC6F46" w:rsidRDefault="004B46D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4B46D4" w:rsidRPr="00FC6F46" w:rsidRDefault="004B46D4" w:rsidP="004B46D4">
            <w:pPr>
              <w:numPr>
                <w:ilvl w:val="0"/>
                <w:numId w:val="14"/>
              </w:num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Informacje o organie prowadzącym:  </w:t>
            </w:r>
          </w:p>
          <w:tbl>
            <w:tblPr>
              <w:tblW w:w="96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021"/>
              <w:gridCol w:w="1531"/>
              <w:gridCol w:w="1134"/>
              <w:gridCol w:w="850"/>
              <w:gridCol w:w="1417"/>
              <w:gridCol w:w="850"/>
              <w:gridCol w:w="1458"/>
            </w:tblGrid>
            <w:tr w:rsidR="004B46D4" w:rsidRPr="00FC6F46" w:rsidTr="00AA4904">
              <w:trPr>
                <w:trHeight w:val="567"/>
                <w:jc w:val="center"/>
              </w:trPr>
              <w:tc>
                <w:tcPr>
                  <w:tcW w:w="9678" w:type="dxa"/>
                  <w:gridSpan w:val="8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  <w:shd w:val="clear" w:color="auto" w:fill="D9D9D9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Wnioskodawca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:       Osoba prawna 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Osoba fizyczna  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sz w:val="14"/>
                      <w:szCs w:val="14"/>
                    </w:rPr>
                    <w:t>Proszę zaznaczyć właściwe znakiem x.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78" w:type="dxa"/>
                  <w:gridSpan w:val="8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Nazwa i adres wnioskodawcy (osoby prowadzącej):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7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Nazwa:</w:t>
                  </w:r>
                </w:p>
              </w:tc>
              <w:tc>
                <w:tcPr>
                  <w:tcW w:w="8261" w:type="dxa"/>
                  <w:gridSpan w:val="7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7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Kod pocztowy:</w:t>
                  </w:r>
                </w:p>
              </w:tc>
              <w:tc>
                <w:tcPr>
                  <w:tcW w:w="2552" w:type="dxa"/>
                  <w:gridSpan w:val="2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575" w:type="dxa"/>
                  <w:gridSpan w:val="4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7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3686" w:type="dxa"/>
                  <w:gridSpan w:val="3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1417" w:type="dxa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Nr lokalu:</w:t>
                  </w:r>
                </w:p>
              </w:tc>
              <w:tc>
                <w:tcPr>
                  <w:tcW w:w="1458" w:type="dxa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78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Dane osoby reprezentującej organ prowadzący szkoły / placówki: 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Imię i nazwisko:</w:t>
                  </w:r>
                </w:p>
              </w:tc>
              <w:tc>
                <w:tcPr>
                  <w:tcW w:w="82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2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Pełniona funkcja:</w:t>
                  </w:r>
                </w:p>
              </w:tc>
              <w:tc>
                <w:tcPr>
                  <w:tcW w:w="7240" w:type="dxa"/>
                  <w:gridSpan w:val="6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</w:tbl>
          <w:p w:rsidR="004B46D4" w:rsidRPr="00FC6F46" w:rsidRDefault="004B46D4" w:rsidP="004B46D4">
            <w:pPr>
              <w:spacing w:after="0" w:line="240" w:lineRule="auto"/>
              <w:rPr>
                <w:rFonts w:ascii="Silka Medium" w:hAnsi="Silka Medium" w:cs="Arial"/>
                <w:sz w:val="20"/>
                <w:szCs w:val="20"/>
              </w:rPr>
            </w:pPr>
            <w:r w:rsidRPr="00FC6F46">
              <w:rPr>
                <w:rFonts w:ascii="Silka Medium" w:hAnsi="Silka Medium" w:cs="Arial"/>
                <w:sz w:val="20"/>
                <w:szCs w:val="20"/>
              </w:rPr>
              <w:t xml:space="preserve">                     </w:t>
            </w:r>
          </w:p>
          <w:p w:rsidR="004B46D4" w:rsidRPr="00FC6F46" w:rsidRDefault="004B46D4" w:rsidP="004B46D4">
            <w:pPr>
              <w:numPr>
                <w:ilvl w:val="0"/>
                <w:numId w:val="14"/>
              </w:numPr>
              <w:spacing w:after="0"/>
              <w:rPr>
                <w:rFonts w:ascii="Silka Medium" w:hAnsi="Silka Medium" w:cs="Arial"/>
                <w:sz w:val="20"/>
                <w:szCs w:val="20"/>
              </w:rPr>
            </w:pP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>Informacje o placówce:</w:t>
            </w:r>
          </w:p>
          <w:tbl>
            <w:tblPr>
              <w:tblW w:w="96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3"/>
              <w:gridCol w:w="389"/>
              <w:gridCol w:w="391"/>
              <w:gridCol w:w="524"/>
              <w:gridCol w:w="1637"/>
              <w:gridCol w:w="347"/>
              <w:gridCol w:w="737"/>
              <w:gridCol w:w="53"/>
              <w:gridCol w:w="850"/>
              <w:gridCol w:w="527"/>
              <w:gridCol w:w="42"/>
              <w:gridCol w:w="512"/>
              <w:gridCol w:w="336"/>
              <w:gridCol w:w="850"/>
              <w:gridCol w:w="1460"/>
            </w:tblGrid>
            <w:tr w:rsidR="004B46D4" w:rsidRPr="00FC6F46" w:rsidTr="00AA4904">
              <w:trPr>
                <w:trHeight w:val="1191"/>
                <w:jc w:val="center"/>
              </w:trPr>
              <w:tc>
                <w:tcPr>
                  <w:tcW w:w="9678" w:type="dxa"/>
                  <w:gridSpan w:val="15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Typ placówki: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szkoła podstawowa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szkoła podstawowa z oddziałami przedszkolnymi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FFFFF"/>
                    </w:rPr>
                    <w:t xml:space="preserve">przedszkole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 xml:space="preserve">□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FFFFF"/>
                    </w:rPr>
                    <w:t xml:space="preserve">inna forma wychowania przedszkolnego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</w:p>
                <w:p w:rsidR="004B46D4" w:rsidRPr="00FC6F46" w:rsidRDefault="004B46D4" w:rsidP="004B46D4">
                  <w:pPr>
                    <w:spacing w:after="0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Charakter placówki: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publiczny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niepubliczny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</w:p>
                <w:p w:rsidR="004B46D4" w:rsidRPr="00FC6F46" w:rsidRDefault="004B46D4" w:rsidP="004B46D4">
                  <w:pPr>
                    <w:spacing w:after="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Forma kształcenia: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dzienna  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stacjonarna 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zaoczna  </w:t>
                  </w:r>
                  <w:r w:rsidRPr="00FC6F46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sz w:val="14"/>
                      <w:szCs w:val="14"/>
                    </w:rPr>
                    <w:t>Proszę zaznaczyć właściwe znakiem x.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2" w:type="dxa"/>
                  <w:gridSpan w:val="2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Nazwa:</w:t>
                  </w:r>
                </w:p>
              </w:tc>
              <w:tc>
                <w:tcPr>
                  <w:tcW w:w="8266" w:type="dxa"/>
                  <w:gridSpan w:val="13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760"/>
                    </w:tabs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2" w:type="dxa"/>
                  <w:gridSpan w:val="2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Kod pocztowy:</w:t>
                  </w:r>
                </w:p>
              </w:tc>
              <w:tc>
                <w:tcPr>
                  <w:tcW w:w="2552" w:type="dxa"/>
                  <w:gridSpan w:val="3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137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577" w:type="dxa"/>
                  <w:gridSpan w:val="7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760"/>
                    </w:tabs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2" w:type="dxa"/>
                  <w:gridSpan w:val="2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3689" w:type="dxa"/>
                  <w:gridSpan w:val="6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3120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1417" w:type="dxa"/>
                  <w:gridSpan w:val="4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Nr lokalu:</w:t>
                  </w:r>
                </w:p>
              </w:tc>
              <w:tc>
                <w:tcPr>
                  <w:tcW w:w="1460" w:type="dxa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78" w:type="dxa"/>
                  <w:gridSpan w:val="15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Zaświadczenie o wpisie szkoły do ewidencji szkół prowadzonej przez Burmistrza Miasta Białogardu: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803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Numer zaświadczenia:</w:t>
                  </w:r>
                </w:p>
              </w:tc>
              <w:tc>
                <w:tcPr>
                  <w:tcW w:w="3298" w:type="dxa"/>
                  <w:gridSpan w:val="5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Data wydania:</w:t>
                  </w:r>
                </w:p>
              </w:tc>
              <w:tc>
                <w:tcPr>
                  <w:tcW w:w="3158" w:type="dxa"/>
                  <w:gridSpan w:val="4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567"/>
                <w:jc w:val="center"/>
              </w:trPr>
              <w:tc>
                <w:tcPr>
                  <w:tcW w:w="9678" w:type="dxa"/>
                  <w:gridSpan w:val="15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Decyzja nadająca uprawnienia szkoły publicznej/zezwolenie na prowadzenie publicznego podmiotu oświatowego*: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803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Numer decyzji:</w:t>
                  </w:r>
                </w:p>
              </w:tc>
              <w:tc>
                <w:tcPr>
                  <w:tcW w:w="3298" w:type="dxa"/>
                  <w:gridSpan w:val="5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gridSpan w:val="2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Data wydania:</w:t>
                  </w:r>
                </w:p>
              </w:tc>
              <w:tc>
                <w:tcPr>
                  <w:tcW w:w="3200" w:type="dxa"/>
                  <w:gridSpan w:val="5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78" w:type="dxa"/>
                  <w:gridSpan w:val="15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Rachunek bankowy właściwy do przekazania należnej dotacji: 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2" w:type="dxa"/>
                  <w:gridSpan w:val="2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Nazwa banku:</w:t>
                  </w:r>
                </w:p>
              </w:tc>
              <w:tc>
                <w:tcPr>
                  <w:tcW w:w="8266" w:type="dxa"/>
                  <w:gridSpan w:val="13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412" w:type="dxa"/>
                  <w:gridSpan w:val="2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Numer rachunku bankowego:</w:t>
                  </w:r>
                </w:p>
              </w:tc>
              <w:tc>
                <w:tcPr>
                  <w:tcW w:w="8266" w:type="dxa"/>
                  <w:gridSpan w:val="13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023" w:type="dxa"/>
                  <w:vMerge w:val="restart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Kontakt:</w:t>
                  </w: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tel. stacjonarny:</w:t>
                  </w:r>
                </w:p>
              </w:tc>
              <w:tc>
                <w:tcPr>
                  <w:tcW w:w="1984" w:type="dxa"/>
                  <w:gridSpan w:val="2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fax:</w:t>
                  </w:r>
                </w:p>
              </w:tc>
              <w:tc>
                <w:tcPr>
                  <w:tcW w:w="1984" w:type="dxa"/>
                  <w:gridSpan w:val="5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Adres strony internetowej: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023" w:type="dxa"/>
                  <w:vMerge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304" w:type="dxa"/>
                  <w:gridSpan w:val="3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tel. komórkowy:</w:t>
                  </w:r>
                </w:p>
              </w:tc>
              <w:tc>
                <w:tcPr>
                  <w:tcW w:w="1984" w:type="dxa"/>
                  <w:gridSpan w:val="2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984" w:type="dxa"/>
                  <w:gridSpan w:val="5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3"/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</w:tbl>
          <w:p w:rsidR="004B46D4" w:rsidRPr="00FC6F46" w:rsidRDefault="004B46D4" w:rsidP="004B46D4">
            <w:pPr>
              <w:numPr>
                <w:ilvl w:val="0"/>
                <w:numId w:val="17"/>
              </w:numPr>
              <w:spacing w:after="0" w:line="240" w:lineRule="auto"/>
              <w:ind w:left="851" w:hanging="131"/>
              <w:rPr>
                <w:rFonts w:ascii="Silka Medium" w:hAnsi="Silka Medium" w:cs="Arial"/>
                <w:b/>
                <w:sz w:val="20"/>
                <w:szCs w:val="20"/>
                <w:vertAlign w:val="superscript"/>
              </w:rPr>
            </w:pPr>
            <w:r w:rsidRPr="00FC6F46">
              <w:rPr>
                <w:rFonts w:ascii="Silka Medium" w:hAnsi="Silka Medium" w:cs="Arial"/>
                <w:sz w:val="18"/>
                <w:szCs w:val="18"/>
              </w:rPr>
              <w:t>Niepotrzebne skreślić</w:t>
            </w:r>
          </w:p>
          <w:p w:rsidR="004B46D4" w:rsidRPr="00FC6F46" w:rsidRDefault="004B46D4" w:rsidP="004B46D4">
            <w:pPr>
              <w:spacing w:after="0" w:line="240" w:lineRule="auto"/>
              <w:ind w:left="851"/>
              <w:rPr>
                <w:rFonts w:ascii="Silka Medium" w:hAnsi="Silka Medium" w:cs="Arial"/>
                <w:b/>
                <w:sz w:val="20"/>
                <w:szCs w:val="20"/>
                <w:vertAlign w:val="superscript"/>
              </w:rPr>
            </w:pPr>
          </w:p>
          <w:p w:rsidR="00AA4904" w:rsidRPr="00FC6F46" w:rsidRDefault="00AA4904" w:rsidP="00AA4904">
            <w:pPr>
              <w:pStyle w:val="Akapitzlist"/>
              <w:spacing w:after="0" w:line="240" w:lineRule="auto"/>
              <w:ind w:left="1004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4B46D4" w:rsidRPr="00FC6F46" w:rsidRDefault="004B46D4" w:rsidP="00AA490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709" w:hanging="425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Dane o </w:t>
            </w:r>
            <w:r w:rsidRPr="00FC6F46">
              <w:rPr>
                <w:rFonts w:ascii="Silka Medium" w:hAnsi="Silka Medium" w:cs="Arial"/>
                <w:b/>
                <w:sz w:val="20"/>
                <w:szCs w:val="20"/>
                <w:u w:val="single"/>
              </w:rPr>
              <w:t>planowanej</w:t>
            </w: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 liczbie dzieci w przedszkolu/oddziale przedszkolnym szkoły</w:t>
            </w:r>
            <w:r w:rsidR="00AA4904"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 </w:t>
            </w: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>podstawowej/ innej formie wychowania przedszkolnego:</w:t>
            </w:r>
          </w:p>
          <w:tbl>
            <w:tblPr>
              <w:tblW w:w="96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5"/>
              <w:gridCol w:w="3575"/>
              <w:gridCol w:w="846"/>
              <w:gridCol w:w="9"/>
              <w:gridCol w:w="907"/>
              <w:gridCol w:w="907"/>
              <w:gridCol w:w="907"/>
              <w:gridCol w:w="913"/>
              <w:gridCol w:w="6"/>
            </w:tblGrid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65" w:type="dxa"/>
                  <w:gridSpan w:val="9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1. Planowana liczba dzieci w okresie 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  <w:u w:val="single"/>
                    </w:rPr>
                    <w:t>styczeń – sierpień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 danego roku: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5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wszystkich dzieci:</w:t>
                  </w:r>
                </w:p>
              </w:tc>
              <w:tc>
                <w:tcPr>
                  <w:tcW w:w="3640" w:type="dxa"/>
                  <w:gridSpan w:val="5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</w:tr>
            <w:tr w:rsidR="004B46D4" w:rsidRPr="00FC6F46" w:rsidTr="00AA4904">
              <w:trPr>
                <w:trHeight w:val="283"/>
                <w:jc w:val="center"/>
              </w:trPr>
              <w:tc>
                <w:tcPr>
                  <w:tcW w:w="159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w tym 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planowana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>liczba dzieci niepełnosprawnych</w:t>
                  </w:r>
                </w:p>
              </w:tc>
              <w:tc>
                <w:tcPr>
                  <w:tcW w:w="357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Rodzaj niepełnosprawności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Waga </w:t>
                  </w:r>
                </w:p>
              </w:tc>
              <w:tc>
                <w:tcPr>
                  <w:tcW w:w="3640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Liczba dzieci (wg roku urodzenia)</w:t>
                  </w: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 w:val="restart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w tym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planowana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>liczba dzieci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 xml:space="preserve">z innych gmin </w:t>
                  </w:r>
                </w:p>
              </w:tc>
              <w:tc>
                <w:tcPr>
                  <w:tcW w:w="442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Nazwa gminy</w:t>
                  </w:r>
                </w:p>
              </w:tc>
              <w:tc>
                <w:tcPr>
                  <w:tcW w:w="364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ind w:left="-79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Liczba dzieci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21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21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21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21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21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5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21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5" w:type="dxa"/>
                  <w:gridSpan w:val="4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5108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dzieci objętych wczesnym wspomaganiem rozwoju:</w:t>
                  </w:r>
                </w:p>
              </w:tc>
              <w:tc>
                <w:tcPr>
                  <w:tcW w:w="3640" w:type="dxa"/>
                  <w:gridSpan w:val="5"/>
                  <w:shd w:val="clear" w:color="auto" w:fill="F2F2F2"/>
                </w:tcPr>
                <w:p w:rsidR="004B46D4" w:rsidRPr="00FC6F46" w:rsidRDefault="004B46D4" w:rsidP="004B46D4">
                  <w:pPr>
                    <w:tabs>
                      <w:tab w:val="left" w:pos="856"/>
                      <w:tab w:val="right" w:pos="3505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ab/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ab/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5" w:type="dxa"/>
                  <w:gridSpan w:val="4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5108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uczestników zajęć rewalidacyjno-wychowawczych:</w:t>
                  </w:r>
                </w:p>
              </w:tc>
              <w:tc>
                <w:tcPr>
                  <w:tcW w:w="3640" w:type="dxa"/>
                  <w:gridSpan w:val="5"/>
                  <w:shd w:val="clear" w:color="auto" w:fill="F2F2F2"/>
                </w:tcPr>
                <w:p w:rsidR="004B46D4" w:rsidRPr="00FC6F46" w:rsidRDefault="004B46D4" w:rsidP="004B46D4">
                  <w:pPr>
                    <w:tabs>
                      <w:tab w:val="left" w:pos="856"/>
                      <w:tab w:val="right" w:pos="3505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</w:tbl>
          <w:p w:rsidR="004B46D4" w:rsidRPr="00FC6F46" w:rsidRDefault="004B46D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AA4904" w:rsidRPr="00FC6F46" w:rsidRDefault="00AA490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AA4904" w:rsidRPr="00FC6F46" w:rsidRDefault="00AA490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tbl>
            <w:tblPr>
              <w:tblW w:w="96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7"/>
              <w:gridCol w:w="3573"/>
              <w:gridCol w:w="846"/>
              <w:gridCol w:w="9"/>
              <w:gridCol w:w="907"/>
              <w:gridCol w:w="907"/>
              <w:gridCol w:w="907"/>
              <w:gridCol w:w="913"/>
              <w:gridCol w:w="6"/>
            </w:tblGrid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65" w:type="dxa"/>
                  <w:gridSpan w:val="9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ind w:left="181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2. Planowana liczba dzieci w okresie 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  <w:u w:val="single"/>
                    </w:rPr>
                    <w:t>wrzesień – grudzień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 danego roku: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5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wszystkich dzieci:</w:t>
                  </w:r>
                </w:p>
              </w:tc>
              <w:tc>
                <w:tcPr>
                  <w:tcW w:w="3640" w:type="dxa"/>
                  <w:gridSpan w:val="5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</w:tr>
            <w:tr w:rsidR="004B46D4" w:rsidRPr="00FC6F46" w:rsidTr="00AA4904">
              <w:trPr>
                <w:trHeight w:val="283"/>
                <w:jc w:val="center"/>
              </w:trPr>
              <w:tc>
                <w:tcPr>
                  <w:tcW w:w="159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w tym 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planowana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>liczba dzieci niepełnosprawnych</w:t>
                  </w:r>
                </w:p>
              </w:tc>
              <w:tc>
                <w:tcPr>
                  <w:tcW w:w="3573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Rodzaj niepełnosprawności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Waga </w:t>
                  </w:r>
                </w:p>
              </w:tc>
              <w:tc>
                <w:tcPr>
                  <w:tcW w:w="3640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Liczba dzieci (wg roku urodzenia)</w:t>
                  </w: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7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vAlign w:val="bottom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20…… r.</w:t>
                  </w: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7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7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7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7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597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 w:val="restart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w tym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planowana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>liczba dzieci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 xml:space="preserve">z innych gmin </w:t>
                  </w:r>
                </w:p>
              </w:tc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Nazwa gminy</w:t>
                  </w:r>
                </w:p>
              </w:tc>
              <w:tc>
                <w:tcPr>
                  <w:tcW w:w="364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ind w:left="-79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Liczba dzieci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19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19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19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19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19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7" w:type="dxa"/>
                  <w:vMerge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4419" w:type="dxa"/>
                  <w:gridSpan w:val="2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649" w:type="dxa"/>
                  <w:gridSpan w:val="6"/>
                  <w:shd w:val="clear" w:color="auto" w:fill="F2F2F2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5" w:type="dxa"/>
                  <w:gridSpan w:val="4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5108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dzieci objętych wczesnym wspomaganiem rozwoju:</w:t>
                  </w:r>
                </w:p>
              </w:tc>
              <w:tc>
                <w:tcPr>
                  <w:tcW w:w="3640" w:type="dxa"/>
                  <w:gridSpan w:val="5"/>
                  <w:shd w:val="clear" w:color="auto" w:fill="F2F2F2"/>
                </w:tcPr>
                <w:p w:rsidR="004B46D4" w:rsidRPr="00FC6F46" w:rsidRDefault="004B46D4" w:rsidP="004B46D4">
                  <w:pPr>
                    <w:tabs>
                      <w:tab w:val="left" w:pos="856"/>
                      <w:tab w:val="right" w:pos="3505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ab/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ab/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5" w:type="dxa"/>
                  <w:gridSpan w:val="4"/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5108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uczestników zajęć rewalidacyjno-wychowawczych:</w:t>
                  </w:r>
                </w:p>
              </w:tc>
              <w:tc>
                <w:tcPr>
                  <w:tcW w:w="3640" w:type="dxa"/>
                  <w:gridSpan w:val="5"/>
                  <w:shd w:val="clear" w:color="auto" w:fill="F2F2F2"/>
                </w:tcPr>
                <w:p w:rsidR="004B46D4" w:rsidRPr="00FC6F46" w:rsidRDefault="004B46D4" w:rsidP="004B46D4">
                  <w:pPr>
                    <w:tabs>
                      <w:tab w:val="left" w:pos="856"/>
                      <w:tab w:val="right" w:pos="3505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</w:tbl>
          <w:p w:rsidR="004B46D4" w:rsidRPr="00FC6F46" w:rsidRDefault="004B46D4" w:rsidP="004B46D4">
            <w:pPr>
              <w:pStyle w:val="Akapitzlist"/>
              <w:spacing w:after="0" w:line="240" w:lineRule="auto"/>
              <w:ind w:left="-142" w:right="-22"/>
              <w:rPr>
                <w:rFonts w:ascii="Silka Medium" w:hAnsi="Silka Medium" w:cs="Arial"/>
                <w:sz w:val="18"/>
                <w:szCs w:val="18"/>
              </w:rPr>
            </w:pPr>
          </w:p>
          <w:p w:rsidR="00AA4904" w:rsidRPr="00FC6F46" w:rsidRDefault="00AA4904" w:rsidP="00AA4904">
            <w:p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AA4904" w:rsidRPr="00FC6F46" w:rsidRDefault="00AA4904" w:rsidP="00AA4904">
            <w:p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AA4904" w:rsidRPr="00FC6F46" w:rsidRDefault="00AA4904" w:rsidP="00AA4904">
            <w:p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AA4904" w:rsidRPr="00FC6F46" w:rsidRDefault="00AA4904" w:rsidP="00AA4904">
            <w:p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AA4904" w:rsidRPr="00FC6F46" w:rsidRDefault="00AA4904" w:rsidP="00AA4904">
            <w:p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AA4904" w:rsidRPr="00FC6F46" w:rsidRDefault="00AA4904" w:rsidP="00AA4904">
            <w:p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4B46D4" w:rsidRPr="00FC6F46" w:rsidRDefault="004B46D4" w:rsidP="004B46D4">
            <w:pPr>
              <w:numPr>
                <w:ilvl w:val="0"/>
                <w:numId w:val="16"/>
              </w:numPr>
              <w:spacing w:after="0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Dane o </w:t>
            </w:r>
            <w:r w:rsidRPr="00FC6F46">
              <w:rPr>
                <w:rFonts w:ascii="Silka Medium" w:hAnsi="Silka Medium" w:cs="Arial"/>
                <w:b/>
                <w:sz w:val="20"/>
                <w:szCs w:val="20"/>
                <w:u w:val="single"/>
              </w:rPr>
              <w:t>planowanej</w:t>
            </w: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 liczbie uczniów w szkole podstawowej:</w:t>
            </w:r>
          </w:p>
          <w:tbl>
            <w:tblPr>
              <w:tblW w:w="9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0"/>
              <w:gridCol w:w="4433"/>
              <w:gridCol w:w="1213"/>
              <w:gridCol w:w="1213"/>
              <w:gridCol w:w="1215"/>
            </w:tblGrid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664" w:type="dxa"/>
                  <w:gridSpan w:val="5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1. Planowana liczba uczniów w okresie 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  <w:u w:val="single"/>
                    </w:rPr>
                    <w:t>styczeń – sierpień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 danego roku: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wszystkich uczniów:</w:t>
                  </w:r>
                </w:p>
              </w:tc>
              <w:tc>
                <w:tcPr>
                  <w:tcW w:w="3641" w:type="dxa"/>
                  <w:gridSpan w:val="3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3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uczniów klas pierwszych, drugich i trzecich szkoły podstawowej:</w:t>
                  </w: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  <w:t>kl. I</w:t>
                  </w: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  <w:t>kl. II</w:t>
                  </w:r>
                </w:p>
              </w:tc>
              <w:tc>
                <w:tcPr>
                  <w:tcW w:w="1215" w:type="dxa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  <w:t>kl. III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6023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</w:tr>
            <w:tr w:rsidR="004B46D4" w:rsidRPr="00FC6F46" w:rsidTr="00AA4904">
              <w:trPr>
                <w:trHeight w:val="397"/>
                <w:jc w:val="center"/>
              </w:trPr>
              <w:tc>
                <w:tcPr>
                  <w:tcW w:w="6023" w:type="dxa"/>
                  <w:gridSpan w:val="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Informacja o planowanej średniej liczebności klas </w:t>
                  </w: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  <w:u w:val="single"/>
                    </w:rPr>
                    <w:t>małych szkół</w:t>
                  </w: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 podstawowych dla dzieci i młodzieży:</w:t>
                  </w:r>
                </w:p>
              </w:tc>
              <w:tc>
                <w:tcPr>
                  <w:tcW w:w="3641" w:type="dxa"/>
                  <w:gridSpan w:val="3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w tym 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planowana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>liczba uczniów niepełnosprawnych</w:t>
                  </w: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Rodzaj niepełnosprawności 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Waga </w:t>
                  </w: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Liczba uczniów</w:t>
                  </w: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7236" w:type="dxa"/>
                  <w:gridSpan w:val="3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uczestników zajęć rewalidacyjno-wychowawczych:</w:t>
                  </w: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</w:tbl>
          <w:p w:rsidR="004B46D4" w:rsidRPr="00FC6F46" w:rsidRDefault="004B46D4" w:rsidP="004B46D4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  <w:u w:val="single"/>
              </w:rPr>
            </w:pPr>
          </w:p>
          <w:tbl>
            <w:tblPr>
              <w:tblW w:w="97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0"/>
              <w:gridCol w:w="4433"/>
              <w:gridCol w:w="1213"/>
              <w:gridCol w:w="1213"/>
              <w:gridCol w:w="1215"/>
              <w:gridCol w:w="42"/>
            </w:tblGrid>
            <w:tr w:rsidR="004B46D4" w:rsidRPr="00FC6F46" w:rsidTr="00AA4904">
              <w:trPr>
                <w:trHeight w:val="340"/>
                <w:jc w:val="center"/>
              </w:trPr>
              <w:tc>
                <w:tcPr>
                  <w:tcW w:w="9706" w:type="dxa"/>
                  <w:gridSpan w:val="6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2. Planowana liczba uczniów w okresie 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  <w:u w:val="single"/>
                    </w:rPr>
                    <w:t>wrzesień – grudzień</w:t>
                  </w:r>
                  <w:r w:rsidRPr="00FC6F46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 danego roku:</w:t>
                  </w: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602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wszystkich uczniów:</w:t>
                  </w:r>
                </w:p>
              </w:tc>
              <w:tc>
                <w:tcPr>
                  <w:tcW w:w="3641" w:type="dxa"/>
                  <w:gridSpan w:val="3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6023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uczniów klas pierwszych, drugich i trzecich szkoły podstawowej:</w:t>
                  </w: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  <w:t>kl. I</w:t>
                  </w: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  <w:t>kl. II</w:t>
                  </w:r>
                </w:p>
              </w:tc>
              <w:tc>
                <w:tcPr>
                  <w:tcW w:w="1215" w:type="dxa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8"/>
                      <w:szCs w:val="18"/>
                    </w:rPr>
                    <w:t>kl. III</w:t>
                  </w: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6023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3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97"/>
                <w:jc w:val="center"/>
              </w:trPr>
              <w:tc>
                <w:tcPr>
                  <w:tcW w:w="6023" w:type="dxa"/>
                  <w:gridSpan w:val="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Informacja o planowanej średniej liczebności klas </w:t>
                  </w: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  <w:u w:val="single"/>
                    </w:rPr>
                    <w:t>małych szkół</w:t>
                  </w: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 podstawowych dla dzieci i młodzieży:</w:t>
                  </w:r>
                </w:p>
              </w:tc>
              <w:tc>
                <w:tcPr>
                  <w:tcW w:w="3641" w:type="dxa"/>
                  <w:gridSpan w:val="3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15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w tym 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>planowana</w:t>
                  </w: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br/>
                    <w:t>liczba uczniów niepełnosprawnych</w:t>
                  </w: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Rodzaj niepełnosprawności 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Waga </w:t>
                  </w: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Liczba uczniów</w:t>
                  </w: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1590" w:type="dxa"/>
                  <w:vMerge/>
                  <w:tcBorders>
                    <w:right w:val="single" w:sz="4" w:space="0" w:color="auto"/>
                  </w:tcBorders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  <w:tr w:rsidR="004B46D4" w:rsidRPr="00FC6F46" w:rsidTr="00AA4904">
              <w:trPr>
                <w:gridAfter w:val="1"/>
                <w:wAfter w:w="42" w:type="dxa"/>
                <w:trHeight w:val="340"/>
                <w:jc w:val="center"/>
              </w:trPr>
              <w:tc>
                <w:tcPr>
                  <w:tcW w:w="7236" w:type="dxa"/>
                  <w:gridSpan w:val="3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Planowana liczba uczestników zajęć rewalidacyjno-wychowawczych:</w:t>
                  </w:r>
                </w:p>
              </w:tc>
              <w:tc>
                <w:tcPr>
                  <w:tcW w:w="2428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4B46D4" w:rsidRPr="00FC6F46" w:rsidRDefault="004B46D4" w:rsidP="004B46D4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</w:p>
              </w:tc>
            </w:tr>
          </w:tbl>
          <w:p w:rsidR="004B46D4" w:rsidRPr="00FC6F46" w:rsidRDefault="004B46D4" w:rsidP="004B46D4">
            <w:p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4B46D4" w:rsidRPr="00FC6F46" w:rsidRDefault="004B46D4" w:rsidP="004B46D4">
            <w:pPr>
              <w:numPr>
                <w:ilvl w:val="0"/>
                <w:numId w:val="15"/>
              </w:numPr>
              <w:spacing w:after="0" w:line="240" w:lineRule="auto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FC6F46">
              <w:rPr>
                <w:rFonts w:ascii="Silka Medium" w:hAnsi="Silka Medium" w:cs="Arial"/>
                <w:b/>
                <w:sz w:val="20"/>
                <w:szCs w:val="20"/>
              </w:rPr>
              <w:t xml:space="preserve">Oświadczenie i podpis osoby reprezentującej organ prowadzący </w:t>
            </w: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B46D4" w:rsidRPr="00FC6F46" w:rsidTr="00AA4904">
              <w:trPr>
                <w:trHeight w:val="2616"/>
                <w:jc w:val="center"/>
              </w:trPr>
              <w:tc>
                <w:tcPr>
                  <w:tcW w:w="9720" w:type="dxa"/>
                </w:tcPr>
                <w:p w:rsidR="004B46D4" w:rsidRPr="00FC6F46" w:rsidRDefault="004B46D4" w:rsidP="004B46D4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</w:rPr>
                  </w:pPr>
                  <w:r w:rsidRPr="00FC6F46">
                    <w:rPr>
                      <w:rFonts w:ascii="Silka Medium" w:hAnsi="Silka Medium" w:cs="Arial"/>
                    </w:rPr>
                    <w:t xml:space="preserve">Oświadczam, że wszystkie podane przeze mnie dane są zgodne ze stanem faktycznym. 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</w:rPr>
                  </w:pPr>
                </w:p>
                <w:p w:rsidR="004B46D4" w:rsidRPr="00FC6F46" w:rsidRDefault="004B46D4" w:rsidP="004B46D4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</w:rPr>
                  </w:pPr>
                  <w:r w:rsidRPr="00FC6F46">
                    <w:rPr>
                      <w:rFonts w:ascii="Silka Medium" w:hAnsi="Silka Medium" w:cs="Arial"/>
                    </w:rPr>
                    <w:t>Oświadczam, że znane są mi przepisy o odpowiedzialności za naruszenie dyscypliny finansów publicznych, o których mowa w ustawie z dnia 17 grudnia 2004 r. o odpowiedzialności za naruszenie dyscypliny finansów publicznych (Dz. U. z 2018 r. poz. 1440).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  <w:p w:rsidR="004B46D4" w:rsidRPr="00FC6F46" w:rsidRDefault="004B46D4" w:rsidP="004B46D4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4B46D4" w:rsidRPr="00FC6F46" w:rsidRDefault="004B46D4" w:rsidP="004B46D4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4B46D4" w:rsidRPr="00FC6F46" w:rsidRDefault="004B46D4" w:rsidP="004B46D4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</w:pPr>
                  <w:r w:rsidRPr="00FC6F46">
                    <w:rPr>
                      <w:rFonts w:ascii="Silka Medium" w:hAnsi="Silka Medium" w:cs="Arial"/>
                      <w:color w:val="F2F2F2"/>
                      <w:shd w:val="clear" w:color="auto" w:fill="F2F2F2"/>
                    </w:rPr>
                    <w:t xml:space="preserve">                                 .            </w:t>
                  </w:r>
                  <w:r w:rsidRPr="00FC6F46">
                    <w:rPr>
                      <w:rFonts w:ascii="Silka Medium" w:hAnsi="Silka Medium" w:cs="Arial"/>
                      <w:color w:val="F2F2F2"/>
                      <w:shd w:val="clear" w:color="auto" w:fill="FFFFFF"/>
                    </w:rPr>
                    <w:t xml:space="preserve">                                                  </w:t>
                  </w:r>
                  <w:r w:rsidRPr="00FC6F46">
                    <w:rPr>
                      <w:rFonts w:ascii="Silka Medium" w:hAnsi="Silka Medium" w:cs="Arial"/>
                      <w:color w:val="F2F2F2"/>
                      <w:shd w:val="clear" w:color="auto" w:fill="F2F2F2"/>
                    </w:rPr>
                    <w:t xml:space="preserve">                                              .</w:t>
                  </w:r>
                  <w:r w:rsidRPr="00FC6F46"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  <w:t xml:space="preserve">                    </w:t>
                  </w:r>
                  <w:r w:rsidRPr="00FC6F46">
                    <w:rPr>
                      <w:rFonts w:ascii="Silka Medium" w:hAnsi="Silka Medium" w:cs="Arial"/>
                      <w:color w:val="F2F2F2"/>
                      <w:u w:val="single"/>
                      <w:shd w:val="clear" w:color="auto" w:fill="D9D9D9"/>
                    </w:rPr>
                    <w:t xml:space="preserve">   </w:t>
                  </w:r>
                  <w:r w:rsidRPr="00FC6F46">
                    <w:rPr>
                      <w:rFonts w:ascii="Silka Medium" w:hAnsi="Silka Medium" w:cs="Arial"/>
                      <w:color w:val="F2F2F2"/>
                      <w:u w:val="single"/>
                      <w:shd w:val="pct15" w:color="auto" w:fill="D9D9D9"/>
                    </w:rPr>
                    <w:t xml:space="preserve">                                             </w:t>
                  </w:r>
                  <w:r w:rsidRPr="00FC6F46"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  <w:t xml:space="preserve">                   </w:t>
                  </w:r>
                </w:p>
                <w:p w:rsidR="004B46D4" w:rsidRPr="00FC6F46" w:rsidRDefault="004B46D4" w:rsidP="004B46D4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FC6F46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               Miejscowość i data                                                                                                 Czytelny podpis i pieczątka</w:t>
                  </w:r>
                </w:p>
              </w:tc>
            </w:tr>
          </w:tbl>
          <w:p w:rsidR="004B46D4" w:rsidRPr="00FC6F46" w:rsidRDefault="004B46D4" w:rsidP="004B46D4">
            <w:pPr>
              <w:spacing w:after="0" w:line="240" w:lineRule="auto"/>
              <w:jc w:val="both"/>
              <w:rPr>
                <w:rFonts w:ascii="Silka Medium" w:hAnsi="Silka Medium" w:cs="Arial"/>
                <w:b/>
                <w:u w:val="single"/>
              </w:rPr>
            </w:pPr>
          </w:p>
          <w:p w:rsidR="00AA4904" w:rsidRPr="00FC6F46" w:rsidRDefault="00AA4904" w:rsidP="004B46D4">
            <w:pPr>
              <w:spacing w:after="0" w:line="240" w:lineRule="auto"/>
              <w:jc w:val="both"/>
              <w:rPr>
                <w:rFonts w:ascii="Silka Medium" w:hAnsi="Silka Medium" w:cs="Arial"/>
                <w:b/>
                <w:u w:val="single"/>
              </w:rPr>
            </w:pPr>
          </w:p>
          <w:p w:rsidR="00AA4904" w:rsidRPr="00FC6F46" w:rsidRDefault="00AA4904" w:rsidP="004B46D4">
            <w:pPr>
              <w:spacing w:after="0" w:line="240" w:lineRule="auto"/>
              <w:jc w:val="both"/>
              <w:rPr>
                <w:rFonts w:ascii="Silka Medium" w:hAnsi="Silka Medium" w:cs="Arial"/>
                <w:b/>
                <w:u w:val="single"/>
              </w:rPr>
            </w:pPr>
          </w:p>
          <w:p w:rsidR="004B46D4" w:rsidRPr="00FC6F46" w:rsidRDefault="004B46D4" w:rsidP="004B46D4">
            <w:pPr>
              <w:spacing w:after="0"/>
              <w:jc w:val="both"/>
              <w:rPr>
                <w:rFonts w:ascii="Silka Medium" w:hAnsi="Silka Medium" w:cs="Arial"/>
                <w:b/>
                <w:u w:val="single"/>
              </w:rPr>
            </w:pPr>
            <w:r w:rsidRPr="00FC6F46">
              <w:rPr>
                <w:rFonts w:ascii="Silka Medium" w:hAnsi="Silka Medium" w:cs="Arial"/>
                <w:b/>
                <w:u w:val="single"/>
              </w:rPr>
              <w:t xml:space="preserve">Pouczenie: </w:t>
            </w:r>
          </w:p>
          <w:p w:rsidR="004B46D4" w:rsidRPr="00FC6F46" w:rsidRDefault="004B46D4" w:rsidP="004B46D4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jc w:val="both"/>
              <w:rPr>
                <w:rFonts w:ascii="Silka Medium" w:hAnsi="Silka Medium" w:cs="Arial"/>
              </w:rPr>
            </w:pPr>
            <w:r w:rsidRPr="00FC6F46">
              <w:rPr>
                <w:rFonts w:ascii="Silka Medium" w:hAnsi="Silka Medium" w:cs="Arial"/>
              </w:rPr>
              <w:t>Wniosek powinien być wypełniony czytelnie i zawierać zgodne z wpisem do ewidencji dane.</w:t>
            </w:r>
          </w:p>
          <w:p w:rsidR="001A2E66" w:rsidRPr="00FC6F46" w:rsidRDefault="004B46D4" w:rsidP="004B46D4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jc w:val="both"/>
              <w:rPr>
                <w:rFonts w:ascii="Silka Medium" w:hAnsi="Silka Medium" w:cs="Arial"/>
              </w:rPr>
            </w:pPr>
            <w:r w:rsidRPr="00FC6F46">
              <w:rPr>
                <w:rFonts w:ascii="Silka Medium" w:hAnsi="Silka Medium" w:cs="Arial"/>
              </w:rPr>
              <w:t xml:space="preserve">W przypadku zmiany jakichkolwiek danych podanych we wniosku należy niezwłocznie poinformować </w:t>
            </w:r>
          </w:p>
          <w:p w:rsidR="004B46D4" w:rsidRPr="00FC6F46" w:rsidRDefault="004B46D4" w:rsidP="001A2E66">
            <w:pPr>
              <w:spacing w:after="0"/>
              <w:ind w:left="284"/>
              <w:jc w:val="both"/>
              <w:rPr>
                <w:rFonts w:ascii="Silka Medium" w:hAnsi="Silka Medium" w:cs="Arial"/>
              </w:rPr>
            </w:pPr>
            <w:r w:rsidRPr="00FC6F46">
              <w:rPr>
                <w:rFonts w:ascii="Silka Medium" w:hAnsi="Silka Medium" w:cs="Arial"/>
              </w:rPr>
              <w:t>o tym Wydział Edukacji Urzędu Miasta Białogard.</w:t>
            </w:r>
          </w:p>
          <w:p w:rsidR="000E5361" w:rsidRPr="00FC6F46" w:rsidRDefault="000E5361" w:rsidP="000E5361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eastAsia="Lucida Sans Unicode" w:hAnsi="Silka Medium" w:cs="Times New Roman"/>
                <w:kern w:val="1"/>
                <w:lang w:eastAsia="hi-IN" w:bidi="hi-IN"/>
              </w:rPr>
            </w:pPr>
          </w:p>
          <w:p w:rsidR="00E34A6D" w:rsidRPr="00FC6F46" w:rsidRDefault="00E34A6D" w:rsidP="00020A1C">
            <w:pPr>
              <w:spacing w:after="0" w:line="240" w:lineRule="auto"/>
              <w:jc w:val="both"/>
              <w:rPr>
                <w:rFonts w:ascii="Silka Medium" w:hAnsi="Silka Medium" w:cs="Times New Roman"/>
              </w:rPr>
            </w:pPr>
          </w:p>
        </w:tc>
      </w:tr>
    </w:tbl>
    <w:p w:rsidR="007F10B9" w:rsidRPr="00FC6F46" w:rsidRDefault="007F10B9" w:rsidP="001D4F97">
      <w:pPr>
        <w:tabs>
          <w:tab w:val="left" w:pos="4536"/>
        </w:tabs>
        <w:spacing w:line="18" w:lineRule="atLeast"/>
        <w:rPr>
          <w:rFonts w:ascii="Silka Medium" w:hAnsi="Silka Medium" w:cs="Times New Roman"/>
          <w:sz w:val="20"/>
          <w:szCs w:val="20"/>
        </w:rPr>
      </w:pPr>
    </w:p>
    <w:sectPr w:rsidR="007F10B9" w:rsidRPr="00FC6F46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F9" w:rsidRDefault="007A20F9" w:rsidP="009C4999">
      <w:pPr>
        <w:spacing w:after="0" w:line="240" w:lineRule="auto"/>
      </w:pPr>
      <w:r>
        <w:separator/>
      </w:r>
    </w:p>
  </w:endnote>
  <w:endnote w:type="continuationSeparator" w:id="0">
    <w:p w:rsidR="007A20F9" w:rsidRDefault="007A20F9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lka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F9" w:rsidRDefault="007A20F9" w:rsidP="009C4999">
      <w:pPr>
        <w:spacing w:after="0" w:line="240" w:lineRule="auto"/>
      </w:pPr>
      <w:r>
        <w:separator/>
      </w:r>
    </w:p>
  </w:footnote>
  <w:footnote w:type="continuationSeparator" w:id="0">
    <w:p w:rsidR="007A20F9" w:rsidRDefault="007A20F9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D33"/>
    <w:multiLevelType w:val="hybridMultilevel"/>
    <w:tmpl w:val="14600CB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3205551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57AC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F133A"/>
    <w:multiLevelType w:val="multilevel"/>
    <w:tmpl w:val="B5F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F49EA"/>
    <w:multiLevelType w:val="hybridMultilevel"/>
    <w:tmpl w:val="85B4AE3A"/>
    <w:lvl w:ilvl="0" w:tplc="6DE2D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7F46"/>
    <w:multiLevelType w:val="hybridMultilevel"/>
    <w:tmpl w:val="8668B046"/>
    <w:lvl w:ilvl="0" w:tplc="2978305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BECA51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7074B5B"/>
    <w:multiLevelType w:val="hybridMultilevel"/>
    <w:tmpl w:val="95BCC234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456A27A5"/>
    <w:multiLevelType w:val="multilevel"/>
    <w:tmpl w:val="5BF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E051F"/>
    <w:multiLevelType w:val="hybridMultilevel"/>
    <w:tmpl w:val="4D564B90"/>
    <w:lvl w:ilvl="0" w:tplc="46FA6A9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0140C"/>
    <w:multiLevelType w:val="hybridMultilevel"/>
    <w:tmpl w:val="9F60935A"/>
    <w:lvl w:ilvl="0" w:tplc="9008F49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52333"/>
    <w:multiLevelType w:val="hybridMultilevel"/>
    <w:tmpl w:val="031EED20"/>
    <w:lvl w:ilvl="0" w:tplc="D5D4E56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C60365"/>
    <w:multiLevelType w:val="hybridMultilevel"/>
    <w:tmpl w:val="7640F27C"/>
    <w:lvl w:ilvl="0" w:tplc="2B025D3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8E03E1"/>
    <w:multiLevelType w:val="hybridMultilevel"/>
    <w:tmpl w:val="28A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DE58BA"/>
    <w:multiLevelType w:val="hybridMultilevel"/>
    <w:tmpl w:val="EF6823C2"/>
    <w:lvl w:ilvl="0" w:tplc="A1BAFDD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4E2A9E"/>
    <w:multiLevelType w:val="multilevel"/>
    <w:tmpl w:val="E2D24FB4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2"/>
  </w:num>
  <w:num w:numId="5">
    <w:abstractNumId w:val="15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4"/>
  </w:num>
  <w:num w:numId="16">
    <w:abstractNumId w:val="10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64"/>
    <w:rsid w:val="00000F38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0E6B"/>
    <w:rsid w:val="000959AA"/>
    <w:rsid w:val="000A1775"/>
    <w:rsid w:val="000A2EFC"/>
    <w:rsid w:val="000A3716"/>
    <w:rsid w:val="000C648E"/>
    <w:rsid w:val="000D32C3"/>
    <w:rsid w:val="000E0B1C"/>
    <w:rsid w:val="000E5361"/>
    <w:rsid w:val="00105D17"/>
    <w:rsid w:val="001159F9"/>
    <w:rsid w:val="00142491"/>
    <w:rsid w:val="0015275A"/>
    <w:rsid w:val="00155F7D"/>
    <w:rsid w:val="00161118"/>
    <w:rsid w:val="0016373A"/>
    <w:rsid w:val="00176ADD"/>
    <w:rsid w:val="00185F5E"/>
    <w:rsid w:val="00196665"/>
    <w:rsid w:val="001A2E66"/>
    <w:rsid w:val="001D0163"/>
    <w:rsid w:val="001D3DCC"/>
    <w:rsid w:val="001D4F97"/>
    <w:rsid w:val="001E05C6"/>
    <w:rsid w:val="001F38FB"/>
    <w:rsid w:val="002120CD"/>
    <w:rsid w:val="00231FF5"/>
    <w:rsid w:val="00244833"/>
    <w:rsid w:val="00255761"/>
    <w:rsid w:val="0027737A"/>
    <w:rsid w:val="00290042"/>
    <w:rsid w:val="002B6835"/>
    <w:rsid w:val="002C027C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63B1A"/>
    <w:rsid w:val="0038005D"/>
    <w:rsid w:val="003A1444"/>
    <w:rsid w:val="003A1705"/>
    <w:rsid w:val="003A283E"/>
    <w:rsid w:val="003A2C49"/>
    <w:rsid w:val="003A5302"/>
    <w:rsid w:val="003A7A86"/>
    <w:rsid w:val="003C2A71"/>
    <w:rsid w:val="003E0A8C"/>
    <w:rsid w:val="003E0CD0"/>
    <w:rsid w:val="003F05F8"/>
    <w:rsid w:val="0040288B"/>
    <w:rsid w:val="0042180A"/>
    <w:rsid w:val="00422DAA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2290"/>
    <w:rsid w:val="004A5DCE"/>
    <w:rsid w:val="004A60BB"/>
    <w:rsid w:val="004B405B"/>
    <w:rsid w:val="004B46D4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518F"/>
    <w:rsid w:val="005220BC"/>
    <w:rsid w:val="005237AA"/>
    <w:rsid w:val="005373E7"/>
    <w:rsid w:val="005405D7"/>
    <w:rsid w:val="00545B12"/>
    <w:rsid w:val="00547B6F"/>
    <w:rsid w:val="005672B0"/>
    <w:rsid w:val="00567EAB"/>
    <w:rsid w:val="00583509"/>
    <w:rsid w:val="005A2F96"/>
    <w:rsid w:val="005A4E6D"/>
    <w:rsid w:val="005A5643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86798"/>
    <w:rsid w:val="006B0387"/>
    <w:rsid w:val="006C3926"/>
    <w:rsid w:val="006C77C8"/>
    <w:rsid w:val="006D62E4"/>
    <w:rsid w:val="006E05D0"/>
    <w:rsid w:val="006F140D"/>
    <w:rsid w:val="007014EF"/>
    <w:rsid w:val="00715182"/>
    <w:rsid w:val="00725301"/>
    <w:rsid w:val="00741DA3"/>
    <w:rsid w:val="00755365"/>
    <w:rsid w:val="0078299B"/>
    <w:rsid w:val="00785243"/>
    <w:rsid w:val="00787B6F"/>
    <w:rsid w:val="00790F0A"/>
    <w:rsid w:val="007A0B46"/>
    <w:rsid w:val="007A20F9"/>
    <w:rsid w:val="007A51A1"/>
    <w:rsid w:val="007B6279"/>
    <w:rsid w:val="007C1F40"/>
    <w:rsid w:val="007C545B"/>
    <w:rsid w:val="007F10B9"/>
    <w:rsid w:val="00802767"/>
    <w:rsid w:val="00803C75"/>
    <w:rsid w:val="008057A2"/>
    <w:rsid w:val="00807B0E"/>
    <w:rsid w:val="008164DA"/>
    <w:rsid w:val="00842208"/>
    <w:rsid w:val="00854E37"/>
    <w:rsid w:val="00856F82"/>
    <w:rsid w:val="00866931"/>
    <w:rsid w:val="00867411"/>
    <w:rsid w:val="00881672"/>
    <w:rsid w:val="00894CD6"/>
    <w:rsid w:val="008A6553"/>
    <w:rsid w:val="008B2667"/>
    <w:rsid w:val="008B4F97"/>
    <w:rsid w:val="008D4D85"/>
    <w:rsid w:val="008F1FC1"/>
    <w:rsid w:val="008F2080"/>
    <w:rsid w:val="008F5D64"/>
    <w:rsid w:val="008F5FE1"/>
    <w:rsid w:val="008F6A45"/>
    <w:rsid w:val="00910DA6"/>
    <w:rsid w:val="00911643"/>
    <w:rsid w:val="009175F4"/>
    <w:rsid w:val="0094121C"/>
    <w:rsid w:val="00947085"/>
    <w:rsid w:val="00950536"/>
    <w:rsid w:val="00973A62"/>
    <w:rsid w:val="00975F37"/>
    <w:rsid w:val="009A1DB6"/>
    <w:rsid w:val="009A527E"/>
    <w:rsid w:val="009B790E"/>
    <w:rsid w:val="009C4999"/>
    <w:rsid w:val="009D4584"/>
    <w:rsid w:val="009D4DE9"/>
    <w:rsid w:val="009E681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365DD"/>
    <w:rsid w:val="00A61F4B"/>
    <w:rsid w:val="00A61F67"/>
    <w:rsid w:val="00A70C14"/>
    <w:rsid w:val="00A72530"/>
    <w:rsid w:val="00A96E5C"/>
    <w:rsid w:val="00A97517"/>
    <w:rsid w:val="00AA2500"/>
    <w:rsid w:val="00AA4904"/>
    <w:rsid w:val="00AB1058"/>
    <w:rsid w:val="00AC1781"/>
    <w:rsid w:val="00AC50FA"/>
    <w:rsid w:val="00AD73DD"/>
    <w:rsid w:val="00AF7F4B"/>
    <w:rsid w:val="00B04C29"/>
    <w:rsid w:val="00B13A41"/>
    <w:rsid w:val="00B22DC5"/>
    <w:rsid w:val="00B27DEB"/>
    <w:rsid w:val="00B35D85"/>
    <w:rsid w:val="00B61F31"/>
    <w:rsid w:val="00B84F09"/>
    <w:rsid w:val="00B91841"/>
    <w:rsid w:val="00BB1A8E"/>
    <w:rsid w:val="00BB3F2F"/>
    <w:rsid w:val="00BC0768"/>
    <w:rsid w:val="00BC07FD"/>
    <w:rsid w:val="00BC1798"/>
    <w:rsid w:val="00BC6795"/>
    <w:rsid w:val="00BD5DAC"/>
    <w:rsid w:val="00BD7092"/>
    <w:rsid w:val="00BE1DE8"/>
    <w:rsid w:val="00BF05CF"/>
    <w:rsid w:val="00C11117"/>
    <w:rsid w:val="00C31E18"/>
    <w:rsid w:val="00C33DDC"/>
    <w:rsid w:val="00C40983"/>
    <w:rsid w:val="00C465AD"/>
    <w:rsid w:val="00C57E51"/>
    <w:rsid w:val="00C8108A"/>
    <w:rsid w:val="00C876FB"/>
    <w:rsid w:val="00C90C2B"/>
    <w:rsid w:val="00C94887"/>
    <w:rsid w:val="00C97D86"/>
    <w:rsid w:val="00CA4CDD"/>
    <w:rsid w:val="00CB65C3"/>
    <w:rsid w:val="00D05173"/>
    <w:rsid w:val="00D302AF"/>
    <w:rsid w:val="00D319F0"/>
    <w:rsid w:val="00D363BD"/>
    <w:rsid w:val="00D3750E"/>
    <w:rsid w:val="00D6420B"/>
    <w:rsid w:val="00D82282"/>
    <w:rsid w:val="00D848D8"/>
    <w:rsid w:val="00D85DCD"/>
    <w:rsid w:val="00DA46F2"/>
    <w:rsid w:val="00DA52BA"/>
    <w:rsid w:val="00DB69B1"/>
    <w:rsid w:val="00DD3EFC"/>
    <w:rsid w:val="00DD6391"/>
    <w:rsid w:val="00DD66F7"/>
    <w:rsid w:val="00DE25F0"/>
    <w:rsid w:val="00DE706D"/>
    <w:rsid w:val="00DF4F8A"/>
    <w:rsid w:val="00E02226"/>
    <w:rsid w:val="00E15A1E"/>
    <w:rsid w:val="00E17A4B"/>
    <w:rsid w:val="00E34A6D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0125"/>
    <w:rsid w:val="00FA4820"/>
    <w:rsid w:val="00FA5274"/>
    <w:rsid w:val="00FC553C"/>
    <w:rsid w:val="00FC6F46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20B4"/>
  <w15:docId w15:val="{3019C8B3-C1D0-41E9-A18B-17E46CF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403E"/>
  </w:style>
  <w:style w:type="paragraph" w:customStyle="1" w:styleId="Akapitzlist1">
    <w:name w:val="Akapit z listą1"/>
    <w:basedOn w:val="Normalny"/>
    <w:rsid w:val="00C11117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uiPriority w:val="1"/>
    <w:qFormat/>
    <w:rsid w:val="004B4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B4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1935-D89D-4403-9EAA-22A4F186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usług.dotx</Template>
  <TotalTime>285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8</cp:revision>
  <cp:lastPrinted>2019-11-22T12:38:00Z</cp:lastPrinted>
  <dcterms:created xsi:type="dcterms:W3CDTF">2019-10-08T07:30:00Z</dcterms:created>
  <dcterms:modified xsi:type="dcterms:W3CDTF">2020-01-08T11:14:00Z</dcterms:modified>
</cp:coreProperties>
</file>