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A5274" w:rsidRPr="00BD2162">
              <w:rPr>
                <w:rFonts w:cs="Times New Roman"/>
                <w:b/>
              </w:rPr>
              <w:t>0</w:t>
            </w:r>
            <w:r w:rsidR="000A3716" w:rsidRPr="00BD2162">
              <w:rPr>
                <w:rFonts w:cs="Times New Roman"/>
                <w:b/>
              </w:rPr>
              <w:t>2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D363BD" w:rsidRPr="00BD2162" w:rsidRDefault="00714294" w:rsidP="004D0577">
            <w:pPr>
              <w:spacing w:after="120" w:line="18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2162">
              <w:rPr>
                <w:rFonts w:cs="Times New Roman"/>
                <w:b/>
                <w:sz w:val="28"/>
                <w:szCs w:val="28"/>
              </w:rPr>
              <w:t>WNIOSEK</w:t>
            </w:r>
          </w:p>
          <w:p w:rsidR="00D363BD" w:rsidRPr="00633D7A" w:rsidRDefault="00714294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lang w:eastAsia="pl-PL"/>
              </w:rPr>
            </w:pPr>
            <w:r w:rsidRPr="00633D7A">
              <w:rPr>
                <w:rFonts w:eastAsia="Times New Roman" w:cs="Times New Roman"/>
                <w:b/>
                <w:bCs/>
                <w:lang w:eastAsia="pl-PL"/>
              </w:rPr>
              <w:t>o d</w:t>
            </w:r>
            <w:r w:rsidR="003D38E3" w:rsidRPr="00633D7A">
              <w:rPr>
                <w:rFonts w:eastAsia="Times New Roman" w:cs="Times New Roman"/>
                <w:b/>
                <w:bCs/>
                <w:lang w:eastAsia="pl-PL"/>
              </w:rPr>
              <w:t>ofinansowanie pracodawcy kosztów kształcenia młodocianego pracownika stanowiące pomoc de minimis.</w:t>
            </w: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516DD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06-2022</w:t>
            </w:r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516DDF">
              <w:rPr>
                <w:sz w:val="16"/>
                <w:szCs w:val="16"/>
              </w:rPr>
              <w:t>6</w:t>
            </w:r>
          </w:p>
        </w:tc>
      </w:tr>
      <w:tr w:rsidR="004D0577" w:rsidRPr="00BD2162" w:rsidTr="00D66067">
        <w:trPr>
          <w:trHeight w:val="4101"/>
        </w:trPr>
        <w:tc>
          <w:tcPr>
            <w:tcW w:w="10632" w:type="dxa"/>
            <w:gridSpan w:val="5"/>
          </w:tcPr>
          <w:p w:rsidR="0097400D" w:rsidRDefault="0097400D" w:rsidP="0017332E">
            <w:pPr>
              <w:rPr>
                <w:rFonts w:cs="Times New Roman"/>
              </w:rPr>
            </w:pPr>
          </w:p>
          <w:p w:rsidR="0097400D" w:rsidRPr="00BD2162" w:rsidRDefault="0097400D" w:rsidP="0017332E">
            <w:pPr>
              <w:rPr>
                <w:rFonts w:cs="Times New Roman"/>
              </w:rPr>
            </w:pPr>
          </w:p>
          <w:p w:rsidR="00714294" w:rsidRPr="00BD2162" w:rsidRDefault="00714294" w:rsidP="00714294">
            <w:pPr>
              <w:spacing w:after="120" w:line="160" w:lineRule="exact"/>
              <w:rPr>
                <w:rFonts w:eastAsia="Calibri" w:cs="Times New Roman"/>
              </w:rPr>
            </w:pPr>
            <w:r w:rsidRPr="00BD2162">
              <w:rPr>
                <w:rFonts w:eastAsia="Calibri" w:cs="Times New Roman"/>
              </w:rPr>
              <w:t>………………………………………………………</w:t>
            </w:r>
          </w:p>
          <w:p w:rsidR="00714294" w:rsidRPr="00BD2162" w:rsidRDefault="00714294" w:rsidP="00714294">
            <w:pPr>
              <w:spacing w:after="120" w:line="160" w:lineRule="exact"/>
              <w:ind w:firstLine="708"/>
              <w:rPr>
                <w:rFonts w:eastAsia="Calibri" w:cs="Times New Roman"/>
                <w:sz w:val="20"/>
                <w:szCs w:val="20"/>
              </w:rPr>
            </w:pPr>
            <w:r w:rsidRPr="00BD2162">
              <w:rPr>
                <w:rFonts w:eastAsia="Calibri" w:cs="Times New Roman"/>
              </w:rPr>
              <w:t>(</w:t>
            </w:r>
            <w:r w:rsidRPr="00BD2162">
              <w:rPr>
                <w:rFonts w:eastAsia="Calibri" w:cs="Times New Roman"/>
                <w:sz w:val="20"/>
                <w:szCs w:val="20"/>
              </w:rPr>
              <w:t>pieczęć  pracodawcy)</w:t>
            </w:r>
          </w:p>
          <w:p w:rsidR="00714294" w:rsidRPr="00633D7A" w:rsidRDefault="00EA6304" w:rsidP="00714294">
            <w:pPr>
              <w:spacing w:after="0"/>
              <w:ind w:left="4956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                       </w:t>
            </w:r>
            <w:r w:rsidR="00714294" w:rsidRPr="00633D7A">
              <w:rPr>
                <w:rFonts w:eastAsia="Calibri" w:cs="Times New Roman"/>
                <w:b/>
                <w:sz w:val="28"/>
                <w:szCs w:val="28"/>
              </w:rPr>
              <w:t>BURMISTRZ BIAŁOGARDU</w:t>
            </w:r>
          </w:p>
          <w:p w:rsidR="00714294" w:rsidRPr="00BD2162" w:rsidRDefault="00714294" w:rsidP="00714294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4294" w:rsidRPr="00BD2162" w:rsidRDefault="006D61B1" w:rsidP="0071429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</w:t>
            </w:r>
            <w:r w:rsidR="00714294" w:rsidRPr="00BD2162">
              <w:rPr>
                <w:rFonts w:eastAsia="Calibri" w:cs="Times New Roman"/>
              </w:rPr>
              <w:t>W oparciu o art. 122 ust. 7 ustawy z dnia 14</w:t>
            </w:r>
            <w:r w:rsidR="009703B8">
              <w:rPr>
                <w:rFonts w:eastAsia="Calibri" w:cs="Times New Roman"/>
              </w:rPr>
              <w:t xml:space="preserve"> grudnia 2016 r. (</w:t>
            </w:r>
            <w:r>
              <w:rPr>
                <w:rFonts w:eastAsia="Calibri" w:cs="Times New Roman"/>
              </w:rPr>
              <w:t>Dz. U. z 2021 r. poz. 1082</w:t>
            </w:r>
            <w:r w:rsidR="00714294" w:rsidRPr="00BD2162">
              <w:rPr>
                <w:rFonts w:eastAsia="Calibri" w:cs="Times New Roman"/>
              </w:rPr>
              <w:t>, z późn. zm.) proszę                                                         o dofinansowanie kosztów kształcenia młodocianego pracownika z tytułu ukończenia nauki zawodu / przyuczenia                       do wykonywania określonej pracy, po zdaniu egzaminu zawodowego.</w:t>
            </w:r>
          </w:p>
          <w:tbl>
            <w:tblPr>
              <w:tblStyle w:val="Tabela-Siatka"/>
              <w:tblW w:w="10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6"/>
            </w:tblGrid>
            <w:tr w:rsidR="00714294" w:rsidRPr="000020C0" w:rsidTr="00D66A65">
              <w:trPr>
                <w:trHeight w:val="2622"/>
              </w:trPr>
              <w:tc>
                <w:tcPr>
                  <w:tcW w:w="10606" w:type="dxa"/>
                  <w:shd w:val="clear" w:color="auto" w:fill="auto"/>
                </w:tcPr>
                <w:p w:rsidR="00714294" w:rsidRPr="00EA6304" w:rsidRDefault="00714294" w:rsidP="00714294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EA6304">
                    <w:rPr>
                      <w:rFonts w:eastAsia="Calibri" w:cs="Times New Roman"/>
                      <w:b/>
                    </w:rPr>
                    <w:t>DANE PRACODAWCY</w:t>
                  </w:r>
                </w:p>
                <w:p w:rsidR="00714294" w:rsidRPr="000020C0" w:rsidRDefault="00714294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Imię i nazwisko: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Nazwa zakładu pracy: 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…………..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Adres siedziby: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660D2F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Numer telefonu: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</w:t>
                  </w:r>
                  <w:r w:rsidR="00660D2F">
                    <w:rPr>
                      <w:rFonts w:eastAsia="Calibri" w:cs="Times New Roman"/>
                    </w:rPr>
                    <w:t>.</w:t>
                  </w:r>
                  <w:r w:rsidR="00660D2F">
                    <w:rPr>
                      <w:rFonts w:eastAsia="Calibri" w:cs="Times New Roman"/>
                    </w:rPr>
                    <w:br/>
                  </w:r>
                </w:p>
                <w:p w:rsidR="00714294" w:rsidRDefault="00660D2F" w:rsidP="00217761">
                  <w:pPr>
                    <w:numPr>
                      <w:ilvl w:val="0"/>
                      <w:numId w:val="5"/>
                    </w:numPr>
                    <w:spacing w:line="360" w:lineRule="auto"/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Pracodawca </w:t>
                  </w:r>
                  <w:r w:rsidR="00217761">
                    <w:rPr>
                      <w:rFonts w:eastAsia="Calibri" w:cs="Times New Roman"/>
                    </w:rPr>
                    <w:t xml:space="preserve"> </w:t>
                  </w:r>
                  <w:r w:rsidRPr="00217761">
                    <w:rPr>
                      <w:rFonts w:eastAsia="Calibri" w:cs="Times New Roman"/>
                      <w:b/>
                    </w:rPr>
                    <w:t>jest / nie jest *)</w:t>
                  </w:r>
                  <w:r w:rsidR="00217761">
                    <w:rPr>
                      <w:rFonts w:eastAsia="Calibri" w:cs="Times New Roman"/>
                    </w:rPr>
                    <w:t xml:space="preserve"> rzemieślnikiem w rozumieniu art. 2 ustawy z dnia 22 marca 1989 r. o rzemiośle (Dz.U. z 2018 r. poz. 1267, z</w:t>
                  </w:r>
                  <w:r w:rsidR="003656E3">
                    <w:rPr>
                      <w:rFonts w:eastAsia="Calibri" w:cs="Times New Roman"/>
                    </w:rPr>
                    <w:t xml:space="preserve"> późn. zm.</w:t>
                  </w:r>
                  <w:r w:rsidR="00217761">
                    <w:rPr>
                      <w:rFonts w:eastAsia="Calibri" w:cs="Times New Roman"/>
                    </w:rPr>
                    <w:t>)</w:t>
                  </w:r>
                  <w:r w:rsidR="002C44F9">
                    <w:rPr>
                      <w:rFonts w:eastAsia="Calibri" w:cs="Times New Roman"/>
                    </w:rPr>
                    <w:t>;</w:t>
                  </w:r>
                </w:p>
                <w:p w:rsidR="002C44F9" w:rsidRPr="00660D2F" w:rsidRDefault="002C44F9" w:rsidP="00217761">
                  <w:pPr>
                    <w:numPr>
                      <w:ilvl w:val="0"/>
                      <w:numId w:val="5"/>
                    </w:numPr>
                    <w:spacing w:line="360" w:lineRule="auto"/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Pracodawca będący rzemieślnikiem </w:t>
                  </w:r>
                  <w:r w:rsidRPr="00217761">
                    <w:rPr>
                      <w:rFonts w:eastAsia="Calibri" w:cs="Times New Roman"/>
                      <w:b/>
                    </w:rPr>
                    <w:t>jest / nie jest *)</w:t>
                  </w:r>
                  <w:r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2C44F9">
                    <w:rPr>
                      <w:rFonts w:eastAsia="Calibri" w:cs="Times New Roman"/>
                    </w:rPr>
                    <w:t>zrzeszony w CECH.</w:t>
                  </w:r>
                </w:p>
              </w:tc>
            </w:tr>
            <w:tr w:rsidR="002B4CAB" w:rsidRPr="000020C0" w:rsidTr="00D66A65">
              <w:tc>
                <w:tcPr>
                  <w:tcW w:w="10606" w:type="dxa"/>
                  <w:shd w:val="clear" w:color="auto" w:fill="auto"/>
                  <w:vAlign w:val="bottom"/>
                </w:tcPr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Numer rachunku bankowego pracodawcy, na który należy przelać przyznane środki finansowe:</w:t>
                  </w:r>
                </w:p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2B4CAB" w:rsidRPr="000020C0" w:rsidTr="00D66A65">
              <w:trPr>
                <w:trHeight w:val="678"/>
              </w:trPr>
              <w:tc>
                <w:tcPr>
                  <w:tcW w:w="10606" w:type="dxa"/>
                  <w:shd w:val="clear" w:color="auto" w:fill="auto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B4CAB" w:rsidRPr="000020C0" w:rsidTr="002B4CAB">
                    <w:trPr>
                      <w:trHeight w:val="398"/>
                    </w:trPr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</w:tr>
                </w:tbl>
                <w:p w:rsidR="002B4CAB" w:rsidRPr="000020C0" w:rsidRDefault="002B4CAB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714294" w:rsidRPr="000020C0" w:rsidTr="00D66A65">
              <w:tc>
                <w:tcPr>
                  <w:tcW w:w="10606" w:type="dxa"/>
                  <w:shd w:val="clear" w:color="auto" w:fill="auto"/>
                </w:tcPr>
                <w:p w:rsidR="00714294" w:rsidRPr="00633D7A" w:rsidRDefault="00714294" w:rsidP="00714294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633D7A">
                    <w:rPr>
                      <w:rFonts w:eastAsia="Calibri" w:cs="Times New Roman"/>
                      <w:b/>
                    </w:rPr>
                    <w:t>INFORMACJE DOTYCZĄCE MŁODOCIANEGO PRACOWNIKA ORAZ JEGO PRZYGOTOWANIA ZAWODOWEGO</w:t>
                  </w:r>
                </w:p>
                <w:p w:rsidR="00714294" w:rsidRPr="000020C0" w:rsidRDefault="00714294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Imię i nazwisko : 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Adres zamieszkania: 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Data urodzenia: 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</w:t>
                  </w:r>
                </w:p>
                <w:p w:rsidR="00714294" w:rsidRPr="000020C0" w:rsidRDefault="00714294" w:rsidP="002521CF">
                  <w:pPr>
                    <w:ind w:left="36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Miejsce realizacji obowiązkowego dokształcania teoretycznego: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zasadnicza szkoła zawodowa,</w:t>
                  </w:r>
                </w:p>
                <w:p w:rsidR="00714294" w:rsidRPr="000020C0" w:rsidRDefault="00714294" w:rsidP="0071429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ośrodek dokształcania i doskonalenia zawodowego,</w:t>
                  </w:r>
                </w:p>
                <w:p w:rsidR="002521CF" w:rsidRPr="000020C0" w:rsidRDefault="00714294" w:rsidP="00974E1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pracodawca organizuje dok</w:t>
                  </w:r>
                  <w:r w:rsidR="00660D2F">
                    <w:rPr>
                      <w:rFonts w:eastAsia="Calibri" w:cs="Times New Roman"/>
                    </w:rPr>
                    <w:t xml:space="preserve">ształcanie we własnym zakresie. </w:t>
                  </w:r>
                  <w:r w:rsidRPr="000020C0">
                    <w:rPr>
                      <w:rFonts w:eastAsia="Calibri" w:cs="Times New Roman"/>
                    </w:rPr>
                    <w:t>*)</w:t>
                  </w:r>
                  <w:r w:rsidR="00660D2F">
                    <w:rPr>
                      <w:rFonts w:eastAsia="Calibri" w:cs="Times New Roman"/>
                    </w:rPr>
                    <w:br/>
                  </w:r>
                </w:p>
                <w:p w:rsidR="008F4316" w:rsidRPr="000020C0" w:rsidRDefault="00660D2F" w:rsidP="00660D2F">
                  <w:pPr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lastRenderedPageBreak/>
                    <w:br/>
                  </w: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Nazwa i adres instytucji, w której młodociany realizuje obowiązkowe dokształcanie teoretyczne:</w:t>
                  </w:r>
                </w:p>
                <w:p w:rsidR="00DE0664" w:rsidRPr="000020C0" w:rsidRDefault="00DE0664" w:rsidP="00DE066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8F4316" w:rsidRDefault="00DE0664" w:rsidP="002521CF">
                  <w:pPr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</w:t>
                  </w:r>
                  <w:r w:rsidR="00714294" w:rsidRPr="000020C0">
                    <w:rPr>
                      <w:rFonts w:eastAsia="Calibri" w:cs="Times New Roman"/>
                    </w:rPr>
                    <w:t>…………………………………………………………………………………………………………………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……………………………………………………..</w:t>
                  </w:r>
                </w:p>
                <w:p w:rsidR="00E83D3E" w:rsidRPr="000020C0" w:rsidRDefault="00E83D3E" w:rsidP="002521C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Forma prowadzonego przygotowania zawodowego:</w:t>
                  </w:r>
                </w:p>
                <w:p w:rsidR="00D82C68" w:rsidRPr="000020C0" w:rsidRDefault="00D82C68" w:rsidP="00D82C68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D82C68" w:rsidP="00714294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nauka zawodu  - …………… miesiące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</w:t>
                  </w:r>
                  <w:r w:rsidRPr="000020C0">
                    <w:rPr>
                      <w:rFonts w:eastAsia="Calibri" w:cs="Times New Roman"/>
                    </w:rPr>
                    <w:t xml:space="preserve">   - 36 miesięcy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przyuczenie do wykonywania określonej pracy. *)</w:t>
                  </w:r>
                  <w:r w:rsidR="00D82C68" w:rsidRPr="000020C0">
                    <w:rPr>
                      <w:rFonts w:eastAsia="Calibri" w:cs="Times New Roman"/>
                    </w:rPr>
                    <w:t xml:space="preserve">  - 3 miesiące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     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     </w:t>
                  </w:r>
                  <w:r w:rsidRPr="000020C0">
                    <w:rPr>
                      <w:rFonts w:eastAsia="Calibri" w:cs="Times New Roman"/>
                    </w:rPr>
                    <w:t xml:space="preserve"> -  6 miesięcy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  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     </w:t>
                  </w:r>
                  <w:r w:rsidRPr="000020C0">
                    <w:rPr>
                      <w:rFonts w:eastAsia="Calibri" w:cs="Times New Roman"/>
                    </w:rPr>
                    <w:t xml:space="preserve">    - 22 miesiące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Data zawarcia umowy o pracę w celu przygotowania zawodowego:………………………………………</w:t>
                  </w:r>
                  <w:r w:rsidR="006B0B98" w:rsidRPr="000020C0">
                    <w:rPr>
                      <w:rFonts w:eastAsia="Calibri" w:cs="Times New Roman"/>
                    </w:rPr>
                    <w:t>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……………………..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217761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Nazwa zawodu, </w:t>
                  </w:r>
                  <w:r w:rsidR="00217761">
                    <w:rPr>
                      <w:rFonts w:eastAsia="Calibri" w:cs="Times New Roman"/>
                    </w:rPr>
                    <w:t xml:space="preserve">w </w:t>
                  </w:r>
                  <w:r w:rsidRPr="000020C0">
                    <w:rPr>
                      <w:rFonts w:eastAsia="Calibri" w:cs="Times New Roman"/>
                    </w:rPr>
                    <w:t>jakim prowadzone jest przygotowanie zawodowe:</w:t>
                  </w:r>
                  <w:r w:rsidR="00217761">
                    <w:rPr>
                      <w:rFonts w:eastAsia="Calibri" w:cs="Times New Roman"/>
                    </w:rPr>
                    <w:t>…………………………………………………………….</w:t>
                  </w:r>
                  <w:r w:rsidRPr="000020C0">
                    <w:rPr>
                      <w:rFonts w:eastAsia="Calibri" w:cs="Times New Roman"/>
                    </w:rPr>
                    <w:t xml:space="preserve"> 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215EB1" w:rsidP="006B0B98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Wnioskuje się za o</w:t>
                  </w:r>
                  <w:r w:rsidR="00714294" w:rsidRPr="000020C0">
                    <w:rPr>
                      <w:rFonts w:eastAsia="Calibri" w:cs="Times New Roman"/>
                    </w:rPr>
                    <w:t>kres kształcenia młodocia</w:t>
                  </w:r>
                  <w:r w:rsidR="006B0B98" w:rsidRPr="000020C0">
                    <w:rPr>
                      <w:rFonts w:eastAsia="Calibri" w:cs="Times New Roman"/>
                    </w:rPr>
                    <w:t>nego pracownika: od ……….............</w:t>
                  </w:r>
                  <w:r w:rsidR="00426D1F" w:rsidRPr="000020C0">
                    <w:rPr>
                      <w:rFonts w:eastAsia="Calibri" w:cs="Times New Roman"/>
                    </w:rPr>
                    <w:t>...........</w:t>
                  </w:r>
                  <w:r w:rsidR="00714294" w:rsidRPr="000020C0">
                    <w:rPr>
                      <w:rFonts w:eastAsia="Calibri" w:cs="Times New Roman"/>
                    </w:rPr>
                    <w:t>do 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Default="00714294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to jest ………………..miesięcy </w:t>
                  </w:r>
                  <w:r w:rsidR="00C30747">
                    <w:rPr>
                      <w:rFonts w:eastAsia="Calibri" w:cs="Times New Roman"/>
                    </w:rPr>
                    <w:t xml:space="preserve">oraz </w:t>
                  </w:r>
                  <w:r w:rsidRPr="000020C0">
                    <w:rPr>
                      <w:rFonts w:eastAsia="Calibri" w:cs="Times New Roman"/>
                    </w:rPr>
                    <w:t>…………….dni.</w:t>
                  </w: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Pr="00BD2162" w:rsidRDefault="0097400D" w:rsidP="00E83D3E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           </w:t>
                  </w:r>
                  <w:r w:rsidR="00E83D3E" w:rsidRPr="00BD2162">
                    <w:rPr>
                      <w:rFonts w:eastAsia="Calibri" w:cs="Times New Roman"/>
                    </w:rPr>
                    <w:t>……………………………………</w:t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>
                    <w:rPr>
                      <w:rFonts w:eastAsia="Calibri" w:cs="Times New Roman"/>
                    </w:rPr>
                    <w:t xml:space="preserve">                        </w:t>
                  </w:r>
                  <w:r w:rsidR="00E83D3E" w:rsidRPr="00BD2162">
                    <w:rPr>
                      <w:rFonts w:eastAsia="Calibri" w:cs="Times New Roman"/>
                    </w:rPr>
                    <w:t>……………………………………..</w:t>
                  </w:r>
                </w:p>
                <w:p w:rsidR="00E83D3E" w:rsidRPr="00BD2162" w:rsidRDefault="00E83D3E" w:rsidP="00E83D3E">
                  <w:pPr>
                    <w:ind w:firstLine="708"/>
                    <w:jc w:val="both"/>
                    <w:rPr>
                      <w:rFonts w:eastAsia="Calibri" w:cs="Times New Roman"/>
                    </w:rPr>
                  </w:pPr>
                  <w:r w:rsidRPr="00BD2162">
                    <w:rPr>
                      <w:rFonts w:eastAsia="Calibri" w:cs="Times New Roman"/>
                    </w:rPr>
                    <w:t>miejscowość i data</w:t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  <w:t>podpis pracodawcy</w:t>
                  </w:r>
                </w:p>
                <w:p w:rsidR="00E83D3E" w:rsidRDefault="00E83D3E" w:rsidP="00E83D3E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E83D3E" w:rsidRDefault="00E83D3E" w:rsidP="00E83D3E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E83D3E" w:rsidRPr="00C47112" w:rsidRDefault="00E83D3E" w:rsidP="00E83D3E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C47112">
                    <w:rPr>
                      <w:rFonts w:eastAsia="Calibri" w:cs="Times New Roman"/>
                      <w:b/>
                    </w:rPr>
                    <w:t>Załączniki</w:t>
                  </w:r>
                </w:p>
                <w:p w:rsidR="00950F48" w:rsidRPr="00D06BC5" w:rsidRDefault="00950F48" w:rsidP="00D06BC5">
                  <w:pPr>
                    <w:rPr>
                      <w:rFonts w:eastAsia="Calibri" w:cs="Times New Roman"/>
                      <w:b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Kopia umowy o pracę zawarta z młodocianym pracownikiem w celu przygotowania zawodowego;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Kopia świadectwa pracy, w przypadku zmiany pracodawcy w cza</w:t>
                  </w:r>
                  <w:r w:rsidR="00660D2F" w:rsidRPr="00660D2F">
                    <w:rPr>
                      <w:rFonts w:eastAsia="Calibri" w:cs="Times New Roman"/>
                    </w:rPr>
                    <w:t xml:space="preserve">sie trwania przygotowania </w:t>
                  </w:r>
                  <w:r w:rsidRPr="00660D2F">
                    <w:rPr>
                      <w:rFonts w:eastAsia="Calibri" w:cs="Times New Roman"/>
                    </w:rPr>
                    <w:t>zawodowego kopia świadectwa pracy również od poprzedniego pracodawcy;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Dokumenty potwierdzające krótszy okres umowy w przypadku zmiany umowy;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Kopia dokumentów potwierdzających ukończenie nauki zawodu lub przyuczenia do wykonywania określonej pracy i zdanie </w:t>
                  </w:r>
                  <w:r w:rsidR="00660D2F">
                    <w:rPr>
                      <w:rFonts w:eastAsia="Calibri" w:cs="Times New Roman"/>
                    </w:rPr>
                    <w:t xml:space="preserve">właściwego </w:t>
                  </w:r>
                  <w:r w:rsidRPr="00660D2F">
                    <w:rPr>
                      <w:rFonts w:eastAsia="Calibri" w:cs="Times New Roman"/>
                    </w:rPr>
                    <w:t>egzaminu przez młodocianego;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660D2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Zaświadczen</w:t>
                  </w:r>
                  <w:r w:rsidR="00E82DC5">
                    <w:rPr>
                      <w:rFonts w:eastAsia="Calibri" w:cs="Times New Roman"/>
                    </w:rPr>
                    <w:t xml:space="preserve">ie potwierdzające zatrudnienie osoby u </w:t>
                  </w:r>
                  <w:r w:rsidRPr="00660D2F">
                    <w:rPr>
                      <w:rFonts w:eastAsia="Calibri" w:cs="Times New Roman"/>
                    </w:rPr>
                    <w:t>pracodawcy w celu prowadzenia przygotowania zawodowego młodocianego pracownika lub pełnomocnictwo do prowadzenia  zakładu</w:t>
                  </w:r>
                  <w:r w:rsidR="00660D2F">
                    <w:rPr>
                      <w:rFonts w:eastAsia="Calibri" w:cs="Times New Roman"/>
                    </w:rPr>
                    <w:t xml:space="preserve"> </w:t>
                  </w:r>
                  <w:r w:rsidRPr="00660D2F">
                    <w:rPr>
                      <w:rFonts w:eastAsia="Calibri" w:cs="Times New Roman"/>
                    </w:rPr>
                    <w:t>w imieniu pracodawcy – dotyczy przypadku, kiedy przygotowanie zawodowe prowadzi inna osoba niż pracodawca;</w:t>
                  </w:r>
                </w:p>
                <w:p w:rsidR="00660D2F" w:rsidRPr="00660D2F" w:rsidRDefault="00660D2F" w:rsidP="00660D2F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660D2F" w:rsidRPr="00660D2F" w:rsidRDefault="00660D2F" w:rsidP="00660D2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Dokumenty potwierdzające kwalifikacje  zawodowe i pedagogiczne wymagane od instruktorów praktycznej nauki zawodu;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W przypadku miejsca zamieszkania młodocianego pracownika  na terenie Miasta Białogard innego </w:t>
                  </w:r>
                  <w:r w:rsidR="00660D2F" w:rsidRPr="00660D2F">
                    <w:rPr>
                      <w:rFonts w:eastAsia="Calibri" w:cs="Times New Roman"/>
                    </w:rPr>
                    <w:br/>
                  </w:r>
                  <w:r w:rsidRPr="00660D2F">
                    <w:rPr>
                      <w:rFonts w:eastAsia="Calibri" w:cs="Times New Roman"/>
                    </w:rPr>
                    <w:t xml:space="preserve">niż miejsce zameldowania – oświadczenie  potwierdzające adres  zamieszkania młodocianego pracownika </w:t>
                  </w:r>
                  <w:r w:rsidR="00660D2F" w:rsidRPr="00660D2F">
                    <w:rPr>
                      <w:rFonts w:eastAsia="Calibri" w:cs="Times New Roman"/>
                    </w:rPr>
                    <w:br/>
                  </w:r>
                  <w:r w:rsidRPr="00660D2F">
                    <w:rPr>
                      <w:rFonts w:eastAsia="Calibri" w:cs="Times New Roman"/>
                    </w:rPr>
                    <w:t>na terenie Miasta Białogard;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Wypełniony Formularz informacji przedstawianych przy ubieganiu się o pomoc de minimis”;   </w:t>
                  </w:r>
                </w:p>
                <w:p w:rsidR="00660D2F" w:rsidRPr="00660D2F" w:rsidRDefault="00D06BC5" w:rsidP="00660D2F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br/>
                  </w:r>
                </w:p>
                <w:p w:rsidR="00950F48" w:rsidRPr="00660D2F" w:rsidRDefault="00950F48" w:rsidP="00950F48">
                  <w:pPr>
                    <w:pStyle w:val="Akapitzlist"/>
                    <w:ind w:left="456" w:firstLine="150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F454F1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F454F1">
                    <w:rPr>
                      <w:rFonts w:eastAsia="Calibri" w:cs="Times New Roman"/>
                    </w:rPr>
                    <w:lastRenderedPageBreak/>
                    <w:t>Oświadczenie o  wysokoś</w:t>
                  </w:r>
                  <w:r w:rsidR="006F4BBA">
                    <w:rPr>
                      <w:rFonts w:eastAsia="Calibri" w:cs="Times New Roman"/>
                    </w:rPr>
                    <w:t>ci otrzymanej pomocy de minimis</w:t>
                  </w:r>
                  <w:bookmarkStart w:id="0" w:name="_GoBack"/>
                  <w:bookmarkEnd w:id="0"/>
                  <w:r w:rsidRPr="00F454F1">
                    <w:rPr>
                      <w:rFonts w:eastAsia="Calibri" w:cs="Times New Roman"/>
                    </w:rPr>
                    <w:t xml:space="preserve">, jakie otrzymał w roku podatkowym, </w:t>
                  </w:r>
                </w:p>
                <w:p w:rsidR="00950F48" w:rsidRPr="00F454F1" w:rsidRDefault="00950F48" w:rsidP="00660D2F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  <w:r w:rsidRPr="00F454F1">
                    <w:rPr>
                      <w:rFonts w:eastAsia="Calibri" w:cs="Times New Roman"/>
                    </w:rPr>
                    <w:t>w którym ubiega się o pomoc oraz  w ciągu 2 poprzedzających go lat podatkowych lub wszystkie zaświadczenia (kopie) o pomocy de minimis w tym czasie</w:t>
                  </w:r>
                  <w:r w:rsidR="00CE3A7C">
                    <w:rPr>
                      <w:rFonts w:eastAsia="Calibri" w:cs="Times New Roman"/>
                    </w:rPr>
                    <w:t xml:space="preserve">. W przypadku nieotrzymania takiej pomocy </w:t>
                  </w:r>
                  <w:r w:rsidRPr="00F454F1">
                    <w:rPr>
                      <w:rFonts w:eastAsia="Calibri" w:cs="Times New Roman"/>
                    </w:rPr>
                    <w:t xml:space="preserve"> </w:t>
                  </w:r>
                  <w:r w:rsidR="00CE3A7C">
                    <w:rPr>
                      <w:rFonts w:eastAsia="Calibri" w:cs="Times New Roman"/>
                    </w:rPr>
                    <w:t xml:space="preserve">w tym okresie należy także złożyć  </w:t>
                  </w:r>
                  <w:r w:rsidRPr="00F454F1">
                    <w:rPr>
                      <w:rFonts w:eastAsia="Calibri" w:cs="Times New Roman"/>
                    </w:rPr>
                    <w:t>oświadczenie;</w:t>
                  </w:r>
                </w:p>
                <w:p w:rsidR="00950F48" w:rsidRPr="002A241F" w:rsidRDefault="00950F48" w:rsidP="002A241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Aktualny wydruk z CEDIG lub KRS w zależności od formy prowadzonej działalności </w:t>
                  </w:r>
                </w:p>
                <w:p w:rsidR="00950F48" w:rsidRPr="00660D2F" w:rsidRDefault="00950F48" w:rsidP="00950F48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przez pracodawcę;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Pełnomocnictwo jeśli wnioskodawca jest reprezentowany przez inną osobę;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W przypadku, gdy pracodawcą są wspólnicy Spółki Cywilnej, do wniosku powinna być dołączona umowa spółki wraz z jej ewentualnymi aktualizacjami;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Dokument potwierdzający status prawny prowadzonej działalności w przypadku spółek;</w:t>
                  </w:r>
                </w:p>
                <w:p w:rsidR="00F5190E" w:rsidRPr="00F5190E" w:rsidRDefault="00F5190E" w:rsidP="00F5190E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F5190E" w:rsidRPr="00F454F1" w:rsidRDefault="00F5190E" w:rsidP="00F5190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F454F1">
                    <w:rPr>
                      <w:rFonts w:eastAsia="Calibri" w:cs="Times New Roman"/>
                    </w:rPr>
                    <w:t>Oświadczenie osoby prowadzącej praktyczną naukę zawodu o niekaralności;</w:t>
                  </w:r>
                </w:p>
                <w:p w:rsidR="00950F48" w:rsidRPr="00F5190E" w:rsidRDefault="00950F48" w:rsidP="00F5190E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Inne dokumenty/informacje na prośbę organu. W przypadku uzasadnionych wątpliwości co do treści przedłożonych dokumentów/informacji, organ ma prawo prosić wnioskodawcę</w:t>
                  </w:r>
                  <w:r w:rsidR="002A241F">
                    <w:rPr>
                      <w:rFonts w:eastAsia="Calibri" w:cs="Times New Roman"/>
                    </w:rPr>
                    <w:t>;</w:t>
                  </w:r>
                </w:p>
                <w:p w:rsidR="002A241F" w:rsidRPr="002A241F" w:rsidRDefault="002A241F" w:rsidP="002A241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2A241F" w:rsidRPr="00660D2F" w:rsidRDefault="002A241F" w:rsidP="002A241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„Oświadczenie o zrzeczeniu się prawa do odwołania”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  <w:r w:rsidRPr="00F873B8">
                    <w:rPr>
                      <w:rFonts w:eastAsia="Calibri" w:cs="Times New Roman"/>
                      <w:u w:val="single"/>
                    </w:rPr>
                    <w:t>należy złożyć po otrzymaniu decyzji przyznającej dofinansowanie</w:t>
                  </w:r>
                  <w:r>
                    <w:rPr>
                      <w:rFonts w:eastAsia="Calibri" w:cs="Times New Roman"/>
                    </w:rPr>
                    <w:t xml:space="preserve">. </w:t>
                  </w:r>
                  <w:r w:rsidRPr="0053087A">
                    <w:rPr>
                      <w:rFonts w:ascii="Calibri" w:hAnsi="Calibri" w:cs="Arial"/>
                    </w:rPr>
                    <w:t>Z dniem doręczenia organowi administracji publicznej oświadczenia o zrzeczeniu się prawa do wniesienia odwołania przez ostatnią ze stron postepowania, decyzja staje się ostateczna i prawomocna. Nie jest skuteczne cofnięcie oświadczenia o zrzeczeniu się prawa do wniesienia odwołania.</w:t>
                  </w:r>
                </w:p>
                <w:p w:rsidR="002A241F" w:rsidRPr="002A241F" w:rsidRDefault="002A241F" w:rsidP="002A241F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2A241F" w:rsidRPr="00660D2F" w:rsidRDefault="002A241F" w:rsidP="002A241F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950F48" w:rsidRPr="00D66A65" w:rsidRDefault="00950F48" w:rsidP="00950F48">
                  <w:pPr>
                    <w:pStyle w:val="Akapitzlist"/>
                    <w:jc w:val="both"/>
                    <w:rPr>
                      <w:rFonts w:eastAsia="Calibri" w:cs="Times New Roman"/>
                      <w:b/>
                    </w:rPr>
                  </w:pPr>
                </w:p>
                <w:p w:rsidR="00E83D3E" w:rsidRPr="00D66A65" w:rsidRDefault="00E83D3E" w:rsidP="00D66A65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E83D3E" w:rsidRPr="00BD2162" w:rsidRDefault="00E83D3E" w:rsidP="00D66A65">
                  <w:pPr>
                    <w:jc w:val="both"/>
                    <w:rPr>
                      <w:rFonts w:eastAsia="Calibri" w:cs="Times New Roman"/>
                      <w:b/>
                    </w:rPr>
                  </w:pPr>
                  <w:r w:rsidRPr="00BD2162">
                    <w:rPr>
                      <w:rFonts w:eastAsia="Calibri" w:cs="Times New Roman"/>
                      <w:b/>
                    </w:rPr>
                    <w:t>*) niepotrzebne skreślić</w:t>
                  </w:r>
                </w:p>
                <w:p w:rsidR="00E83D3E" w:rsidRPr="000020C0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</w:tbl>
          <w:p w:rsidR="00D82C68" w:rsidRPr="00E83D3E" w:rsidRDefault="00D82C68" w:rsidP="00E83D3E">
            <w:pPr>
              <w:jc w:val="both"/>
              <w:rPr>
                <w:rFonts w:eastAsia="Calibri" w:cs="Times New Roman"/>
              </w:rPr>
            </w:pPr>
          </w:p>
        </w:tc>
      </w:tr>
      <w:tr w:rsidR="004D0577" w:rsidRPr="00BD2162" w:rsidTr="00A72530">
        <w:trPr>
          <w:trHeight w:val="1275"/>
        </w:trPr>
        <w:tc>
          <w:tcPr>
            <w:tcW w:w="3604" w:type="dxa"/>
            <w:gridSpan w:val="2"/>
          </w:tcPr>
          <w:p w:rsidR="004D0577" w:rsidRPr="00BD2162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BD2162">
              <w:rPr>
                <w:rFonts w:cs="Times New Roman"/>
                <w:sz w:val="20"/>
                <w:szCs w:val="20"/>
              </w:rPr>
              <w:t>a</w:t>
            </w:r>
            <w:r w:rsidRPr="00BD2162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BD216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BD2162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BD2162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BD2162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BD2162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Zatwierdził:</w:t>
            </w:r>
          </w:p>
          <w:p w:rsidR="00F007C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Emilia Bury</w:t>
            </w:r>
          </w:p>
          <w:p w:rsidR="00A61F4B" w:rsidRPr="00BD216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Burmistrz</w:t>
            </w:r>
            <w:r w:rsidR="00F007C2">
              <w:rPr>
                <w:rFonts w:ascii="Calibri" w:hAnsi="Calibri"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BD2162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theme="minorHAnsi"/>
          <w:b/>
        </w:rPr>
      </w:pPr>
      <w:r w:rsidRPr="000F7A9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        </w:t>
      </w:r>
      <w:r w:rsidRPr="000F7A9C">
        <w:rPr>
          <w:rFonts w:cstheme="minorHAnsi"/>
        </w:rPr>
        <w:t>Białogard, 01.06.2021 r.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</w:rPr>
      </w:pP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</w:rPr>
      </w:pPr>
      <w:r w:rsidRPr="000F7A9C">
        <w:rPr>
          <w:rFonts w:cstheme="minorHAnsi"/>
          <w:b/>
        </w:rPr>
        <w:t xml:space="preserve">KLAUZULA INFORMACYJNA O PRZETWARZANIU DANYCH </w:t>
      </w:r>
      <w:r w:rsidRPr="000F7A9C">
        <w:rPr>
          <w:rFonts w:cstheme="minorHAnsi"/>
          <w:b/>
        </w:rPr>
        <w:br/>
        <w:t xml:space="preserve">w związku ze złożonym wnioskiem o </w:t>
      </w:r>
      <w:r w:rsidR="00794D53" w:rsidRPr="00633D7A">
        <w:rPr>
          <w:rFonts w:eastAsia="Times New Roman" w:cs="Times New Roman"/>
          <w:b/>
          <w:bCs/>
          <w:lang w:eastAsia="pl-PL"/>
        </w:rPr>
        <w:t>dofinansowanie pracodawcy kosztów kształcenia młodocianego pracownika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>Na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podstawie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art.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ust.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ust.</w:t>
      </w:r>
      <w:r w:rsidRPr="000F7A9C">
        <w:rPr>
          <w:rFonts w:asciiTheme="minorHAnsi" w:hAnsiTheme="minorHAnsi" w:cstheme="minorHAnsi"/>
          <w:color w:val="000000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rozporządzenia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pacing w:val="-3"/>
          <w:sz w:val="22"/>
          <w:szCs w:val="22"/>
        </w:rPr>
        <w:t>Parlamentu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Europejskiego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i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Rady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(UE)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 xml:space="preserve">2016/679 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z dnia 27 kwietnia 2016</w:t>
      </w:r>
      <w:r w:rsidRPr="000F7A9C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pacing w:val="-6"/>
          <w:sz w:val="22"/>
          <w:szCs w:val="22"/>
        </w:rPr>
        <w:t xml:space="preserve">r. </w:t>
      </w:r>
      <w:r w:rsidRPr="000F7A9C">
        <w:rPr>
          <w:rFonts w:asciiTheme="minorHAnsi" w:hAnsiTheme="minorHAnsi" w:cstheme="minorHAnsi"/>
          <w:sz w:val="22"/>
          <w:szCs w:val="22"/>
        </w:rPr>
        <w:t>w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sprawie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ochrony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osób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fizycznych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w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związku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z przetwarzaniem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danych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osobowych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i w sprawie</w:t>
      </w:r>
      <w:r w:rsidRPr="000F7A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swobodnego przepływu takich danych oraz uchylenia dyrektywy 95/46/WE (ogólne rozporządzenie o ochronie danych) (Dz. Urz. UE L 119 z 04.05.2016, str.1), dalej: “RODO”, informuję,</w:t>
      </w:r>
      <w:r w:rsidRPr="000F7A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że: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Burmistrz Białogardu</w:t>
      </w:r>
      <w:r w:rsidRPr="000F7A9C">
        <w:rPr>
          <w:rFonts w:asciiTheme="minorHAnsi" w:hAnsiTheme="minorHAnsi" w:cstheme="minorHAnsi"/>
          <w:sz w:val="22"/>
          <w:szCs w:val="22"/>
        </w:rPr>
        <w:t>, ul. 1 Maja 18, kod pocztowy 78-200, e-mail: um.sekretariat@bialogard.info, tel. 94 3579 100.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>Dane kontaktowe do inspektora ochrony danych: Urząd Miasta Białogard</w:t>
      </w:r>
      <w:r w:rsidRPr="000F7A9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0F7A9C">
        <w:rPr>
          <w:rFonts w:asciiTheme="minorHAnsi" w:hAnsiTheme="minorHAnsi" w:cstheme="minorHAnsi"/>
          <w:sz w:val="22"/>
          <w:szCs w:val="22"/>
        </w:rPr>
        <w:t>ul. 1 Maja 18, kod pocztowy 78-200</w:t>
      </w:r>
      <w:r w:rsidRPr="000F7A9C">
        <w:rPr>
          <w:rFonts w:asciiTheme="minorHAnsi" w:hAnsiTheme="minorHAnsi" w:cstheme="minorHAnsi"/>
          <w:iCs/>
          <w:sz w:val="22"/>
          <w:szCs w:val="22"/>
        </w:rPr>
        <w:t>, adres e-mail</w:t>
      </w:r>
      <w:r w:rsidRPr="000F7A9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iCs/>
          <w:sz w:val="22"/>
          <w:szCs w:val="22"/>
        </w:rPr>
        <w:t>iodumb@bialogard.info, nr telefonu 94 3579 213.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>Przetwarzanie Pani/Pana danych osobowych odbywa się na podstawie art. 6 ust. 1 lit. c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 xml:space="preserve"> RODO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color w:val="000000"/>
          <w:sz w:val="22"/>
          <w:szCs w:val="22"/>
        </w:rPr>
        <w:t>w celu realizacji zadania związanego 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7B3A">
        <w:rPr>
          <w:rFonts w:asciiTheme="minorHAnsi" w:eastAsia="Times New Roman" w:hAnsiTheme="minorHAnsi" w:cstheme="minorHAnsi"/>
          <w:bCs/>
          <w:lang w:eastAsia="pl-PL"/>
        </w:rPr>
        <w:t>dofinansowaniem pracodawcy kosztów kształcenia młodocianego pracownika</w:t>
      </w:r>
      <w:r w:rsidRPr="00C07B3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07B3A" w:rsidRPr="000F7A9C" w:rsidRDefault="00C07B3A" w:rsidP="00C07B3A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7A9C">
        <w:rPr>
          <w:rFonts w:asciiTheme="minorHAnsi" w:hAnsiTheme="minorHAnsi" w:cstheme="minorHAnsi"/>
          <w:sz w:val="22"/>
          <w:szCs w:val="22"/>
        </w:rPr>
        <w:t xml:space="preserve">Odbiorcą Pani/Pana Danych 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>osobowych są</w:t>
      </w:r>
      <w:r w:rsidRPr="000F7A9C">
        <w:rPr>
          <w:rFonts w:asciiTheme="minorHAnsi" w:hAnsiTheme="minorHAnsi" w:cstheme="minorHAnsi"/>
          <w:sz w:val="22"/>
          <w:szCs w:val="22"/>
        </w:rPr>
        <w:t>:</w:t>
      </w:r>
    </w:p>
    <w:p w:rsidR="00C07B3A" w:rsidRPr="000F7A9C" w:rsidRDefault="00C07B3A" w:rsidP="00C07B3A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0F7A9C">
        <w:rPr>
          <w:rFonts w:asciiTheme="minorHAnsi" w:hAnsiTheme="minorHAnsi" w:cstheme="minorHAnsi"/>
          <w:sz w:val="22"/>
          <w:szCs w:val="22"/>
        </w:rPr>
        <w:t>organy oraz podmioty, w zakresie i w celach, które wynikają z przepisów powszechnie obowiązującego prawa,</w:t>
      </w:r>
    </w:p>
    <w:p w:rsidR="00C07B3A" w:rsidRPr="000F7A9C" w:rsidRDefault="00C07B3A" w:rsidP="00C07B3A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>inne podmioty, które na podstawie stosownych umów podpisanych z Miastem Białogard (</w:t>
      </w:r>
      <w:r w:rsidRPr="000F7A9C">
        <w:rPr>
          <w:rFonts w:asciiTheme="minorHAnsi" w:hAnsiTheme="minorHAnsi" w:cstheme="minorHAnsi"/>
          <w:sz w:val="22"/>
          <w:szCs w:val="22"/>
        </w:rPr>
        <w:t xml:space="preserve">Urzędem Miasta Białogard) 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 xml:space="preserve">przetwarzają dane osobowe dla których administratorem jest </w:t>
      </w:r>
      <w:r w:rsidRPr="000F7A9C">
        <w:rPr>
          <w:rFonts w:asciiTheme="minorHAnsi" w:hAnsiTheme="minorHAnsi" w:cstheme="minorHAnsi"/>
          <w:sz w:val="22"/>
          <w:szCs w:val="22"/>
        </w:rPr>
        <w:t>Burmistrz Białogardu</w:t>
      </w:r>
      <w:r w:rsidRPr="000F7A9C">
        <w:rPr>
          <w:rFonts w:asciiTheme="minorHAnsi" w:hAnsiTheme="minorHAnsi" w:cstheme="minorHAnsi"/>
          <w:color w:val="auto"/>
          <w:sz w:val="22"/>
          <w:szCs w:val="22"/>
        </w:rPr>
        <w:t xml:space="preserve"> w tym operator pocztowy, firmy se</w:t>
      </w:r>
      <w:r w:rsidR="00DF27CB">
        <w:rPr>
          <w:rFonts w:asciiTheme="minorHAnsi" w:hAnsiTheme="minorHAnsi" w:cstheme="minorHAnsi"/>
          <w:color w:val="auto"/>
          <w:sz w:val="22"/>
          <w:szCs w:val="22"/>
        </w:rPr>
        <w:t>rwisujące programy komputerowe.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7A9C">
        <w:rPr>
          <w:rFonts w:asciiTheme="minorHAnsi" w:hAnsiTheme="minorHAnsi" w:cstheme="minorHAnsi"/>
          <w:color w:val="000000"/>
          <w:sz w:val="22"/>
          <w:szCs w:val="22"/>
        </w:rPr>
        <w:t xml:space="preserve">Pani/Pana dane osobowe nie będą przekazywane do państwa trzeciego/organizacji międzynarodowej. 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0F7A9C">
        <w:rPr>
          <w:rFonts w:cstheme="minorHAnsi"/>
          <w:color w:val="000000"/>
        </w:rPr>
        <w:t xml:space="preserve">Pani/Pana dane osobowe będą przechowywane przez okres niezbędny do realizacji celów zgodnie z przepisami prawa w tym instrukcją kancelaryjną lub wewnętrznymi regulacjami administratora, a po tym czasie przez okres </w:t>
      </w:r>
      <w:r>
        <w:rPr>
          <w:rFonts w:cstheme="minorHAnsi"/>
          <w:color w:val="000000"/>
        </w:rPr>
        <w:br/>
      </w:r>
      <w:r w:rsidRPr="000F7A9C">
        <w:rPr>
          <w:rFonts w:cstheme="minorHAnsi"/>
          <w:color w:val="000000"/>
        </w:rPr>
        <w:t xml:space="preserve">oraz w zakresie wymaganym przez przepisy powszechnie obowiązującego prawa. 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jc w:val="both"/>
        <w:rPr>
          <w:rFonts w:cstheme="minorHAnsi"/>
          <w:i/>
          <w:iCs/>
          <w:color w:val="000000"/>
        </w:rPr>
      </w:pPr>
      <w:r w:rsidRPr="000F7A9C">
        <w:rPr>
          <w:rFonts w:cstheme="minorHAnsi"/>
          <w:color w:val="000000"/>
        </w:rPr>
        <w:t xml:space="preserve">Posiada Pani/Pan prawo dostępu do treści swoich danych oraz prawo ich sprostowania, usunięcia </w:t>
      </w:r>
      <w:r w:rsidRPr="000F7A9C">
        <w:rPr>
          <w:rFonts w:cstheme="minorHAnsi"/>
        </w:rPr>
        <w:t>po okresie przechowywania wymaganym przez przepisy prawa</w:t>
      </w:r>
      <w:r w:rsidRPr="000F7A9C">
        <w:rPr>
          <w:rFonts w:cstheme="minorHAnsi"/>
          <w:color w:val="000000"/>
        </w:rPr>
        <w:t>, ograniczenia przetwarzania.</w:t>
      </w:r>
    </w:p>
    <w:p w:rsidR="00C07B3A" w:rsidRPr="000F7A9C" w:rsidRDefault="00C07B3A" w:rsidP="00C07B3A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F7A9C">
        <w:rPr>
          <w:rFonts w:asciiTheme="minorHAnsi" w:hAnsiTheme="minorHAnsi" w:cstheme="minorHAnsi"/>
          <w:spacing w:val="1"/>
          <w:sz w:val="22"/>
          <w:szCs w:val="22"/>
        </w:rPr>
        <w:t xml:space="preserve">Przysługuje </w:t>
      </w:r>
      <w:r w:rsidRPr="000F7A9C">
        <w:rPr>
          <w:rFonts w:asciiTheme="minorHAnsi" w:hAnsiTheme="minorHAnsi" w:cstheme="minorHAnsi"/>
          <w:sz w:val="22"/>
          <w:szCs w:val="22"/>
        </w:rPr>
        <w:t>Pani/Panu prawo wniesienia skargi do Prezesa Urzędu Ochrony Danych Osobowych, gdy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uzna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Pani/Pan,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iż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przetwarzanie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danych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osobowych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dotyczących </w:t>
      </w:r>
      <w:r w:rsidRPr="000F7A9C">
        <w:rPr>
          <w:rFonts w:asciiTheme="minorHAnsi" w:hAnsiTheme="minorHAnsi" w:cstheme="minorHAnsi"/>
          <w:sz w:val="22"/>
          <w:szCs w:val="22"/>
        </w:rPr>
        <w:t>Pani/Pana</w:t>
      </w:r>
      <w:r w:rsidRPr="000F7A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narusza przepisy</w:t>
      </w:r>
      <w:r w:rsidRPr="000F7A9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7A9C">
        <w:rPr>
          <w:rFonts w:asciiTheme="minorHAnsi" w:hAnsiTheme="minorHAnsi" w:cstheme="minorHAnsi"/>
          <w:sz w:val="22"/>
          <w:szCs w:val="22"/>
        </w:rPr>
        <w:t>RODO.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jc w:val="both"/>
        <w:rPr>
          <w:rFonts w:cstheme="minorHAnsi"/>
        </w:rPr>
      </w:pPr>
      <w:r w:rsidRPr="000F7A9C">
        <w:rPr>
          <w:rFonts w:cstheme="minorHAnsi"/>
          <w:color w:val="000000"/>
        </w:rPr>
        <w:t xml:space="preserve">Podanie przez Panią/Pana danych osobowych jest wymogiem ustawowym w sytuacji, gdy przesłanką przetwarzania danych osobowych jest przepis prawa </w:t>
      </w:r>
      <w:r w:rsidRPr="000F7A9C">
        <w:rPr>
          <w:rFonts w:cstheme="minorHAnsi"/>
        </w:rPr>
        <w:t>art. 6 ust. 1 lit. c RODO.</w:t>
      </w:r>
    </w:p>
    <w:p w:rsidR="00C07B3A" w:rsidRPr="000F7A9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rPr>
          <w:rFonts w:cstheme="minorHAnsi"/>
          <w:color w:val="000000"/>
        </w:rPr>
      </w:pPr>
      <w:r w:rsidRPr="000F7A9C">
        <w:rPr>
          <w:rFonts w:cstheme="minorHAnsi"/>
        </w:rPr>
        <w:t>Odmowa podania danych  może skutkować negatywnym rozpatrzeniem sprawy.</w:t>
      </w:r>
    </w:p>
    <w:p w:rsidR="00C07B3A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theme="minorHAnsi"/>
        </w:rPr>
      </w:pPr>
      <w:r w:rsidRPr="000F7A9C">
        <w:rPr>
          <w:rFonts w:cstheme="minorHAnsi"/>
          <w:color w:val="000000"/>
        </w:rPr>
        <w:t>Pani/Pana dane nie będą przetwarzane w sposób zautomatyzowany, w tym również nie będą profilowane.</w:t>
      </w:r>
    </w:p>
    <w:p w:rsidR="00C07B3A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18" w:lineRule="atLeast"/>
        <w:rPr>
          <w:rFonts w:cstheme="minorHAnsi"/>
        </w:rPr>
      </w:pPr>
    </w:p>
    <w:p w:rsidR="00C07B3A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18" w:lineRule="atLeast"/>
        <w:rPr>
          <w:rFonts w:cstheme="minorHAnsi"/>
        </w:rPr>
      </w:pPr>
    </w:p>
    <w:p w:rsidR="00C07B3A" w:rsidRPr="002A555C" w:rsidRDefault="00C07B3A" w:rsidP="00C07B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18" w:lineRule="atLeast"/>
        <w:rPr>
          <w:rFonts w:cstheme="minorHAnsi"/>
          <w:sz w:val="20"/>
          <w:szCs w:val="20"/>
        </w:rPr>
      </w:pPr>
    </w:p>
    <w:p w:rsidR="00C07B3A" w:rsidRPr="00BD2162" w:rsidRDefault="00C07B3A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C07B3A" w:rsidRPr="00BD2162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8C" w:rsidRDefault="008C2F8C" w:rsidP="009C4999">
      <w:pPr>
        <w:spacing w:after="0" w:line="240" w:lineRule="auto"/>
      </w:pPr>
      <w:r>
        <w:separator/>
      </w:r>
    </w:p>
  </w:endnote>
  <w:endnote w:type="continuationSeparator" w:id="0">
    <w:p w:rsidR="008C2F8C" w:rsidRDefault="008C2F8C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8C" w:rsidRDefault="008C2F8C" w:rsidP="009C4999">
      <w:pPr>
        <w:spacing w:after="0" w:line="240" w:lineRule="auto"/>
      </w:pPr>
      <w:r>
        <w:separator/>
      </w:r>
    </w:p>
  </w:footnote>
  <w:footnote w:type="continuationSeparator" w:id="0">
    <w:p w:rsidR="008C2F8C" w:rsidRDefault="008C2F8C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B67"/>
    <w:multiLevelType w:val="hybridMultilevel"/>
    <w:tmpl w:val="6DEA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722D5"/>
    <w:multiLevelType w:val="hybridMultilevel"/>
    <w:tmpl w:val="06E25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3050"/>
    <w:multiLevelType w:val="hybridMultilevel"/>
    <w:tmpl w:val="5EE626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AC5"/>
    <w:multiLevelType w:val="hybridMultilevel"/>
    <w:tmpl w:val="F26007C8"/>
    <w:lvl w:ilvl="0" w:tplc="94923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330B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A0943"/>
    <w:multiLevelType w:val="hybridMultilevel"/>
    <w:tmpl w:val="DC6EEA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56DF8"/>
    <w:multiLevelType w:val="hybridMultilevel"/>
    <w:tmpl w:val="0386A5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917421"/>
    <w:multiLevelType w:val="hybridMultilevel"/>
    <w:tmpl w:val="9036FE62"/>
    <w:lvl w:ilvl="0" w:tplc="9492322A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5CE226CF"/>
    <w:multiLevelType w:val="hybridMultilevel"/>
    <w:tmpl w:val="EC482CDA"/>
    <w:lvl w:ilvl="0" w:tplc="0415000B">
      <w:start w:val="1"/>
      <w:numFmt w:val="bullet"/>
      <w:lvlText w:val=""/>
      <w:lvlJc w:val="left"/>
      <w:pPr>
        <w:ind w:left="1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2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A0889"/>
    <w:multiLevelType w:val="hybridMultilevel"/>
    <w:tmpl w:val="559241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466F33"/>
    <w:multiLevelType w:val="hybridMultilevel"/>
    <w:tmpl w:val="A57C2D24"/>
    <w:lvl w:ilvl="0" w:tplc="9492322A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7A1557F0"/>
    <w:multiLevelType w:val="hybridMultilevel"/>
    <w:tmpl w:val="248427DA"/>
    <w:lvl w:ilvl="0" w:tplc="9492322A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8"/>
  </w:num>
  <w:num w:numId="15">
    <w:abstractNumId w:val="19"/>
  </w:num>
  <w:num w:numId="16">
    <w:abstractNumId w:val="10"/>
  </w:num>
  <w:num w:numId="17">
    <w:abstractNumId w:val="9"/>
  </w:num>
  <w:num w:numId="18">
    <w:abstractNumId w:val="13"/>
  </w:num>
  <w:num w:numId="19">
    <w:abstractNumId w:val="11"/>
  </w:num>
  <w:num w:numId="20">
    <w:abstractNumId w:val="8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23DC0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B566F"/>
    <w:rsid w:val="000C121C"/>
    <w:rsid w:val="000C648E"/>
    <w:rsid w:val="000D32C3"/>
    <w:rsid w:val="000E0B1C"/>
    <w:rsid w:val="00105D17"/>
    <w:rsid w:val="001159F9"/>
    <w:rsid w:val="001308FB"/>
    <w:rsid w:val="00142491"/>
    <w:rsid w:val="00144A4B"/>
    <w:rsid w:val="00145D67"/>
    <w:rsid w:val="0015275A"/>
    <w:rsid w:val="00155F7D"/>
    <w:rsid w:val="00161118"/>
    <w:rsid w:val="0016373A"/>
    <w:rsid w:val="00171D58"/>
    <w:rsid w:val="0017332E"/>
    <w:rsid w:val="00174AD9"/>
    <w:rsid w:val="00174CDC"/>
    <w:rsid w:val="00176ADD"/>
    <w:rsid w:val="00185F5E"/>
    <w:rsid w:val="00196665"/>
    <w:rsid w:val="001A7275"/>
    <w:rsid w:val="001D0163"/>
    <w:rsid w:val="001D3DCC"/>
    <w:rsid w:val="001D4F97"/>
    <w:rsid w:val="001E05C6"/>
    <w:rsid w:val="001F38FB"/>
    <w:rsid w:val="00215EB1"/>
    <w:rsid w:val="00217761"/>
    <w:rsid w:val="00231FF5"/>
    <w:rsid w:val="0023608F"/>
    <w:rsid w:val="00244833"/>
    <w:rsid w:val="002521CF"/>
    <w:rsid w:val="00255761"/>
    <w:rsid w:val="0027737A"/>
    <w:rsid w:val="00290042"/>
    <w:rsid w:val="002A241F"/>
    <w:rsid w:val="002B4CAB"/>
    <w:rsid w:val="002B6835"/>
    <w:rsid w:val="002B70CF"/>
    <w:rsid w:val="002C027C"/>
    <w:rsid w:val="002C44F9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3645F"/>
    <w:rsid w:val="003454FF"/>
    <w:rsid w:val="00351AF6"/>
    <w:rsid w:val="0035274C"/>
    <w:rsid w:val="003656E3"/>
    <w:rsid w:val="0038005D"/>
    <w:rsid w:val="0038316F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F05F8"/>
    <w:rsid w:val="0040288B"/>
    <w:rsid w:val="00420901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4F3CD4"/>
    <w:rsid w:val="004F6CEC"/>
    <w:rsid w:val="0050518F"/>
    <w:rsid w:val="005062F7"/>
    <w:rsid w:val="00516DDF"/>
    <w:rsid w:val="00517F59"/>
    <w:rsid w:val="005224AC"/>
    <w:rsid w:val="005237AA"/>
    <w:rsid w:val="005373E7"/>
    <w:rsid w:val="005405D7"/>
    <w:rsid w:val="00545B12"/>
    <w:rsid w:val="00546065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D296E"/>
    <w:rsid w:val="005E2BB3"/>
    <w:rsid w:val="005F1F3D"/>
    <w:rsid w:val="005F3E76"/>
    <w:rsid w:val="006067C6"/>
    <w:rsid w:val="0061076F"/>
    <w:rsid w:val="00614CC2"/>
    <w:rsid w:val="00617A60"/>
    <w:rsid w:val="0062743E"/>
    <w:rsid w:val="00633D7A"/>
    <w:rsid w:val="00645F5D"/>
    <w:rsid w:val="00660D2F"/>
    <w:rsid w:val="0066798D"/>
    <w:rsid w:val="00672D98"/>
    <w:rsid w:val="00686798"/>
    <w:rsid w:val="006961DF"/>
    <w:rsid w:val="006B0387"/>
    <w:rsid w:val="006B0B98"/>
    <w:rsid w:val="006C3926"/>
    <w:rsid w:val="006C77C8"/>
    <w:rsid w:val="006D61B1"/>
    <w:rsid w:val="006D62E4"/>
    <w:rsid w:val="006E05D0"/>
    <w:rsid w:val="006F140D"/>
    <w:rsid w:val="006F4BBA"/>
    <w:rsid w:val="00714294"/>
    <w:rsid w:val="00715182"/>
    <w:rsid w:val="00725301"/>
    <w:rsid w:val="00741DA3"/>
    <w:rsid w:val="00751AD0"/>
    <w:rsid w:val="0075360C"/>
    <w:rsid w:val="00755365"/>
    <w:rsid w:val="00762969"/>
    <w:rsid w:val="0078299B"/>
    <w:rsid w:val="00785243"/>
    <w:rsid w:val="00787B6F"/>
    <w:rsid w:val="007901CC"/>
    <w:rsid w:val="00790F0A"/>
    <w:rsid w:val="00794D53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44D3F"/>
    <w:rsid w:val="00854E37"/>
    <w:rsid w:val="00856F82"/>
    <w:rsid w:val="00866931"/>
    <w:rsid w:val="00881672"/>
    <w:rsid w:val="00894CD6"/>
    <w:rsid w:val="008A6553"/>
    <w:rsid w:val="008B2667"/>
    <w:rsid w:val="008C2F8C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50F48"/>
    <w:rsid w:val="009703B8"/>
    <w:rsid w:val="0097400D"/>
    <w:rsid w:val="00974AA5"/>
    <w:rsid w:val="00974E1A"/>
    <w:rsid w:val="00975F37"/>
    <w:rsid w:val="0098444E"/>
    <w:rsid w:val="00986BDC"/>
    <w:rsid w:val="009A1DB6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34F2C"/>
    <w:rsid w:val="00A61F4B"/>
    <w:rsid w:val="00A61F67"/>
    <w:rsid w:val="00A70C14"/>
    <w:rsid w:val="00A72530"/>
    <w:rsid w:val="00A97517"/>
    <w:rsid w:val="00AB1058"/>
    <w:rsid w:val="00AB7BD2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5D85"/>
    <w:rsid w:val="00B45B2E"/>
    <w:rsid w:val="00B57CC3"/>
    <w:rsid w:val="00B61F31"/>
    <w:rsid w:val="00B84F09"/>
    <w:rsid w:val="00B85722"/>
    <w:rsid w:val="00B91841"/>
    <w:rsid w:val="00BB1A8E"/>
    <w:rsid w:val="00BB3F2F"/>
    <w:rsid w:val="00BC0768"/>
    <w:rsid w:val="00BC1798"/>
    <w:rsid w:val="00BC6795"/>
    <w:rsid w:val="00BD2162"/>
    <w:rsid w:val="00BD7092"/>
    <w:rsid w:val="00BE1DE8"/>
    <w:rsid w:val="00BF05CF"/>
    <w:rsid w:val="00C07B3A"/>
    <w:rsid w:val="00C1102A"/>
    <w:rsid w:val="00C14A75"/>
    <w:rsid w:val="00C17DF5"/>
    <w:rsid w:val="00C30747"/>
    <w:rsid w:val="00C31E18"/>
    <w:rsid w:val="00C33DDC"/>
    <w:rsid w:val="00C40983"/>
    <w:rsid w:val="00C465AD"/>
    <w:rsid w:val="00C47112"/>
    <w:rsid w:val="00C57E51"/>
    <w:rsid w:val="00C602EE"/>
    <w:rsid w:val="00C76C72"/>
    <w:rsid w:val="00C8108A"/>
    <w:rsid w:val="00C876FB"/>
    <w:rsid w:val="00C90C2B"/>
    <w:rsid w:val="00C9372D"/>
    <w:rsid w:val="00C94887"/>
    <w:rsid w:val="00CA4CDD"/>
    <w:rsid w:val="00CB01F4"/>
    <w:rsid w:val="00CB3411"/>
    <w:rsid w:val="00CB65C3"/>
    <w:rsid w:val="00CE3A7C"/>
    <w:rsid w:val="00D05173"/>
    <w:rsid w:val="00D06BC5"/>
    <w:rsid w:val="00D302AF"/>
    <w:rsid w:val="00D319F0"/>
    <w:rsid w:val="00D363BD"/>
    <w:rsid w:val="00D3750E"/>
    <w:rsid w:val="00D60368"/>
    <w:rsid w:val="00D6420B"/>
    <w:rsid w:val="00D66067"/>
    <w:rsid w:val="00D66A65"/>
    <w:rsid w:val="00D82C68"/>
    <w:rsid w:val="00D83786"/>
    <w:rsid w:val="00D848D8"/>
    <w:rsid w:val="00D85DCD"/>
    <w:rsid w:val="00DA46F2"/>
    <w:rsid w:val="00DA52BA"/>
    <w:rsid w:val="00DB69B1"/>
    <w:rsid w:val="00DD3EFC"/>
    <w:rsid w:val="00DD6391"/>
    <w:rsid w:val="00DE0664"/>
    <w:rsid w:val="00DE25F0"/>
    <w:rsid w:val="00DE706D"/>
    <w:rsid w:val="00DF27CB"/>
    <w:rsid w:val="00DF4F8A"/>
    <w:rsid w:val="00E02226"/>
    <w:rsid w:val="00E15A1E"/>
    <w:rsid w:val="00E17DF1"/>
    <w:rsid w:val="00E34A6D"/>
    <w:rsid w:val="00E47E97"/>
    <w:rsid w:val="00E6759B"/>
    <w:rsid w:val="00E74E40"/>
    <w:rsid w:val="00E81D36"/>
    <w:rsid w:val="00E82DC5"/>
    <w:rsid w:val="00E83D3E"/>
    <w:rsid w:val="00E87529"/>
    <w:rsid w:val="00E95496"/>
    <w:rsid w:val="00E95AF3"/>
    <w:rsid w:val="00E95D05"/>
    <w:rsid w:val="00E95F18"/>
    <w:rsid w:val="00E97F90"/>
    <w:rsid w:val="00EA2B84"/>
    <w:rsid w:val="00EA6304"/>
    <w:rsid w:val="00EC29F7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454F1"/>
    <w:rsid w:val="00F50E1A"/>
    <w:rsid w:val="00F50EAF"/>
    <w:rsid w:val="00F510FE"/>
    <w:rsid w:val="00F5190E"/>
    <w:rsid w:val="00F80801"/>
    <w:rsid w:val="00F873B8"/>
    <w:rsid w:val="00FA1B90"/>
    <w:rsid w:val="00FA4820"/>
    <w:rsid w:val="00FA5274"/>
    <w:rsid w:val="00FC3F17"/>
    <w:rsid w:val="00FC553C"/>
    <w:rsid w:val="00FD1133"/>
    <w:rsid w:val="00FD5974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7B3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F5EE-0B41-45B1-AB8A-A132D87E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41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21</cp:revision>
  <cp:lastPrinted>2020-09-14T10:49:00Z</cp:lastPrinted>
  <dcterms:created xsi:type="dcterms:W3CDTF">2022-06-28T10:25:00Z</dcterms:created>
  <dcterms:modified xsi:type="dcterms:W3CDTF">2022-07-06T06:49:00Z</dcterms:modified>
</cp:coreProperties>
</file>