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6580"/>
        <w:gridCol w:w="1960"/>
      </w:tblGrid>
      <w:tr w:rsidR="009D4584" w:rsidRPr="006A2679" w:rsidTr="00517FBE">
        <w:trPr>
          <w:trHeight w:hRule="exact" w:val="925"/>
        </w:trPr>
        <w:tc>
          <w:tcPr>
            <w:tcW w:w="10616" w:type="dxa"/>
            <w:gridSpan w:val="3"/>
            <w:vAlign w:val="bottom"/>
          </w:tcPr>
          <w:p w:rsidR="009D4584" w:rsidRPr="006A2679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6A2679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6A2679">
              <w:rPr>
                <w:rFonts w:cs="Times New Roman"/>
                <w:b/>
              </w:rPr>
              <w:t>URZĄD MIASTA BIAŁOGARD</w:t>
            </w:r>
          </w:p>
          <w:p w:rsidR="004C6699" w:rsidRPr="006A2679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679">
              <w:rPr>
                <w:rFonts w:cs="Times New Roman"/>
                <w:b/>
              </w:rPr>
              <w:t>ul. 1 Maja 18, 78-200 Białogard</w:t>
            </w:r>
          </w:p>
          <w:p w:rsidR="004C6699" w:rsidRPr="006A2679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679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6A267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60AC2" w:rsidRPr="006A2679">
              <w:rPr>
                <w:rFonts w:cs="Times New Roman"/>
                <w:b/>
                <w:sz w:val="20"/>
                <w:szCs w:val="20"/>
              </w:rPr>
              <w:t>94 3579 192</w:t>
            </w:r>
          </w:p>
          <w:p w:rsidR="009D4584" w:rsidRPr="006A2679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6A2679" w:rsidTr="00517FBE">
        <w:trPr>
          <w:trHeight w:val="668"/>
        </w:trPr>
        <w:tc>
          <w:tcPr>
            <w:tcW w:w="2076" w:type="dxa"/>
            <w:vMerge w:val="restart"/>
            <w:shd w:val="clear" w:color="auto" w:fill="C6D9F1" w:themeFill="text2" w:themeFillTint="33"/>
            <w:vAlign w:val="bottom"/>
          </w:tcPr>
          <w:p w:rsidR="00D363BD" w:rsidRPr="006A2679" w:rsidRDefault="00DF04A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6A2679">
              <w:rPr>
                <w:rFonts w:cs="Times New Roman"/>
                <w:b/>
              </w:rPr>
              <w:t>ED</w:t>
            </w:r>
            <w:r w:rsidR="005F3E76" w:rsidRPr="006A2679">
              <w:rPr>
                <w:rFonts w:cs="Times New Roman"/>
                <w:b/>
              </w:rPr>
              <w:t>-</w:t>
            </w:r>
            <w:r w:rsidR="00654121">
              <w:rPr>
                <w:rFonts w:cs="Times New Roman"/>
                <w:b/>
              </w:rPr>
              <w:t>09</w:t>
            </w:r>
          </w:p>
        </w:tc>
        <w:tc>
          <w:tcPr>
            <w:tcW w:w="6580" w:type="dxa"/>
            <w:vMerge w:val="restart"/>
            <w:vAlign w:val="bottom"/>
          </w:tcPr>
          <w:p w:rsidR="00517FBE" w:rsidRPr="006A2679" w:rsidRDefault="00517FBE" w:rsidP="00517FB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 xml:space="preserve">                          </w:t>
            </w:r>
          </w:p>
          <w:p w:rsidR="00517FBE" w:rsidRPr="006A2679" w:rsidRDefault="00DF3E24" w:rsidP="00517FB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 xml:space="preserve">          </w:t>
            </w:r>
            <w:r w:rsidR="00517FBE" w:rsidRPr="006A2679">
              <w:rPr>
                <w:b/>
                <w:sz w:val="24"/>
                <w:szCs w:val="24"/>
              </w:rPr>
              <w:t xml:space="preserve">                                </w:t>
            </w:r>
            <w:r w:rsidR="0038206B">
              <w:rPr>
                <w:b/>
                <w:sz w:val="24"/>
                <w:szCs w:val="24"/>
              </w:rPr>
              <w:t xml:space="preserve">         </w:t>
            </w:r>
            <w:r w:rsidR="00517FBE" w:rsidRPr="006A2679">
              <w:rPr>
                <w:b/>
                <w:sz w:val="24"/>
                <w:szCs w:val="24"/>
              </w:rPr>
              <w:t xml:space="preserve"> WNIOSEK</w:t>
            </w:r>
          </w:p>
          <w:p w:rsidR="00517FBE" w:rsidRPr="006A2679" w:rsidRDefault="0038206B" w:rsidP="00517F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ZWROT KOSZTÓW DOWOZU</w:t>
            </w:r>
            <w:r w:rsidR="00517FBE" w:rsidRPr="006A2679">
              <w:rPr>
                <w:b/>
                <w:sz w:val="24"/>
                <w:szCs w:val="24"/>
              </w:rPr>
              <w:t xml:space="preserve"> NIEPEŁNOSPRAWNEGO DZIECKA</w:t>
            </w:r>
          </w:p>
          <w:p w:rsidR="00517FBE" w:rsidRPr="006A2679" w:rsidRDefault="00517FBE" w:rsidP="00517F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>DO PRZEDSZKOLA, SZKOŁY LUB OŚRODKA</w:t>
            </w:r>
          </w:p>
          <w:p w:rsidR="00D363BD" w:rsidRPr="006A2679" w:rsidRDefault="00D363BD" w:rsidP="00517FB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vAlign w:val="bottom"/>
          </w:tcPr>
          <w:p w:rsidR="00F24FFD" w:rsidRPr="006A2679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6A2679">
              <w:rPr>
                <w:sz w:val="16"/>
                <w:szCs w:val="16"/>
              </w:rPr>
              <w:t>Obowiązuje od</w:t>
            </w:r>
          </w:p>
          <w:p w:rsidR="00D363BD" w:rsidRPr="006A2679" w:rsidRDefault="008F22B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19-01-2022</w:t>
            </w:r>
          </w:p>
        </w:tc>
      </w:tr>
      <w:tr w:rsidR="00D363BD" w:rsidRPr="006A2679" w:rsidTr="00C926FC">
        <w:trPr>
          <w:trHeight w:val="1792"/>
        </w:trPr>
        <w:tc>
          <w:tcPr>
            <w:tcW w:w="2076" w:type="dxa"/>
            <w:vMerge/>
            <w:shd w:val="clear" w:color="auto" w:fill="C6D9F1" w:themeFill="text2" w:themeFillTint="33"/>
            <w:vAlign w:val="bottom"/>
          </w:tcPr>
          <w:p w:rsidR="00D363BD" w:rsidRPr="006A2679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80" w:type="dxa"/>
            <w:vMerge/>
            <w:vAlign w:val="center"/>
          </w:tcPr>
          <w:p w:rsidR="00D363BD" w:rsidRPr="006A2679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vAlign w:val="bottom"/>
          </w:tcPr>
          <w:p w:rsidR="00D363BD" w:rsidRPr="006A2679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6A2679">
              <w:rPr>
                <w:sz w:val="16"/>
                <w:szCs w:val="16"/>
              </w:rPr>
              <w:t xml:space="preserve">Wersja </w:t>
            </w:r>
            <w:r w:rsidR="008F22BF">
              <w:rPr>
                <w:sz w:val="16"/>
                <w:szCs w:val="16"/>
              </w:rPr>
              <w:t>7</w:t>
            </w:r>
          </w:p>
        </w:tc>
      </w:tr>
    </w:tbl>
    <w:p w:rsidR="00AB3395" w:rsidRDefault="00AB3395" w:rsidP="00AB3395">
      <w:pPr>
        <w:rPr>
          <w:rFonts w:ascii="Verdana" w:hAnsi="Verdana"/>
          <w:b/>
          <w:sz w:val="32"/>
          <w:szCs w:val="32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3"/>
        <w:gridCol w:w="271"/>
        <w:gridCol w:w="4013"/>
        <w:gridCol w:w="505"/>
        <w:gridCol w:w="1921"/>
        <w:gridCol w:w="70"/>
        <w:gridCol w:w="3604"/>
      </w:tblGrid>
      <w:tr w:rsidR="00AB3395" w:rsidRPr="00AB3395" w:rsidTr="00212BBB">
        <w:trPr>
          <w:trHeight w:val="198"/>
        </w:trPr>
        <w:tc>
          <w:tcPr>
            <w:tcW w:w="10774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AB3395" w:rsidRPr="00AB3395" w:rsidRDefault="00AB3395" w:rsidP="00AB3395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B3395">
              <w:rPr>
                <w:b/>
                <w:sz w:val="20"/>
                <w:szCs w:val="20"/>
              </w:rPr>
              <w:t>DANE OSOBOWE WNIOSKODAWCY</w:t>
            </w:r>
          </w:p>
        </w:tc>
      </w:tr>
      <w:tr w:rsidR="00AB3395" w:rsidRPr="00AB3395" w:rsidTr="00212BBB">
        <w:trPr>
          <w:trHeight w:val="180"/>
        </w:trPr>
        <w:tc>
          <w:tcPr>
            <w:tcW w:w="377" w:type="dxa"/>
            <w:vMerge w:val="restart"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3" w:type="dxa"/>
            <w:gridSpan w:val="5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3674" w:type="dxa"/>
            <w:gridSpan w:val="2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PESEL</w:t>
            </w:r>
          </w:p>
        </w:tc>
      </w:tr>
      <w:tr w:rsidR="00AB3395" w:rsidRPr="00AB3395" w:rsidTr="00212BBB">
        <w:trPr>
          <w:trHeight w:val="292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3" w:type="dxa"/>
            <w:gridSpan w:val="5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</w:p>
        </w:tc>
        <w:tc>
          <w:tcPr>
            <w:tcW w:w="3674" w:type="dxa"/>
            <w:gridSpan w:val="2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</w:p>
        </w:tc>
      </w:tr>
      <w:tr w:rsidR="00AB3395" w:rsidRPr="00AB3395" w:rsidTr="00212BBB">
        <w:trPr>
          <w:trHeight w:val="157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7" w:type="dxa"/>
            <w:gridSpan w:val="7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 xml:space="preserve">Przedstawicielstwo (należy zaznaczyć stawiając znak </w:t>
            </w:r>
            <w:r w:rsidRPr="00AB3395">
              <w:rPr>
                <w:b/>
                <w:sz w:val="20"/>
                <w:szCs w:val="20"/>
              </w:rPr>
              <w:t>X</w:t>
            </w:r>
            <w:r w:rsidRPr="00AB3395">
              <w:rPr>
                <w:sz w:val="20"/>
                <w:szCs w:val="20"/>
              </w:rPr>
              <w:t xml:space="preserve"> oraz </w:t>
            </w:r>
            <w:r w:rsidRPr="00AB3395">
              <w:rPr>
                <w:b/>
                <w:sz w:val="20"/>
                <w:szCs w:val="20"/>
              </w:rPr>
              <w:t>uzupełnić wpis</w:t>
            </w:r>
            <w:r w:rsidRPr="00AB3395">
              <w:rPr>
                <w:sz w:val="20"/>
                <w:szCs w:val="20"/>
              </w:rPr>
              <w:t>)</w:t>
            </w:r>
          </w:p>
        </w:tc>
      </w:tr>
      <w:tr w:rsidR="00AB3395" w:rsidRPr="00AB3395" w:rsidTr="00C926FC">
        <w:trPr>
          <w:trHeight w:val="508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7" w:type="dxa"/>
            <w:gridSpan w:val="7"/>
          </w:tcPr>
          <w:p w:rsidR="00AB3395" w:rsidRPr="00AB3395" w:rsidRDefault="00C926FC" w:rsidP="00F7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B3395" w:rsidRPr="00AB3395">
              <w:rPr>
                <w:sz w:val="20"/>
                <w:szCs w:val="20"/>
              </w:rPr>
              <w:t>□ rodzic                                          □ opiekun prawny</w:t>
            </w:r>
          </w:p>
        </w:tc>
      </w:tr>
      <w:tr w:rsidR="00AB3395" w:rsidRPr="00AB3395" w:rsidTr="00212BBB">
        <w:trPr>
          <w:trHeight w:val="210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7"/>
            <w:shd w:val="clear" w:color="auto" w:fill="D9D9D9"/>
          </w:tcPr>
          <w:p w:rsidR="00AB3395" w:rsidRPr="00AB3395" w:rsidRDefault="00C926FC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</w:tr>
      <w:tr w:rsidR="00AB3395" w:rsidRPr="00AB3395" w:rsidTr="00C926FC">
        <w:trPr>
          <w:trHeight w:val="851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297" w:type="dxa"/>
            <w:gridSpan w:val="3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Ulica (</w:t>
            </w:r>
            <w:r w:rsidRPr="00AB3395">
              <w:rPr>
                <w:i/>
                <w:sz w:val="20"/>
                <w:szCs w:val="20"/>
              </w:rPr>
              <w:t>nr domu/lokalu</w:t>
            </w:r>
            <w:r w:rsidRPr="00AB3395">
              <w:rPr>
                <w:sz w:val="20"/>
                <w:szCs w:val="20"/>
              </w:rPr>
              <w:t>):</w:t>
            </w:r>
          </w:p>
          <w:p w:rsidR="00AB3395" w:rsidRPr="00AB3395" w:rsidRDefault="00AB3395" w:rsidP="00F758DD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Kod pocztowy:</w:t>
            </w:r>
          </w:p>
        </w:tc>
        <w:tc>
          <w:tcPr>
            <w:tcW w:w="3604" w:type="dxa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Miejscowość:</w:t>
            </w:r>
          </w:p>
        </w:tc>
      </w:tr>
      <w:tr w:rsidR="00AB3395" w:rsidRPr="00AB3395" w:rsidTr="00212BBB">
        <w:trPr>
          <w:trHeight w:val="195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7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</w:rPr>
            </w:pPr>
            <w:r w:rsidRPr="00AB3395">
              <w:rPr>
                <w:sz w:val="20"/>
              </w:rPr>
              <w:t xml:space="preserve">Adres do korespondencji </w:t>
            </w:r>
            <w:r w:rsidRPr="00AB3395">
              <w:rPr>
                <w:sz w:val="16"/>
                <w:szCs w:val="16"/>
              </w:rPr>
              <w:t>(w</w:t>
            </w:r>
            <w:r w:rsidR="00FD41FC">
              <w:rPr>
                <w:sz w:val="16"/>
                <w:szCs w:val="16"/>
              </w:rPr>
              <w:t>pisać jeśli inny niż zamieszkani</w:t>
            </w:r>
            <w:r w:rsidRPr="00AB3395">
              <w:rPr>
                <w:sz w:val="16"/>
                <w:szCs w:val="16"/>
              </w:rPr>
              <w:t>a)</w:t>
            </w:r>
          </w:p>
        </w:tc>
      </w:tr>
      <w:tr w:rsidR="00AB3395" w:rsidRPr="00AB3395" w:rsidTr="00212BBB">
        <w:trPr>
          <w:trHeight w:val="597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297" w:type="dxa"/>
            <w:gridSpan w:val="3"/>
          </w:tcPr>
          <w:p w:rsidR="00AB3395" w:rsidRPr="00AB3395" w:rsidRDefault="00AB3395" w:rsidP="00F758DD">
            <w:pPr>
              <w:rPr>
                <w:sz w:val="20"/>
              </w:rPr>
            </w:pPr>
            <w:r w:rsidRPr="00AB3395">
              <w:rPr>
                <w:sz w:val="20"/>
              </w:rPr>
              <w:t>Ulica (nr domu/lokalu):</w:t>
            </w:r>
          </w:p>
        </w:tc>
        <w:tc>
          <w:tcPr>
            <w:tcW w:w="2496" w:type="dxa"/>
            <w:gridSpan w:val="3"/>
          </w:tcPr>
          <w:p w:rsidR="00AB3395" w:rsidRPr="00AB3395" w:rsidRDefault="00AB3395" w:rsidP="00F758DD">
            <w:pPr>
              <w:rPr>
                <w:sz w:val="20"/>
              </w:rPr>
            </w:pPr>
            <w:r w:rsidRPr="00AB3395">
              <w:rPr>
                <w:sz w:val="20"/>
              </w:rPr>
              <w:t>Kod pocztowy:</w:t>
            </w:r>
          </w:p>
        </w:tc>
        <w:tc>
          <w:tcPr>
            <w:tcW w:w="3604" w:type="dxa"/>
          </w:tcPr>
          <w:p w:rsidR="00AB3395" w:rsidRPr="00AB3395" w:rsidRDefault="00AB3395" w:rsidP="00F758DD">
            <w:pPr>
              <w:rPr>
                <w:sz w:val="20"/>
              </w:rPr>
            </w:pPr>
            <w:r w:rsidRPr="00AB3395">
              <w:rPr>
                <w:sz w:val="20"/>
              </w:rPr>
              <w:t>Miejscowość:</w:t>
            </w:r>
          </w:p>
        </w:tc>
      </w:tr>
      <w:tr w:rsidR="00AB3395" w:rsidRPr="00AB3395" w:rsidTr="00212BBB">
        <w:trPr>
          <w:trHeight w:val="208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7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</w:rPr>
            </w:pPr>
            <w:r w:rsidRPr="00AB3395">
              <w:rPr>
                <w:sz w:val="20"/>
              </w:rPr>
              <w:t>Telefon kontaktowy i adres e-mail:</w:t>
            </w:r>
          </w:p>
        </w:tc>
      </w:tr>
      <w:tr w:rsidR="00AB3395" w:rsidRPr="00AB3395" w:rsidTr="00212BBB">
        <w:trPr>
          <w:trHeight w:val="342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7"/>
          </w:tcPr>
          <w:p w:rsidR="00AB3395" w:rsidRPr="00AB3395" w:rsidRDefault="00AB3395" w:rsidP="00F758DD">
            <w:pPr>
              <w:rPr>
                <w:sz w:val="20"/>
              </w:rPr>
            </w:pPr>
          </w:p>
        </w:tc>
      </w:tr>
      <w:tr w:rsidR="00AB3395" w:rsidRPr="00AB3395" w:rsidTr="00212BBB">
        <w:trPr>
          <w:trHeight w:val="220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7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</w:rPr>
            </w:pPr>
            <w:r w:rsidRPr="00AB3395">
              <w:rPr>
                <w:sz w:val="20"/>
              </w:rPr>
              <w:t xml:space="preserve"> Numer konta bankowego:</w:t>
            </w:r>
          </w:p>
        </w:tc>
      </w:tr>
      <w:tr w:rsidR="00AB3395" w:rsidRPr="00AB3395" w:rsidTr="00212BBB">
        <w:trPr>
          <w:trHeight w:val="342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7"/>
          </w:tcPr>
          <w:p w:rsidR="00AB3395" w:rsidRPr="00AB3395" w:rsidRDefault="00AB3395" w:rsidP="00F758DD">
            <w:pPr>
              <w:ind w:left="360"/>
              <w:rPr>
                <w:sz w:val="20"/>
              </w:rPr>
            </w:pPr>
          </w:p>
        </w:tc>
      </w:tr>
      <w:tr w:rsidR="00AB3395" w:rsidRPr="00AB3395" w:rsidTr="00212BBB">
        <w:trPr>
          <w:trHeight w:val="234"/>
        </w:trPr>
        <w:tc>
          <w:tcPr>
            <w:tcW w:w="10774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AB3395" w:rsidRPr="00AB3395" w:rsidRDefault="00AB3395" w:rsidP="00AB3395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B3395">
              <w:rPr>
                <w:b/>
                <w:sz w:val="20"/>
                <w:szCs w:val="20"/>
              </w:rPr>
              <w:t>DANE OSOBOWE DZIECKA</w:t>
            </w:r>
          </w:p>
        </w:tc>
      </w:tr>
      <w:tr w:rsidR="00AB3395" w:rsidRPr="00AB3395" w:rsidTr="00212BBB">
        <w:trPr>
          <w:trHeight w:val="180"/>
        </w:trPr>
        <w:tc>
          <w:tcPr>
            <w:tcW w:w="390" w:type="dxa"/>
            <w:gridSpan w:val="2"/>
            <w:vMerge w:val="restart"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6"/>
            <w:shd w:val="clear" w:color="auto" w:fill="D9D9D9"/>
          </w:tcPr>
          <w:p w:rsidR="00AB3395" w:rsidRPr="00AB3395" w:rsidRDefault="00AB3395" w:rsidP="00F758DD">
            <w:pPr>
              <w:rPr>
                <w:sz w:val="20"/>
              </w:rPr>
            </w:pPr>
            <w:r w:rsidRPr="00AB3395">
              <w:rPr>
                <w:sz w:val="20"/>
                <w:szCs w:val="20"/>
              </w:rPr>
              <w:t>2.1 Imię i nazwisko dziecka którego dotyczy wniosek</w:t>
            </w:r>
          </w:p>
        </w:tc>
      </w:tr>
      <w:tr w:rsidR="00AB3395" w:rsidRPr="00AB3395" w:rsidTr="00C926FC">
        <w:trPr>
          <w:trHeight w:val="492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6"/>
            <w:shd w:val="clear" w:color="auto" w:fill="FFFFFF"/>
          </w:tcPr>
          <w:p w:rsidR="00C926FC" w:rsidRPr="00AB3395" w:rsidRDefault="00C926FC" w:rsidP="00F758DD">
            <w:pPr>
              <w:rPr>
                <w:sz w:val="20"/>
              </w:rPr>
            </w:pPr>
          </w:p>
        </w:tc>
      </w:tr>
      <w:tr w:rsidR="00AB3395" w:rsidRPr="00AB3395" w:rsidTr="00212BBB">
        <w:trPr>
          <w:trHeight w:val="180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6780" w:type="dxa"/>
            <w:gridSpan w:val="5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9"/>
              </w:numPr>
              <w:spacing w:after="0" w:line="240" w:lineRule="auto"/>
              <w:rPr>
                <w:sz w:val="20"/>
              </w:rPr>
            </w:pPr>
            <w:r w:rsidRPr="00AB3395">
              <w:rPr>
                <w:sz w:val="20"/>
              </w:rPr>
              <w:t>PESEL</w:t>
            </w:r>
          </w:p>
        </w:tc>
        <w:tc>
          <w:tcPr>
            <w:tcW w:w="3604" w:type="dxa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9"/>
              </w:numPr>
              <w:spacing w:after="0" w:line="240" w:lineRule="auto"/>
              <w:rPr>
                <w:sz w:val="20"/>
              </w:rPr>
            </w:pPr>
            <w:r w:rsidRPr="00AB3395">
              <w:rPr>
                <w:sz w:val="20"/>
              </w:rPr>
              <w:t>WIEK</w:t>
            </w:r>
          </w:p>
        </w:tc>
      </w:tr>
      <w:tr w:rsidR="00AB3395" w:rsidRPr="00AB3395" w:rsidTr="00212BBB">
        <w:trPr>
          <w:trHeight w:val="361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6780" w:type="dxa"/>
            <w:gridSpan w:val="5"/>
          </w:tcPr>
          <w:p w:rsidR="00AB3395" w:rsidRPr="00AB3395" w:rsidRDefault="00AB3395" w:rsidP="00F758DD">
            <w:pPr>
              <w:rPr>
                <w:sz w:val="20"/>
              </w:rPr>
            </w:pPr>
          </w:p>
        </w:tc>
        <w:tc>
          <w:tcPr>
            <w:tcW w:w="3604" w:type="dxa"/>
          </w:tcPr>
          <w:p w:rsidR="00AB3395" w:rsidRPr="00AB3395" w:rsidRDefault="00AB3395" w:rsidP="00F758DD">
            <w:pPr>
              <w:rPr>
                <w:sz w:val="20"/>
              </w:rPr>
            </w:pPr>
          </w:p>
        </w:tc>
      </w:tr>
      <w:tr w:rsidR="00AB3395" w:rsidRPr="00AB3395" w:rsidTr="00212BBB">
        <w:trPr>
          <w:trHeight w:val="210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6"/>
            <w:shd w:val="clear" w:color="auto" w:fill="D9D9D9"/>
          </w:tcPr>
          <w:p w:rsidR="00AB3395" w:rsidRPr="00AB3395" w:rsidRDefault="00AB3395" w:rsidP="00C926FC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  <w:rPr>
                <w:sz w:val="20"/>
              </w:rPr>
            </w:pPr>
            <w:r w:rsidRPr="00AB3395">
              <w:rPr>
                <w:sz w:val="20"/>
              </w:rPr>
              <w:t xml:space="preserve">Adres </w:t>
            </w:r>
            <w:r w:rsidR="00C926FC">
              <w:rPr>
                <w:sz w:val="20"/>
              </w:rPr>
              <w:t>zamieszkania</w:t>
            </w:r>
          </w:p>
        </w:tc>
      </w:tr>
      <w:tr w:rsidR="00AB3395" w:rsidRPr="00AB3395" w:rsidTr="00212BBB">
        <w:trPr>
          <w:trHeight w:val="61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284" w:type="dxa"/>
            <w:gridSpan w:val="2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Ulica (</w:t>
            </w:r>
            <w:r w:rsidRPr="00AB3395">
              <w:rPr>
                <w:i/>
                <w:sz w:val="20"/>
                <w:szCs w:val="20"/>
              </w:rPr>
              <w:t>nr domu/lokalu</w:t>
            </w:r>
            <w:r w:rsidRPr="00AB3395">
              <w:rPr>
                <w:sz w:val="20"/>
                <w:szCs w:val="20"/>
              </w:rPr>
              <w:t>):</w:t>
            </w:r>
          </w:p>
        </w:tc>
        <w:tc>
          <w:tcPr>
            <w:tcW w:w="2496" w:type="dxa"/>
            <w:gridSpan w:val="3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Kod pocztowy:</w:t>
            </w:r>
          </w:p>
        </w:tc>
        <w:tc>
          <w:tcPr>
            <w:tcW w:w="3604" w:type="dxa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Miejscowość:</w:t>
            </w:r>
          </w:p>
        </w:tc>
      </w:tr>
      <w:tr w:rsidR="00AB3395" w:rsidRPr="00AB3395" w:rsidTr="00212BBB">
        <w:trPr>
          <w:trHeight w:val="195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6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  <w:rPr>
                <w:sz w:val="20"/>
              </w:rPr>
            </w:pPr>
            <w:r w:rsidRPr="00AB3395">
              <w:rPr>
                <w:sz w:val="20"/>
              </w:rPr>
              <w:t xml:space="preserve">Adres zamieszkania / korespondencji </w:t>
            </w:r>
            <w:r w:rsidRPr="00AB3395">
              <w:rPr>
                <w:sz w:val="16"/>
                <w:szCs w:val="16"/>
              </w:rPr>
              <w:t>(wp</w:t>
            </w:r>
            <w:r w:rsidR="00FD41FC">
              <w:rPr>
                <w:sz w:val="16"/>
                <w:szCs w:val="16"/>
              </w:rPr>
              <w:t>isać jeśli inny niż zamieszkania</w:t>
            </w:r>
            <w:r w:rsidRPr="00AB3395">
              <w:rPr>
                <w:sz w:val="16"/>
                <w:szCs w:val="16"/>
              </w:rPr>
              <w:t>)</w:t>
            </w:r>
          </w:p>
        </w:tc>
      </w:tr>
      <w:tr w:rsidR="00AB3395" w:rsidRPr="00AB3395" w:rsidTr="00FD41FC">
        <w:trPr>
          <w:trHeight w:val="771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928" w:type="dxa"/>
            <w:gridSpan w:val="2"/>
          </w:tcPr>
          <w:p w:rsidR="00C926FC" w:rsidRPr="00FD41FC" w:rsidRDefault="00FD41FC" w:rsidP="00FD41FC">
            <w:pPr>
              <w:tabs>
                <w:tab w:val="left" w:pos="2805"/>
              </w:tabs>
              <w:rPr>
                <w:sz w:val="20"/>
              </w:rPr>
            </w:pPr>
            <w:r w:rsidRPr="00AB3395">
              <w:rPr>
                <w:sz w:val="20"/>
                <w:szCs w:val="20"/>
              </w:rPr>
              <w:t>Ulica (</w:t>
            </w:r>
            <w:r w:rsidRPr="00AB3395">
              <w:rPr>
                <w:i/>
                <w:sz w:val="20"/>
                <w:szCs w:val="20"/>
              </w:rPr>
              <w:t>nr domu/lokalu</w:t>
            </w:r>
            <w:r w:rsidRPr="00AB3395">
              <w:rPr>
                <w:sz w:val="20"/>
                <w:szCs w:val="20"/>
              </w:rPr>
              <w:t>):</w:t>
            </w:r>
          </w:p>
        </w:tc>
        <w:tc>
          <w:tcPr>
            <w:tcW w:w="2496" w:type="dxa"/>
            <w:gridSpan w:val="3"/>
          </w:tcPr>
          <w:p w:rsidR="00AB3395" w:rsidRPr="00AB3395" w:rsidRDefault="00AB3395" w:rsidP="00F758DD">
            <w:pPr>
              <w:rPr>
                <w:sz w:val="20"/>
              </w:rPr>
            </w:pPr>
            <w:r w:rsidRPr="00AB3395">
              <w:rPr>
                <w:sz w:val="20"/>
              </w:rPr>
              <w:t>Kod pocztowy:</w:t>
            </w:r>
          </w:p>
        </w:tc>
        <w:tc>
          <w:tcPr>
            <w:tcW w:w="3604" w:type="dxa"/>
          </w:tcPr>
          <w:p w:rsidR="00AB3395" w:rsidRPr="00AB3395" w:rsidRDefault="00AB3395" w:rsidP="00F758DD">
            <w:pPr>
              <w:rPr>
                <w:sz w:val="20"/>
              </w:rPr>
            </w:pPr>
            <w:r w:rsidRPr="00AB3395">
              <w:rPr>
                <w:sz w:val="20"/>
              </w:rPr>
              <w:t>Miejscowość:</w:t>
            </w:r>
          </w:p>
        </w:tc>
      </w:tr>
      <w:tr w:rsidR="00AB3395" w:rsidRPr="00AB3395" w:rsidTr="00212BBB">
        <w:trPr>
          <w:trHeight w:val="208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6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  <w:rPr>
                <w:sz w:val="20"/>
              </w:rPr>
            </w:pPr>
            <w:r w:rsidRPr="00AB3395">
              <w:rPr>
                <w:sz w:val="20"/>
              </w:rPr>
              <w:t xml:space="preserve">Miejsce realizacji kształcenia specjalnego lub zajęć rewalidacyjno – wychowawczych </w:t>
            </w:r>
            <w:r w:rsidRPr="00AB3395">
              <w:rPr>
                <w:sz w:val="20"/>
              </w:rPr>
              <w:br/>
            </w:r>
            <w:r w:rsidRPr="00AB3395">
              <w:rPr>
                <w:sz w:val="18"/>
                <w:szCs w:val="18"/>
              </w:rPr>
              <w:t xml:space="preserve">(należy zaznaczyć stawiając znak </w:t>
            </w:r>
            <w:r w:rsidRPr="00AB3395">
              <w:rPr>
                <w:b/>
                <w:sz w:val="18"/>
                <w:szCs w:val="18"/>
              </w:rPr>
              <w:t>X</w:t>
            </w:r>
            <w:r w:rsidRPr="00AB3395">
              <w:rPr>
                <w:sz w:val="18"/>
                <w:szCs w:val="18"/>
              </w:rPr>
              <w:t xml:space="preserve"> oraz </w:t>
            </w:r>
            <w:r w:rsidRPr="00AB3395">
              <w:rPr>
                <w:b/>
                <w:sz w:val="18"/>
                <w:szCs w:val="18"/>
              </w:rPr>
              <w:t>uzupełnić wpis</w:t>
            </w:r>
            <w:r w:rsidRPr="00AB3395">
              <w:rPr>
                <w:sz w:val="18"/>
                <w:szCs w:val="18"/>
              </w:rPr>
              <w:t>)</w:t>
            </w:r>
          </w:p>
        </w:tc>
      </w:tr>
      <w:tr w:rsidR="00AB3395" w:rsidRPr="00AB3395" w:rsidTr="00212BBB">
        <w:trPr>
          <w:trHeight w:val="40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789" w:type="dxa"/>
            <w:gridSpan w:val="3"/>
            <w:tcBorders>
              <w:right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□ w przedszkolu</w:t>
            </w:r>
          </w:p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□ w oddziale przedszkolnym</w:t>
            </w:r>
          </w:p>
          <w:p w:rsidR="00AB3395" w:rsidRPr="00AB3395" w:rsidRDefault="00AB3395" w:rsidP="00FD41FC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□ w innej formie wychowania przedszkolnego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41FC" w:rsidRPr="00AB3395" w:rsidRDefault="00FD41FC" w:rsidP="00FD41FC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□ w szkole podstawowej</w:t>
            </w:r>
          </w:p>
          <w:p w:rsidR="00AB3395" w:rsidRPr="00AB3395" w:rsidRDefault="00AB3395" w:rsidP="00F758DD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□ w szkole ponadpodstawową</w:t>
            </w:r>
          </w:p>
          <w:p w:rsidR="00AB3395" w:rsidRPr="00AB3395" w:rsidRDefault="00FD41FC" w:rsidP="00FD41FC">
            <w:pPr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□ w OREW</w:t>
            </w:r>
          </w:p>
        </w:tc>
      </w:tr>
      <w:tr w:rsidR="00AB3395" w:rsidRPr="00AB3395" w:rsidTr="00212BBB">
        <w:trPr>
          <w:trHeight w:val="40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6"/>
            <w:shd w:val="clear" w:color="auto" w:fill="D9D9D9"/>
            <w:vAlign w:val="center"/>
          </w:tcPr>
          <w:p w:rsidR="00AB3395" w:rsidRPr="00AB3395" w:rsidRDefault="00AB3395" w:rsidP="00AB3395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  <w:rPr>
                <w:sz w:val="20"/>
                <w:szCs w:val="20"/>
              </w:rPr>
            </w:pPr>
            <w:r w:rsidRPr="00AB3395">
              <w:rPr>
                <w:sz w:val="20"/>
                <w:szCs w:val="20"/>
              </w:rPr>
              <w:t>Pełna nazwa placówki i adres:</w:t>
            </w:r>
          </w:p>
        </w:tc>
      </w:tr>
      <w:tr w:rsidR="00AB3395" w:rsidRPr="00AB3395" w:rsidTr="00C926FC">
        <w:trPr>
          <w:trHeight w:val="102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6"/>
            <w:vAlign w:val="center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</w:p>
        </w:tc>
      </w:tr>
      <w:tr w:rsidR="00AB3395" w:rsidRPr="00AB3395" w:rsidTr="00212BBB">
        <w:trPr>
          <w:trHeight w:val="555"/>
        </w:trPr>
        <w:tc>
          <w:tcPr>
            <w:tcW w:w="10774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AB3395" w:rsidRPr="00AB3395" w:rsidRDefault="00AB3395" w:rsidP="00AB3395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B3395">
              <w:rPr>
                <w:b/>
                <w:sz w:val="20"/>
                <w:szCs w:val="20"/>
              </w:rPr>
              <w:t>OŚWIADCZENIA WNIOSKODAWCY</w:t>
            </w:r>
          </w:p>
          <w:p w:rsidR="00AB3395" w:rsidRPr="00AB3395" w:rsidRDefault="00AB3395" w:rsidP="00F758DD">
            <w:pPr>
              <w:rPr>
                <w:sz w:val="16"/>
                <w:szCs w:val="16"/>
              </w:rPr>
            </w:pPr>
            <w:r w:rsidRPr="00AB3395">
              <w:rPr>
                <w:sz w:val="16"/>
                <w:szCs w:val="16"/>
              </w:rPr>
              <w:t xml:space="preserve">             (adekwatne oświadczenia należy zaznaczyć stawiając znak </w:t>
            </w:r>
            <w:r w:rsidRPr="00AB3395">
              <w:rPr>
                <w:b/>
                <w:sz w:val="16"/>
                <w:szCs w:val="16"/>
              </w:rPr>
              <w:t>X</w:t>
            </w:r>
            <w:r w:rsidRPr="00AB3395">
              <w:rPr>
                <w:sz w:val="16"/>
                <w:szCs w:val="16"/>
              </w:rPr>
              <w:t xml:space="preserve"> oraz </w:t>
            </w:r>
            <w:r w:rsidRPr="00AB3395">
              <w:rPr>
                <w:b/>
                <w:sz w:val="16"/>
                <w:szCs w:val="16"/>
              </w:rPr>
              <w:t>uzupełnić wpis</w:t>
            </w:r>
            <w:r w:rsidRPr="00AB3395">
              <w:rPr>
                <w:sz w:val="16"/>
                <w:szCs w:val="16"/>
              </w:rPr>
              <w:t xml:space="preserve"> lub </w:t>
            </w:r>
            <w:r w:rsidRPr="00AB3395">
              <w:rPr>
                <w:b/>
                <w:sz w:val="16"/>
                <w:szCs w:val="16"/>
              </w:rPr>
              <w:t>niepotrzebne skreślić</w:t>
            </w:r>
            <w:r w:rsidRPr="00AB3395">
              <w:rPr>
                <w:sz w:val="16"/>
                <w:szCs w:val="16"/>
              </w:rPr>
              <w:t>)</w:t>
            </w:r>
          </w:p>
        </w:tc>
      </w:tr>
      <w:tr w:rsidR="00AB3395" w:rsidRPr="00AB3395" w:rsidTr="00212BBB">
        <w:trPr>
          <w:trHeight w:val="354"/>
        </w:trPr>
        <w:tc>
          <w:tcPr>
            <w:tcW w:w="390" w:type="dxa"/>
            <w:gridSpan w:val="2"/>
            <w:vMerge w:val="restart"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</w:rPr>
            </w:pPr>
          </w:p>
        </w:tc>
        <w:tc>
          <w:tcPr>
            <w:tcW w:w="10384" w:type="dxa"/>
            <w:gridSpan w:val="6"/>
            <w:shd w:val="clear" w:color="auto" w:fill="E6E6E6"/>
            <w:vAlign w:val="center"/>
          </w:tcPr>
          <w:p w:rsidR="00AB3395" w:rsidRPr="00AB3395" w:rsidRDefault="00AB3395" w:rsidP="00AB3395">
            <w:pPr>
              <w:numPr>
                <w:ilvl w:val="1"/>
                <w:numId w:val="18"/>
              </w:numPr>
              <w:spacing w:after="0" w:line="240" w:lineRule="auto"/>
              <w:ind w:left="531" w:hanging="531"/>
              <w:rPr>
                <w:sz w:val="20"/>
              </w:rPr>
            </w:pPr>
            <w:r w:rsidRPr="00AB3395">
              <w:rPr>
                <w:sz w:val="20"/>
              </w:rPr>
              <w:t>Wnioskodawca oświadcza, że</w:t>
            </w:r>
            <w:r w:rsidRPr="00AB3395">
              <w:rPr>
                <w:b/>
                <w:sz w:val="20"/>
              </w:rPr>
              <w:t xml:space="preserve"> </w:t>
            </w:r>
          </w:p>
        </w:tc>
      </w:tr>
      <w:tr w:rsidR="00AB3395" w:rsidRPr="00AB3395" w:rsidTr="00431A45">
        <w:trPr>
          <w:trHeight w:val="1631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vAlign w:val="center"/>
          </w:tcPr>
          <w:p w:rsidR="00460CC5" w:rsidRPr="00AB3395" w:rsidRDefault="00431A45" w:rsidP="00431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 w:rsidR="00AB3395" w:rsidRPr="00AB3395">
              <w:rPr>
                <w:sz w:val="20"/>
              </w:rPr>
              <w:t>apewnia dowożenie</w:t>
            </w:r>
            <w:r w:rsidR="00460CC5">
              <w:rPr>
                <w:sz w:val="20"/>
              </w:rPr>
              <w:t xml:space="preserve"> samodzielnie </w:t>
            </w:r>
            <w:r w:rsidR="00460CC5" w:rsidRPr="00AB3395">
              <w:rPr>
                <w:sz w:val="20"/>
              </w:rPr>
              <w:t>prywatnym samochodem osobowym marki …………………………………………, rok produkcji ……………, o pojemności silnika …………………………, a   najkrótsza trasa z miejsca zamieszkania dziecka/ucznia do przedszkola,  szkoły lub ośrodka i z powrotem przejeż</w:t>
            </w:r>
            <w:r>
              <w:rPr>
                <w:sz w:val="20"/>
              </w:rPr>
              <w:t>dżana tym samochodem wynosi …................................... km.</w:t>
            </w:r>
          </w:p>
        </w:tc>
      </w:tr>
      <w:tr w:rsidR="00AB3395" w:rsidRPr="00AB3395" w:rsidTr="00212BBB">
        <w:trPr>
          <w:trHeight w:val="3550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vAlign w:val="center"/>
          </w:tcPr>
          <w:p w:rsidR="00AB3395" w:rsidRPr="00AB3395" w:rsidRDefault="00431A45" w:rsidP="00460CC5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AB3395" w:rsidRPr="00AB3395">
              <w:rPr>
                <w:sz w:val="20"/>
              </w:rPr>
              <w:t>owierzył wykonywanie transportu i sprawowanie opieki w czasie przewozu innemu podmiotowi</w:t>
            </w:r>
          </w:p>
          <w:p w:rsidR="00AB3395" w:rsidRPr="00AB3395" w:rsidRDefault="00AB3395" w:rsidP="00F758DD">
            <w:pPr>
              <w:ind w:left="66"/>
              <w:rPr>
                <w:sz w:val="20"/>
              </w:rPr>
            </w:pPr>
            <w:r w:rsidRPr="00AB3395">
              <w:rPr>
                <w:sz w:val="20"/>
              </w:rPr>
              <w:t>Nazwa podmiotu :</w:t>
            </w:r>
          </w:p>
          <w:p w:rsidR="00AB3395" w:rsidRDefault="00AB3395" w:rsidP="00F758DD">
            <w:pPr>
              <w:ind w:left="66"/>
              <w:rPr>
                <w:sz w:val="20"/>
              </w:rPr>
            </w:pPr>
            <w:r w:rsidRPr="00AB3395">
              <w:rPr>
                <w:sz w:val="20"/>
              </w:rPr>
              <w:t>…………………………………………………………………………………………………</w:t>
            </w:r>
            <w:r w:rsidR="00D82F1A">
              <w:rPr>
                <w:sz w:val="20"/>
              </w:rPr>
              <w:t>………………………………………………………………………………..</w:t>
            </w:r>
            <w:r w:rsidR="00431A45">
              <w:rPr>
                <w:sz w:val="20"/>
              </w:rPr>
              <w:t>,</w:t>
            </w:r>
          </w:p>
          <w:p w:rsidR="00460CC5" w:rsidRPr="00AB3395" w:rsidRDefault="00460CC5" w:rsidP="00431A45">
            <w:pPr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0"/>
              </w:rPr>
            </w:pPr>
            <w:r w:rsidRPr="00AB3395">
              <w:rPr>
                <w:sz w:val="20"/>
              </w:rPr>
              <w:t>samochodem osobowym marki ………………………………………</w:t>
            </w:r>
            <w:r>
              <w:rPr>
                <w:sz w:val="20"/>
              </w:rPr>
              <w:t>……………………………………………..</w:t>
            </w:r>
            <w:r w:rsidRPr="00AB3395">
              <w:rPr>
                <w:sz w:val="20"/>
              </w:rPr>
              <w:t>…, rok produkcji ………</w:t>
            </w:r>
            <w:r>
              <w:rPr>
                <w:sz w:val="20"/>
              </w:rPr>
              <w:t>…</w:t>
            </w:r>
            <w:r w:rsidRPr="00AB3395">
              <w:rPr>
                <w:sz w:val="20"/>
              </w:rPr>
              <w:t xml:space="preserve">……, </w:t>
            </w:r>
            <w:r w:rsidR="00431A45">
              <w:rPr>
                <w:sz w:val="20"/>
              </w:rPr>
              <w:br/>
            </w:r>
            <w:r w:rsidRPr="00AB3395">
              <w:rPr>
                <w:sz w:val="20"/>
              </w:rPr>
              <w:t xml:space="preserve">o pojemności silnika …………………………, a najkrótsza trasa z miejsca zamieszkania dziecka/ucznia do przedszkola,  szkoły </w:t>
            </w:r>
            <w:r w:rsidR="00431A45">
              <w:rPr>
                <w:sz w:val="20"/>
              </w:rPr>
              <w:br/>
            </w:r>
            <w:r w:rsidRPr="00AB3395">
              <w:rPr>
                <w:sz w:val="20"/>
              </w:rPr>
              <w:t>lub ośrodka i z powrotem przejeżdżana t</w:t>
            </w:r>
            <w:r w:rsidR="00431A45">
              <w:rPr>
                <w:sz w:val="20"/>
              </w:rPr>
              <w:t xml:space="preserve">ym samochodem ……………… km. </w:t>
            </w:r>
          </w:p>
        </w:tc>
      </w:tr>
      <w:tr w:rsidR="00AB3395" w:rsidRPr="00AB3395" w:rsidTr="00212BBB">
        <w:trPr>
          <w:trHeight w:val="475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vAlign w:val="center"/>
          </w:tcPr>
          <w:p w:rsidR="00AB3395" w:rsidRPr="00AB3395" w:rsidRDefault="008019F5" w:rsidP="00F758DD">
            <w:pPr>
              <w:autoSpaceDE w:val="0"/>
              <w:autoSpaceDN w:val="0"/>
              <w:adjustRightInd w:val="0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 w:rsidR="00AB3395" w:rsidRPr="00AB3395">
              <w:rPr>
                <w:sz w:val="20"/>
              </w:rPr>
              <w:t xml:space="preserve">apewnia dowożenie wspólnie z drugim rodzicem (koszty ponoszone są wspólnie) i posiada jego pełnomocnictwo </w:t>
            </w:r>
            <w:r w:rsidR="00431A45">
              <w:rPr>
                <w:sz w:val="20"/>
              </w:rPr>
              <w:br/>
            </w:r>
            <w:r w:rsidR="00AB3395" w:rsidRPr="00AB3395">
              <w:rPr>
                <w:sz w:val="20"/>
              </w:rPr>
              <w:t xml:space="preserve">do wnioskowania we wspólnym interesie. </w:t>
            </w:r>
          </w:p>
        </w:tc>
      </w:tr>
      <w:tr w:rsidR="00AB3395" w:rsidRPr="00AB3395" w:rsidTr="00212BBB">
        <w:trPr>
          <w:trHeight w:val="1266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vAlign w:val="center"/>
          </w:tcPr>
          <w:p w:rsidR="00FD41FC" w:rsidRPr="00FD41FC" w:rsidRDefault="008019F5" w:rsidP="00FD41FC">
            <w:pPr>
              <w:autoSpaceDE w:val="0"/>
              <w:autoSpaceDN w:val="0"/>
              <w:adjustRightInd w:val="0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 w:rsidR="00AB3395" w:rsidRPr="00AB3395">
              <w:rPr>
                <w:sz w:val="20"/>
              </w:rPr>
              <w:t>apewnia przejazd dziecka/ucznia …… dni w tygodniu/miesiącu.</w:t>
            </w:r>
          </w:p>
          <w:p w:rsidR="00FD41FC" w:rsidRPr="00AB3395" w:rsidRDefault="00FD41FC" w:rsidP="00F758DD">
            <w:pPr>
              <w:autoSpaceDE w:val="0"/>
              <w:autoSpaceDN w:val="0"/>
              <w:adjustRightInd w:val="0"/>
              <w:ind w:left="100"/>
              <w:jc w:val="both"/>
              <w:rPr>
                <w:sz w:val="20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2A555C">
              <w:rPr>
                <w:rFonts w:cstheme="minorHAnsi"/>
                <w:sz w:val="16"/>
                <w:szCs w:val="16"/>
              </w:rPr>
              <w:t>Dowóz dzieci odbywa się od poniedziałku do piątku we wszystkie dni nauki szkolnej, zgodni</w:t>
            </w:r>
            <w:r>
              <w:rPr>
                <w:rFonts w:cstheme="minorHAnsi"/>
                <w:sz w:val="16"/>
                <w:szCs w:val="16"/>
              </w:rPr>
              <w:t xml:space="preserve">e z kalendarzem roku szkolnego </w:t>
            </w:r>
            <w:r w:rsidRPr="002A555C">
              <w:rPr>
                <w:rFonts w:cstheme="minorHAnsi"/>
                <w:sz w:val="16"/>
                <w:szCs w:val="16"/>
              </w:rPr>
              <w:t xml:space="preserve">i </w:t>
            </w:r>
            <w:r w:rsidRPr="002A555C">
              <w:rPr>
                <w:rFonts w:cstheme="minorHAnsi"/>
                <w:b/>
                <w:sz w:val="16"/>
                <w:szCs w:val="16"/>
              </w:rPr>
              <w:t>dotyczy wyłącznie obowiązkowych zajęć edukacyjnych (nie dotyczy zajęć pozalekcyjnych)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</w:tr>
      <w:tr w:rsidR="00AB3395" w:rsidRPr="00AB3395" w:rsidTr="00212BBB">
        <w:trPr>
          <w:trHeight w:val="1315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Default="00460CC5" w:rsidP="00460CC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019F5">
              <w:rPr>
                <w:sz w:val="20"/>
              </w:rPr>
              <w:t>P</w:t>
            </w:r>
            <w:r w:rsidR="00AB3395" w:rsidRPr="00AB3395">
              <w:rPr>
                <w:sz w:val="20"/>
              </w:rPr>
              <w:t xml:space="preserve">lanuje dowożenie w okresie czasu  od </w:t>
            </w:r>
            <w:r w:rsidR="00F07338">
              <w:rPr>
                <w:sz w:val="20"/>
              </w:rPr>
              <w:t>……………………… roku do ……………….………</w:t>
            </w:r>
            <w:r w:rsidR="00AB3395" w:rsidRPr="00AB3395">
              <w:rPr>
                <w:sz w:val="20"/>
              </w:rPr>
              <w:t>…… roku.</w:t>
            </w:r>
          </w:p>
          <w:p w:rsidR="00FD41FC" w:rsidRPr="00AB3395" w:rsidRDefault="00FD41FC" w:rsidP="00460CC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2A555C">
              <w:rPr>
                <w:rFonts w:cstheme="minorHAnsi"/>
                <w:sz w:val="16"/>
                <w:szCs w:val="16"/>
              </w:rPr>
              <w:t>Dowóz dzieci odbywa się od poniedziałku do piątku we wszystkie dni nauki szkolnej, zgodni</w:t>
            </w:r>
            <w:r>
              <w:rPr>
                <w:rFonts w:cstheme="minorHAnsi"/>
                <w:sz w:val="16"/>
                <w:szCs w:val="16"/>
              </w:rPr>
              <w:t xml:space="preserve">e z kalendarzem roku szkolnego </w:t>
            </w:r>
            <w:r w:rsidRPr="002A555C">
              <w:rPr>
                <w:rFonts w:cstheme="minorHAnsi"/>
                <w:sz w:val="16"/>
                <w:szCs w:val="16"/>
              </w:rPr>
              <w:t xml:space="preserve">i </w:t>
            </w:r>
            <w:r w:rsidRPr="002A555C">
              <w:rPr>
                <w:rFonts w:cstheme="minorHAnsi"/>
                <w:b/>
                <w:sz w:val="16"/>
                <w:szCs w:val="16"/>
              </w:rPr>
              <w:t>dotyczy wyłącznie obowiązkowych zajęć edukacyjnych (nie dotyczy zajęć pozalekcyjnych)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</w:tr>
      <w:tr w:rsidR="00AB3395" w:rsidRPr="00AB3395" w:rsidTr="00212BBB">
        <w:trPr>
          <w:trHeight w:val="562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8019F5" w:rsidP="00F758DD">
            <w:pPr>
              <w:autoSpaceDE w:val="0"/>
              <w:autoSpaceDN w:val="0"/>
              <w:adjustRightInd w:val="0"/>
              <w:ind w:left="10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</w:t>
            </w:r>
            <w:r w:rsidR="00AB3395" w:rsidRPr="00AB3395">
              <w:rPr>
                <w:sz w:val="20"/>
              </w:rPr>
              <w:t xml:space="preserve">owozi dziecko jadąc z miejsca zamieszkania </w:t>
            </w:r>
          </w:p>
        </w:tc>
      </w:tr>
      <w:tr w:rsidR="00AB3395" w:rsidRPr="00AB3395" w:rsidTr="00212BBB">
        <w:trPr>
          <w:trHeight w:val="562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8019F5" w:rsidP="008019F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D</w:t>
            </w:r>
            <w:r w:rsidR="00AB3395" w:rsidRPr="00AB3395">
              <w:rPr>
                <w:sz w:val="20"/>
              </w:rPr>
              <w:t xml:space="preserve">owozi dziecko jadąc do miejsca pracy </w:t>
            </w:r>
            <w:r w:rsidR="00431A45">
              <w:rPr>
                <w:sz w:val="20"/>
              </w:rPr>
              <w:t xml:space="preserve">i odbiera dziecko </w:t>
            </w:r>
            <w:r w:rsidR="00431A45" w:rsidRPr="00AB3395">
              <w:rPr>
                <w:sz w:val="20"/>
              </w:rPr>
              <w:t>odbiera dziecko jadąc z miejsca pracy</w:t>
            </w:r>
          </w:p>
          <w:p w:rsidR="00AB3395" w:rsidRPr="00AB3395" w:rsidRDefault="008019F5" w:rsidP="00F758DD">
            <w:pPr>
              <w:autoSpaceDE w:val="0"/>
              <w:autoSpaceDN w:val="0"/>
              <w:adjustRightInd w:val="0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AB3395" w:rsidRPr="00AB3395">
              <w:rPr>
                <w:sz w:val="20"/>
              </w:rPr>
              <w:t>dres miejsca pracy:</w:t>
            </w:r>
          </w:p>
          <w:p w:rsidR="00AB3395" w:rsidRPr="00AB3395" w:rsidRDefault="00AB3395" w:rsidP="00460CC5">
            <w:pPr>
              <w:autoSpaceDE w:val="0"/>
              <w:autoSpaceDN w:val="0"/>
              <w:adjustRightInd w:val="0"/>
              <w:ind w:left="100"/>
              <w:jc w:val="both"/>
              <w:rPr>
                <w:sz w:val="20"/>
              </w:rPr>
            </w:pPr>
            <w:r w:rsidRPr="00AB3395">
              <w:rPr>
                <w:sz w:val="20"/>
              </w:rPr>
              <w:t>…………………………………………………………………………………………………………</w:t>
            </w:r>
            <w:r w:rsidR="00460CC5">
              <w:rPr>
                <w:sz w:val="20"/>
              </w:rPr>
              <w:t>………………………………………………………………………</w:t>
            </w:r>
          </w:p>
        </w:tc>
      </w:tr>
      <w:tr w:rsidR="00AB3395" w:rsidRPr="00AB3395" w:rsidTr="00212BBB">
        <w:trPr>
          <w:trHeight w:val="547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B3395" w:rsidRPr="00AB3395" w:rsidRDefault="00620122" w:rsidP="00F758DD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</w:tcBorders>
            <w:vAlign w:val="center"/>
          </w:tcPr>
          <w:p w:rsidR="008019F5" w:rsidRPr="00AB3395" w:rsidRDefault="008019F5" w:rsidP="00F758DD">
            <w:pPr>
              <w:autoSpaceDE w:val="0"/>
              <w:autoSpaceDN w:val="0"/>
              <w:adjustRightInd w:val="0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 w:rsidRPr="00AB3395">
              <w:rPr>
                <w:sz w:val="20"/>
              </w:rPr>
              <w:t>nformacje zawarte w niniejszym wniosku i załącznikach do wniosku są zgodne z prawdą.</w:t>
            </w:r>
          </w:p>
        </w:tc>
      </w:tr>
      <w:tr w:rsidR="00AB3395" w:rsidRPr="00AB3395" w:rsidTr="00212BBB">
        <w:trPr>
          <w:trHeight w:val="303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B3395" w:rsidRPr="00AB3395" w:rsidRDefault="00620122" w:rsidP="00F758DD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</w:tcBorders>
            <w:vAlign w:val="center"/>
          </w:tcPr>
          <w:p w:rsidR="00AB3395" w:rsidRPr="00AB3395" w:rsidRDefault="008019F5" w:rsidP="00620122">
            <w:pPr>
              <w:autoSpaceDE w:val="0"/>
              <w:autoSpaceDN w:val="0"/>
              <w:adjustRightInd w:val="0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R</w:t>
            </w:r>
            <w:r w:rsidRPr="00AB3395">
              <w:rPr>
                <w:sz w:val="20"/>
              </w:rPr>
              <w:t>odzice nie uzyskują zwrotu lub dofinansowania kosztów dowożenia dziecka/ucznia niepełnosprawnego oraz jego opiekuna z innych źródeł.</w:t>
            </w:r>
          </w:p>
        </w:tc>
      </w:tr>
      <w:tr w:rsidR="00AB3395" w:rsidRPr="00AB3395" w:rsidTr="008019F5">
        <w:trPr>
          <w:trHeight w:val="30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B3395" w:rsidRPr="00AB3395" w:rsidRDefault="00620122" w:rsidP="00F758DD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8019F5" w:rsidP="00F758DD">
            <w:pPr>
              <w:autoSpaceDE w:val="0"/>
              <w:autoSpaceDN w:val="0"/>
              <w:adjustRightInd w:val="0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 w:rsidR="00AB3395" w:rsidRPr="00AB3395">
              <w:rPr>
                <w:sz w:val="20"/>
              </w:rPr>
              <w:t>ałączone do wniosku kopie dokumentów są zgodne z oryginałem.</w:t>
            </w:r>
          </w:p>
        </w:tc>
      </w:tr>
      <w:tr w:rsidR="00AB3395" w:rsidRPr="00AB3395" w:rsidTr="008019F5">
        <w:trPr>
          <w:trHeight w:val="681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B3395" w:rsidRPr="00AB3395" w:rsidRDefault="00620122" w:rsidP="00F758DD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9F5" w:rsidRPr="00AB3395" w:rsidRDefault="008019F5" w:rsidP="008019F5">
            <w:pPr>
              <w:autoSpaceDE w:val="0"/>
              <w:autoSpaceDN w:val="0"/>
              <w:adjustRightInd w:val="0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AB3395" w:rsidRPr="00AB3395">
              <w:rPr>
                <w:sz w:val="20"/>
              </w:rPr>
              <w:t xml:space="preserve">rzyjmuje do wiadomości, że podane we wniosku oraz załącznikach do wniosku informacje </w:t>
            </w:r>
            <w:r w:rsidR="00067550">
              <w:rPr>
                <w:sz w:val="20"/>
              </w:rPr>
              <w:t>mogą być</w:t>
            </w:r>
            <w:r w:rsidR="00AB3395" w:rsidRPr="00AB3395">
              <w:rPr>
                <w:sz w:val="20"/>
              </w:rPr>
              <w:t xml:space="preserve"> kontrolowane </w:t>
            </w:r>
            <w:r w:rsidR="00F07338">
              <w:rPr>
                <w:sz w:val="20"/>
              </w:rPr>
              <w:br/>
            </w:r>
            <w:r w:rsidR="00AB3395" w:rsidRPr="00AB3395">
              <w:rPr>
                <w:sz w:val="20"/>
              </w:rPr>
              <w:t>w celu weryfikacji uprawnienia do zwrotu kosztów dowożenia.</w:t>
            </w:r>
          </w:p>
        </w:tc>
      </w:tr>
      <w:tr w:rsidR="008019F5" w:rsidRPr="00AB3395" w:rsidTr="008019F5">
        <w:trPr>
          <w:trHeight w:val="681"/>
        </w:trPr>
        <w:tc>
          <w:tcPr>
            <w:tcW w:w="390" w:type="dxa"/>
            <w:gridSpan w:val="2"/>
            <w:shd w:val="clear" w:color="auto" w:fill="CCCCCC"/>
          </w:tcPr>
          <w:p w:rsidR="008019F5" w:rsidRPr="00AB3395" w:rsidRDefault="008019F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8019F5" w:rsidRPr="00AB3395" w:rsidRDefault="00620122" w:rsidP="00F758DD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9F5" w:rsidRPr="00284D76" w:rsidRDefault="00620122" w:rsidP="008019F5">
            <w:pPr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284D76">
              <w:rPr>
                <w:rFonts w:cstheme="minorHAnsi"/>
                <w:b/>
                <w:sz w:val="20"/>
                <w:szCs w:val="20"/>
              </w:rPr>
              <w:t xml:space="preserve">Zobowiązuje się do niezwłocznego powiadomienia Wydziału Edukacji Urzędu Miasta Białogard </w:t>
            </w:r>
            <w:r w:rsidRPr="00284D76">
              <w:rPr>
                <w:rFonts w:cstheme="minorHAnsi"/>
                <w:b/>
                <w:sz w:val="20"/>
                <w:szCs w:val="20"/>
                <w:u w:val="single"/>
              </w:rPr>
              <w:t>w formie pisemnej</w:t>
            </w:r>
            <w:r w:rsidRPr="00284D76">
              <w:rPr>
                <w:rFonts w:cstheme="minorHAnsi"/>
                <w:b/>
                <w:sz w:val="20"/>
                <w:szCs w:val="20"/>
              </w:rPr>
              <w:t xml:space="preserve"> o rezygnacji z dowozu mojego dziecka do wyżej wymienionej placówki oświatowej w ciągu 3 dni </w:t>
            </w:r>
            <w:r w:rsidRPr="00284D76">
              <w:rPr>
                <w:rFonts w:cstheme="minorHAnsi"/>
                <w:b/>
                <w:sz w:val="20"/>
                <w:szCs w:val="20"/>
              </w:rPr>
              <w:br/>
              <w:t>od dnia rezygnacji.</w:t>
            </w:r>
          </w:p>
        </w:tc>
      </w:tr>
      <w:tr w:rsidR="00AB3395" w:rsidRPr="00AB3395" w:rsidTr="00212BBB">
        <w:trPr>
          <w:trHeight w:val="443"/>
        </w:trPr>
        <w:tc>
          <w:tcPr>
            <w:tcW w:w="10774" w:type="dxa"/>
            <w:gridSpan w:val="8"/>
            <w:tcBorders>
              <w:bottom w:val="nil"/>
            </w:tcBorders>
            <w:shd w:val="clear" w:color="auto" w:fill="CCCCCC"/>
          </w:tcPr>
          <w:p w:rsidR="00AB3395" w:rsidRPr="00AB3395" w:rsidRDefault="00AB3395" w:rsidP="00AB3395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B3395">
              <w:rPr>
                <w:b/>
                <w:sz w:val="20"/>
                <w:szCs w:val="20"/>
              </w:rPr>
              <w:t xml:space="preserve">INFORMACJA O ZAŁĄCZNIKACH </w:t>
            </w:r>
          </w:p>
          <w:p w:rsidR="00AB3395" w:rsidRPr="00AB3395" w:rsidRDefault="00AB3395" w:rsidP="00F758DD">
            <w:pPr>
              <w:rPr>
                <w:b/>
                <w:sz w:val="20"/>
              </w:rPr>
            </w:pPr>
            <w:r w:rsidRPr="00AB3395">
              <w:rPr>
                <w:sz w:val="20"/>
                <w:szCs w:val="20"/>
              </w:rPr>
              <w:t xml:space="preserve">          (należy zaznaczyć stawiając znak </w:t>
            </w:r>
            <w:r w:rsidRPr="00AB3395">
              <w:rPr>
                <w:b/>
                <w:sz w:val="20"/>
                <w:szCs w:val="20"/>
              </w:rPr>
              <w:t>X</w:t>
            </w:r>
            <w:r w:rsidRPr="00AB3395">
              <w:rPr>
                <w:sz w:val="20"/>
                <w:szCs w:val="20"/>
              </w:rPr>
              <w:t xml:space="preserve"> oraz </w:t>
            </w:r>
            <w:r w:rsidRPr="00AB3395">
              <w:rPr>
                <w:b/>
                <w:sz w:val="20"/>
                <w:szCs w:val="20"/>
              </w:rPr>
              <w:t>uzupełnić wpis</w:t>
            </w:r>
            <w:r w:rsidRPr="00AB3395">
              <w:rPr>
                <w:sz w:val="20"/>
                <w:szCs w:val="20"/>
              </w:rPr>
              <w:t xml:space="preserve"> lub </w:t>
            </w:r>
            <w:r w:rsidRPr="00AB3395">
              <w:rPr>
                <w:b/>
                <w:sz w:val="20"/>
                <w:szCs w:val="20"/>
              </w:rPr>
              <w:t>niepotrzebne skreślić</w:t>
            </w:r>
            <w:r w:rsidRPr="00AB3395">
              <w:rPr>
                <w:sz w:val="20"/>
                <w:szCs w:val="20"/>
              </w:rPr>
              <w:t>)</w:t>
            </w:r>
          </w:p>
        </w:tc>
      </w:tr>
      <w:tr w:rsidR="00AB3395" w:rsidRPr="00AB3395" w:rsidTr="00212BBB">
        <w:trPr>
          <w:trHeight w:val="310"/>
        </w:trPr>
        <w:tc>
          <w:tcPr>
            <w:tcW w:w="37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AB3395" w:rsidRPr="00AB3395" w:rsidRDefault="00AB3395" w:rsidP="00F758DD">
            <w:pPr>
              <w:jc w:val="both"/>
              <w:rPr>
                <w:b/>
                <w:sz w:val="20"/>
              </w:rPr>
            </w:pPr>
          </w:p>
        </w:tc>
        <w:tc>
          <w:tcPr>
            <w:tcW w:w="10397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3395" w:rsidRPr="00AB3395" w:rsidRDefault="00AB3395" w:rsidP="00F758DD">
            <w:pPr>
              <w:rPr>
                <w:spacing w:val="6"/>
                <w:sz w:val="20"/>
              </w:rPr>
            </w:pPr>
            <w:r w:rsidRPr="00AB3395">
              <w:rPr>
                <w:spacing w:val="6"/>
                <w:sz w:val="20"/>
              </w:rPr>
              <w:t xml:space="preserve">4.1. </w:t>
            </w:r>
            <w:r w:rsidRPr="00AB3395">
              <w:rPr>
                <w:b/>
                <w:spacing w:val="6"/>
                <w:sz w:val="20"/>
              </w:rPr>
              <w:t>Załączniki wymagane</w:t>
            </w:r>
            <w:r w:rsidRPr="00AB3395">
              <w:rPr>
                <w:spacing w:val="6"/>
                <w:sz w:val="20"/>
              </w:rPr>
              <w:t>:</w:t>
            </w:r>
          </w:p>
        </w:tc>
      </w:tr>
      <w:tr w:rsidR="00AB3395" w:rsidRPr="00AB3395" w:rsidTr="00212BBB">
        <w:trPr>
          <w:trHeight w:val="346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b/>
                <w:sz w:val="20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8019F5" w:rsidP="00F758DD">
            <w:pPr>
              <w:autoSpaceDE w:val="0"/>
              <w:autoSpaceDN w:val="0"/>
              <w:adjustRightInd w:val="0"/>
              <w:ind w:left="100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 w:rsidR="00AB3395" w:rsidRPr="00AB3395">
              <w:rPr>
                <w:sz w:val="20"/>
              </w:rPr>
              <w:t>ktualne orzeczenie o potrzebie kształcenia specjalnego</w:t>
            </w:r>
          </w:p>
        </w:tc>
      </w:tr>
      <w:tr w:rsidR="00AB3395" w:rsidRPr="00AB3395" w:rsidTr="00212BBB">
        <w:trPr>
          <w:trHeight w:val="256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8019F5" w:rsidP="00F758DD">
            <w:pPr>
              <w:autoSpaceDE w:val="0"/>
              <w:autoSpaceDN w:val="0"/>
              <w:adjustRightInd w:val="0"/>
              <w:ind w:left="100"/>
              <w:rPr>
                <w:b/>
                <w:sz w:val="20"/>
              </w:rPr>
            </w:pPr>
            <w:r>
              <w:rPr>
                <w:sz w:val="20"/>
              </w:rPr>
              <w:t>Z</w:t>
            </w:r>
            <w:r w:rsidR="00AB3395" w:rsidRPr="00AB3395">
              <w:rPr>
                <w:sz w:val="20"/>
              </w:rPr>
              <w:t>aświadczenie ze przedszkola /szkoły / placówki oświatowej o realizowaniu nauki w danej placówce</w:t>
            </w:r>
          </w:p>
        </w:tc>
      </w:tr>
      <w:tr w:rsidR="00AB3395" w:rsidRPr="00AB3395" w:rsidTr="00620122">
        <w:trPr>
          <w:trHeight w:val="517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395" w:rsidRPr="00AB3395" w:rsidRDefault="008019F5" w:rsidP="00F758DD">
            <w:pPr>
              <w:autoSpaceDE w:val="0"/>
              <w:autoSpaceDN w:val="0"/>
              <w:adjustRightInd w:val="0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U</w:t>
            </w:r>
            <w:r w:rsidR="00AB3395" w:rsidRPr="00AB3395">
              <w:rPr>
                <w:sz w:val="20"/>
              </w:rPr>
              <w:t>poważnienie - zgodę właściciela/współwłaścici</w:t>
            </w:r>
            <w:r w:rsidR="008F22BF">
              <w:rPr>
                <w:sz w:val="20"/>
              </w:rPr>
              <w:t xml:space="preserve">ela do użytkowania samochodu – </w:t>
            </w:r>
            <w:r w:rsidR="00AB3395" w:rsidRPr="00AB3395">
              <w:rPr>
                <w:sz w:val="20"/>
              </w:rPr>
              <w:t>w przypadku, gdy wnioskodawca nie jest jedynym właścicielem pojazdu, lub użytkuje samochód, który nie jest jego własnością</w:t>
            </w:r>
          </w:p>
        </w:tc>
      </w:tr>
      <w:tr w:rsidR="00AB3395" w:rsidRPr="00AB3395" w:rsidTr="00620122">
        <w:trPr>
          <w:trHeight w:val="1024"/>
        </w:trPr>
        <w:tc>
          <w:tcPr>
            <w:tcW w:w="377" w:type="dxa"/>
            <w:shd w:val="clear" w:color="auto" w:fill="CCCCCC"/>
          </w:tcPr>
          <w:p w:rsidR="00AB3395" w:rsidRPr="00AB3395" w:rsidRDefault="00AB3395" w:rsidP="00F758DD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B3395" w:rsidRPr="00AB3395" w:rsidRDefault="00AB3395" w:rsidP="00F758DD">
            <w:pPr>
              <w:rPr>
                <w:szCs w:val="26"/>
              </w:rPr>
            </w:pPr>
          </w:p>
        </w:tc>
        <w:tc>
          <w:tcPr>
            <w:tcW w:w="10113" w:type="dxa"/>
            <w:gridSpan w:val="5"/>
            <w:tcBorders>
              <w:top w:val="single" w:sz="4" w:space="0" w:color="auto"/>
            </w:tcBorders>
            <w:vAlign w:val="center"/>
          </w:tcPr>
          <w:p w:rsidR="00AB3395" w:rsidRPr="00AB3395" w:rsidRDefault="00AB3395" w:rsidP="00620122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:rsidR="00AB3395" w:rsidRPr="00AB3395" w:rsidRDefault="00620122" w:rsidP="00F758D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rFonts w:cstheme="minorHAnsi"/>
                <w:b/>
              </w:rPr>
              <w:t>Białogard,</w:t>
            </w:r>
            <w:r w:rsidRPr="002A555C">
              <w:rPr>
                <w:rFonts w:cstheme="minorHAnsi"/>
                <w:b/>
              </w:rPr>
              <w:t xml:space="preserve"> ………………………..                </w:t>
            </w:r>
            <w:r>
              <w:rPr>
                <w:rFonts w:cstheme="minorHAnsi"/>
                <w:b/>
              </w:rPr>
              <w:t xml:space="preserve">        Czytelny podpis rodzica</w:t>
            </w:r>
            <w:r w:rsidRPr="002A555C">
              <w:rPr>
                <w:rFonts w:cstheme="minorHAnsi"/>
                <w:b/>
              </w:rPr>
              <w:t>/o</w:t>
            </w:r>
            <w:r>
              <w:rPr>
                <w:rFonts w:cstheme="minorHAnsi"/>
                <w:b/>
              </w:rPr>
              <w:t>piekuna …………………………………………………</w:t>
            </w:r>
          </w:p>
        </w:tc>
      </w:tr>
    </w:tbl>
    <w:p w:rsidR="00F07338" w:rsidRDefault="00F07338" w:rsidP="00D82F1A">
      <w:pPr>
        <w:rPr>
          <w:b/>
          <w:sz w:val="16"/>
          <w:szCs w:val="16"/>
        </w:rPr>
      </w:pPr>
    </w:p>
    <w:p w:rsidR="00AB3395" w:rsidRPr="00F07338" w:rsidRDefault="00AB3395" w:rsidP="00F07338">
      <w:pPr>
        <w:jc w:val="center"/>
        <w:rPr>
          <w:b/>
          <w:sz w:val="20"/>
          <w:szCs w:val="20"/>
        </w:rPr>
      </w:pPr>
      <w:r w:rsidRPr="00F07338">
        <w:rPr>
          <w:b/>
          <w:sz w:val="20"/>
          <w:szCs w:val="20"/>
        </w:rPr>
        <w:t>OBJAŚNIENIA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Wnioskodawcą może być rodzic lub opiekun prawny dziecka niepełnosprawnego objętego kształceniem specjalnym.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Wniosek należy z</w:t>
      </w:r>
      <w:r w:rsidR="00654121" w:rsidRPr="00620122">
        <w:rPr>
          <w:sz w:val="16"/>
          <w:szCs w:val="16"/>
        </w:rPr>
        <w:t>łożyć w Urzędzie Miasta Białogard</w:t>
      </w:r>
      <w:r w:rsidRPr="00620122">
        <w:rPr>
          <w:sz w:val="16"/>
          <w:szCs w:val="16"/>
        </w:rPr>
        <w:t>.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Wnioskodawcy przysługuje prawo dostępu do treści swoich danych i ich poprawiania.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Do wniosku załącza się obowiązkowo oryginały dokumentów lub poświadczone za zgodność z oryginałem kopie):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 xml:space="preserve">aktualne orzeczenie o potrzebie kształcenia specjalnego, 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zaświadczenie wydane przez przedszkole, szkołę lub ośrodek o realizowaniu przez dziecko odpowiednio: obowiązkowego przygotowania przedszkolnego, obowiązku szkolnego lub obowiązku nauki, albo zajęć rewalidacyjno – wychowawczych,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upoważnienie/zgoda właściciela/współwłaściciela samochodu do użytkowania w celu zapewnienia dowożenia dziecka.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 xml:space="preserve">oświadczenie podmiotu, któremu powierzono wykonywanie transportu i sprawowanie opieki, że dowozi dziecko </w:t>
      </w:r>
      <w:r w:rsidR="00F07338" w:rsidRPr="00620122">
        <w:rPr>
          <w:sz w:val="16"/>
          <w:szCs w:val="16"/>
        </w:rPr>
        <w:br/>
      </w:r>
      <w:r w:rsidRPr="00620122">
        <w:rPr>
          <w:sz w:val="16"/>
          <w:szCs w:val="16"/>
        </w:rPr>
        <w:t>do przedszkola/szkoły/placówki i sprawuje opiekę w czasie jazdy.</w:t>
      </w:r>
    </w:p>
    <w:p w:rsidR="00D82F1A" w:rsidRPr="00620122" w:rsidRDefault="00AB3395" w:rsidP="00431A4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 xml:space="preserve">Do wniosku można załączyć inne dokumenty poświadczające informacje podane przez wnioskodawcę </w:t>
      </w:r>
      <w:r w:rsidRPr="00620122">
        <w:rPr>
          <w:sz w:val="16"/>
          <w:szCs w:val="16"/>
        </w:rPr>
        <w:br/>
        <w:t xml:space="preserve">(np. orzeczenie o niepełnosprawności, poświadczenie zamieszkania, kopia odpisu wyroku sądu orzekającego rozwód </w:t>
      </w:r>
      <w:r w:rsidR="00F07338" w:rsidRPr="00620122">
        <w:rPr>
          <w:sz w:val="16"/>
          <w:szCs w:val="16"/>
        </w:rPr>
        <w:br/>
      </w:r>
      <w:r w:rsidRPr="00620122">
        <w:rPr>
          <w:sz w:val="16"/>
          <w:szCs w:val="16"/>
        </w:rPr>
        <w:t>lub separację, kopia aktu zgonu małżonka lub rodzica dziecka w przypadku osoby samotnie wychowującej dziecko, kopia orzeczenia sądu zobowiązująca jednego z rodziców do ponoszenia całkowitych kosztów utrzymania dziecka).</w:t>
      </w:r>
    </w:p>
    <w:p w:rsidR="00D82F1A" w:rsidRPr="00AB3395" w:rsidRDefault="00D82F1A" w:rsidP="00D82F1A">
      <w:pPr>
        <w:spacing w:after="0" w:line="240" w:lineRule="auto"/>
        <w:ind w:left="357"/>
        <w:jc w:val="both"/>
        <w:rPr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3532"/>
        <w:gridCol w:w="3496"/>
      </w:tblGrid>
      <w:tr w:rsidR="00D82F1A" w:rsidRPr="00DF04A3" w:rsidTr="00F758DD">
        <w:trPr>
          <w:trHeight w:val="1275"/>
        </w:trPr>
        <w:tc>
          <w:tcPr>
            <w:tcW w:w="3604" w:type="dxa"/>
          </w:tcPr>
          <w:p w:rsidR="00D82F1A" w:rsidRPr="000A02E6" w:rsidRDefault="00D82F1A" w:rsidP="00D82F1A">
            <w:pPr>
              <w:tabs>
                <w:tab w:val="left" w:pos="4536"/>
              </w:tabs>
              <w:spacing w:line="18" w:lineRule="atLeast"/>
              <w:ind w:left="720"/>
              <w:rPr>
                <w:sz w:val="20"/>
                <w:szCs w:val="20"/>
              </w:rPr>
            </w:pPr>
            <w:r w:rsidRPr="000A02E6">
              <w:rPr>
                <w:sz w:val="20"/>
                <w:szCs w:val="20"/>
              </w:rPr>
              <w:t xml:space="preserve">            </w:t>
            </w:r>
            <w:r w:rsidRPr="000A02E6">
              <w:rPr>
                <w:rFonts w:cs="Times New Roman"/>
                <w:sz w:val="20"/>
                <w:szCs w:val="20"/>
              </w:rPr>
              <w:t>Sporządziła:</w:t>
            </w:r>
            <w:r w:rsidRPr="000A02E6">
              <w:rPr>
                <w:sz w:val="20"/>
                <w:szCs w:val="20"/>
              </w:rPr>
              <w:t xml:space="preserve"> </w:t>
            </w:r>
            <w:r w:rsidRPr="000A02E6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rPr>
                <w:rFonts w:cs="Times New Roman"/>
                <w:sz w:val="20"/>
                <w:szCs w:val="20"/>
              </w:rPr>
            </w:pPr>
            <w:r w:rsidRPr="000A02E6">
              <w:rPr>
                <w:sz w:val="20"/>
                <w:szCs w:val="20"/>
              </w:rPr>
              <w:t xml:space="preserve">  </w:t>
            </w:r>
            <w:r w:rsidRPr="000A02E6"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0A02E6">
              <w:rPr>
                <w:sz w:val="20"/>
                <w:szCs w:val="20"/>
              </w:rPr>
              <w:t xml:space="preserve">     </w:t>
            </w:r>
            <w:r w:rsidR="005C08C0" w:rsidRPr="000A02E6">
              <w:rPr>
                <w:rFonts w:cs="Times New Roman"/>
                <w:sz w:val="20"/>
                <w:szCs w:val="20"/>
              </w:rPr>
              <w:t>Marta Grabczyńska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ind w:left="720"/>
              <w:rPr>
                <w:rFonts w:cs="Times New Roman"/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D82F1A" w:rsidRPr="000A02E6" w:rsidRDefault="00D82F1A" w:rsidP="00D82F1A">
            <w:pPr>
              <w:tabs>
                <w:tab w:val="left" w:pos="4536"/>
              </w:tabs>
              <w:spacing w:line="18" w:lineRule="atLeast"/>
              <w:jc w:val="center"/>
              <w:rPr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Sprawdził: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Piotr Janowski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</w:tcPr>
          <w:p w:rsidR="00190396" w:rsidRDefault="00190396" w:rsidP="00190396">
            <w:pPr>
              <w:tabs>
                <w:tab w:val="left" w:pos="4536"/>
              </w:tabs>
              <w:spacing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Zatwierdził:</w:t>
            </w:r>
          </w:p>
          <w:p w:rsidR="00190396" w:rsidRDefault="005C08C0" w:rsidP="005C08C0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Emilia Bury</w:t>
            </w:r>
          </w:p>
          <w:p w:rsidR="00D82F1A" w:rsidRPr="00720FC3" w:rsidRDefault="005C08C0" w:rsidP="005C08C0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Burmistrz</w:t>
            </w:r>
            <w:r w:rsidR="00190396">
              <w:rPr>
                <w:rFonts w:ascii="Calibri" w:hAnsi="Calibri" w:cs="Times New Roman"/>
                <w:sz w:val="20"/>
                <w:szCs w:val="20"/>
              </w:rPr>
              <w:t xml:space="preserve"> Białogardu</w:t>
            </w:r>
          </w:p>
        </w:tc>
      </w:tr>
    </w:tbl>
    <w:p w:rsidR="007F10B9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926FC" w:rsidRDefault="00DB5E1D" w:rsidP="00C926FC">
      <w:pPr>
        <w:jc w:val="right"/>
        <w:rPr>
          <w:rFonts w:ascii="Calibri" w:hAnsi="Calibri" w:cs="Calibri"/>
          <w:b/>
          <w:sz w:val="18"/>
          <w:szCs w:val="18"/>
        </w:rPr>
      </w:pPr>
      <w:r w:rsidRPr="000F7A9C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        </w:t>
      </w:r>
      <w:r w:rsidRPr="00F013A7">
        <w:rPr>
          <w:rFonts w:ascii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926FC" w:rsidRDefault="00C926FC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FD41FC" w:rsidRDefault="00FD41FC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FD41FC" w:rsidRDefault="00FD41FC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284D76" w:rsidRDefault="00284D76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284D76" w:rsidRDefault="00284D76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284D76" w:rsidRDefault="00284D76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284D76" w:rsidRDefault="00284D76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FD41FC" w:rsidRDefault="00FD41FC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FD41FC" w:rsidRDefault="00FD41FC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DB5E1D" w:rsidRPr="00F013A7" w:rsidRDefault="00DB5E1D" w:rsidP="00DB5E1D">
      <w:pPr>
        <w:jc w:val="right"/>
        <w:rPr>
          <w:rFonts w:ascii="Calibri" w:hAnsi="Calibri" w:cs="Calibri"/>
          <w:sz w:val="18"/>
          <w:szCs w:val="18"/>
        </w:rPr>
      </w:pPr>
      <w:r w:rsidRPr="00F013A7">
        <w:rPr>
          <w:rFonts w:ascii="Calibri" w:hAnsi="Calibri" w:cs="Calibri"/>
          <w:sz w:val="18"/>
          <w:szCs w:val="18"/>
        </w:rPr>
        <w:t>Białogard, 01.06.2021 r.</w:t>
      </w:r>
    </w:p>
    <w:p w:rsidR="00DB5E1D" w:rsidRDefault="00DB5E1D" w:rsidP="00DB5E1D">
      <w:pPr>
        <w:rPr>
          <w:b/>
          <w:sz w:val="18"/>
          <w:szCs w:val="18"/>
        </w:rPr>
      </w:pPr>
    </w:p>
    <w:p w:rsidR="00DB5E1D" w:rsidRPr="00F013A7" w:rsidRDefault="00DB5E1D" w:rsidP="00DB5E1D">
      <w:pPr>
        <w:jc w:val="center"/>
        <w:rPr>
          <w:rFonts w:ascii="Calibri" w:hAnsi="Calibri" w:cs="Calibri"/>
          <w:b/>
          <w:sz w:val="18"/>
          <w:szCs w:val="18"/>
        </w:rPr>
      </w:pPr>
      <w:r w:rsidRPr="00F013A7">
        <w:rPr>
          <w:rFonts w:ascii="Calibri" w:hAnsi="Calibri" w:cs="Calibri"/>
          <w:b/>
          <w:sz w:val="18"/>
          <w:szCs w:val="18"/>
        </w:rPr>
        <w:t xml:space="preserve">KLAUZULA INFORMACYJNA O PRZETWARZANIU DANYCH </w:t>
      </w:r>
      <w:r w:rsidRPr="00F013A7">
        <w:rPr>
          <w:rFonts w:ascii="Calibri" w:hAnsi="Calibri" w:cs="Calibri"/>
          <w:b/>
          <w:sz w:val="18"/>
          <w:szCs w:val="18"/>
        </w:rPr>
        <w:br/>
        <w:t xml:space="preserve">w związku ze złożonym wnioskiem o </w:t>
      </w:r>
      <w:r>
        <w:rPr>
          <w:rFonts w:ascii="Calibri" w:hAnsi="Calibri" w:cs="Calibri"/>
          <w:b/>
          <w:sz w:val="18"/>
          <w:szCs w:val="18"/>
        </w:rPr>
        <w:t xml:space="preserve">zwrot kosztów za dowóz </w:t>
      </w:r>
      <w:r w:rsidRPr="00F013A7">
        <w:rPr>
          <w:rFonts w:ascii="Calibri" w:hAnsi="Calibri" w:cs="Calibri"/>
          <w:b/>
          <w:sz w:val="18"/>
          <w:szCs w:val="18"/>
        </w:rPr>
        <w:t xml:space="preserve"> niepełnosprawnego dziecka do przedszkola / szkoły lub ośrodka</w:t>
      </w:r>
    </w:p>
    <w:p w:rsidR="00DB5E1D" w:rsidRPr="00F013A7" w:rsidRDefault="00DB5E1D" w:rsidP="00DB5E1D">
      <w:pPr>
        <w:pStyle w:val="Tekstpodstawowy"/>
        <w:rPr>
          <w:rFonts w:ascii="Calibri" w:hAnsi="Calibri" w:cs="Calibri"/>
          <w:b/>
          <w:sz w:val="18"/>
          <w:szCs w:val="18"/>
        </w:rPr>
      </w:pPr>
    </w:p>
    <w:p w:rsidR="00DB5E1D" w:rsidRPr="00DB5E1D" w:rsidRDefault="00DB5E1D" w:rsidP="00DB5E1D">
      <w:pPr>
        <w:pStyle w:val="Tekstpodstawowy"/>
        <w:spacing w:before="1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Na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podstawie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art.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13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i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2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rozporządzenia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3"/>
          <w:sz w:val="18"/>
          <w:szCs w:val="18"/>
        </w:rPr>
        <w:t>Parlamentu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Europejskiego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Rady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(UE)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2016/679</w:t>
      </w:r>
      <w:r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 dnia 27 kwietnia 2016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6"/>
          <w:sz w:val="18"/>
          <w:szCs w:val="18"/>
        </w:rPr>
        <w:t xml:space="preserve">r.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ochrony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osób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fizycznych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związku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 przetwarzaniem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 w 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swobodnego przepływu takich danych oraz uchylenia dyrektywy 95/46/WE (ogólne rozporządzenie o ochronie danych) (Dz. Urz. UE L 119 z 04.05.2016, str.1), dalej: “RODO”, informuję,</w:t>
      </w:r>
      <w:r w:rsidRPr="006B5356"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że:</w:t>
      </w:r>
    </w:p>
    <w:p w:rsidR="00DB5E1D" w:rsidRPr="006B5356" w:rsidRDefault="00DB5E1D" w:rsidP="00DB5E1D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Administratorem Pani/Pana danych osobowych jest </w:t>
      </w:r>
      <w:r w:rsidRPr="006B5356">
        <w:rPr>
          <w:rFonts w:ascii="Calibri" w:hAnsi="Calibri"/>
          <w:color w:val="000000"/>
          <w:sz w:val="18"/>
          <w:szCs w:val="18"/>
        </w:rPr>
        <w:t>Burmistrz Białogardu</w:t>
      </w:r>
      <w:r>
        <w:rPr>
          <w:rFonts w:ascii="Calibri" w:hAnsi="Calibri"/>
          <w:sz w:val="18"/>
          <w:szCs w:val="18"/>
        </w:rPr>
        <w:t xml:space="preserve">, ul. 1 Maja 18, </w:t>
      </w:r>
      <w:r w:rsidRPr="006B5356">
        <w:rPr>
          <w:rFonts w:ascii="Calibri" w:hAnsi="Calibri"/>
          <w:sz w:val="18"/>
          <w:szCs w:val="18"/>
        </w:rPr>
        <w:t>kod pocztowy 78-200, e-mail: um.sekretariat@bialogard.info, tel. 94 </w:t>
      </w:r>
      <w:r>
        <w:rPr>
          <w:rFonts w:ascii="Calibri" w:hAnsi="Calibri"/>
          <w:sz w:val="18"/>
          <w:szCs w:val="18"/>
        </w:rPr>
        <w:t>3579 100.</w:t>
      </w:r>
    </w:p>
    <w:p w:rsidR="00DB5E1D" w:rsidRPr="00DB5E1D" w:rsidRDefault="00DB5E1D" w:rsidP="00DB5E1D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Dane kontaktowe do inspektora ochrony danych: Urząd Miasta Białogard</w:t>
      </w:r>
      <w:r w:rsidRPr="006B5356">
        <w:rPr>
          <w:rFonts w:ascii="Calibri" w:hAnsi="Calibri"/>
          <w:iCs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ul. 1 Maja 18</w:t>
      </w:r>
      <w:r>
        <w:rPr>
          <w:rFonts w:ascii="Calibri" w:hAnsi="Calibri"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kod pocztowy 78-200</w:t>
      </w:r>
      <w:r w:rsidRPr="006B5356">
        <w:rPr>
          <w:rFonts w:ascii="Calibri" w:hAnsi="Calibri"/>
          <w:iCs/>
          <w:sz w:val="18"/>
          <w:szCs w:val="18"/>
        </w:rPr>
        <w:t>, adres e-mail</w:t>
      </w:r>
      <w:r w:rsidRPr="006B5356">
        <w:rPr>
          <w:rFonts w:ascii="Calibri" w:hAnsi="Calibri"/>
          <w:i/>
          <w:iCs/>
          <w:sz w:val="18"/>
          <w:szCs w:val="18"/>
        </w:rPr>
        <w:t xml:space="preserve"> </w:t>
      </w:r>
      <w:r w:rsidRPr="006B5356">
        <w:rPr>
          <w:rFonts w:ascii="Calibri" w:hAnsi="Calibri"/>
          <w:iCs/>
          <w:sz w:val="18"/>
          <w:szCs w:val="18"/>
        </w:rPr>
        <w:t>iodumb@bialogard.info, nr telefonu 94 </w:t>
      </w:r>
      <w:r>
        <w:rPr>
          <w:rFonts w:ascii="Calibri" w:hAnsi="Calibri"/>
          <w:iCs/>
          <w:sz w:val="18"/>
          <w:szCs w:val="18"/>
        </w:rPr>
        <w:t>3579 213</w:t>
      </w:r>
      <w:r w:rsidRPr="006B5356">
        <w:rPr>
          <w:rFonts w:ascii="Calibri" w:hAnsi="Calibri"/>
          <w:iCs/>
          <w:sz w:val="18"/>
          <w:szCs w:val="18"/>
        </w:rPr>
        <w:t>.</w:t>
      </w:r>
    </w:p>
    <w:p w:rsidR="00DB5E1D" w:rsidRPr="00DB5E1D" w:rsidRDefault="00DB5E1D" w:rsidP="00DB5E1D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Przetwarzanie Pani/Pana danych osobowych odbywa się na podstawie art. 6 ust. 1 lit. c</w:t>
      </w:r>
      <w:r w:rsidRPr="00C00A06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>RODO</w:t>
      </w:r>
      <w:r>
        <w:rPr>
          <w:rFonts w:ascii="Calibri" w:hAnsi="Calibri"/>
          <w:sz w:val="18"/>
          <w:szCs w:val="18"/>
        </w:rPr>
        <w:t xml:space="preserve">  i art. 9 ust. 2 lit b</w:t>
      </w:r>
      <w:r w:rsidRPr="006B5356"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 xml:space="preserve">w celu </w:t>
      </w:r>
      <w:r>
        <w:rPr>
          <w:rFonts w:ascii="Calibri" w:hAnsi="Calibri"/>
          <w:color w:val="000000"/>
          <w:sz w:val="18"/>
          <w:szCs w:val="18"/>
        </w:rPr>
        <w:t xml:space="preserve">realizacji zadania związanego ze zwrotem kosztów za dowóz niepełnosprawnego </w:t>
      </w:r>
      <w:r w:rsidRPr="006B5356">
        <w:rPr>
          <w:rFonts w:ascii="Calibri" w:hAnsi="Calibri"/>
          <w:color w:val="000000"/>
          <w:sz w:val="18"/>
          <w:szCs w:val="18"/>
        </w:rPr>
        <w:t xml:space="preserve">dziecka do </w:t>
      </w:r>
      <w:r>
        <w:rPr>
          <w:rFonts w:ascii="Calibri" w:hAnsi="Calibri"/>
          <w:color w:val="000000"/>
          <w:sz w:val="18"/>
          <w:szCs w:val="18"/>
        </w:rPr>
        <w:t>przedszkola/szkoły lub ośrodka.</w:t>
      </w:r>
    </w:p>
    <w:p w:rsidR="00DB5E1D" w:rsidRPr="006B5356" w:rsidRDefault="00DB5E1D" w:rsidP="00DB5E1D">
      <w:pPr>
        <w:pStyle w:val="Default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Odbiorcą Pani/Pana Danych </w:t>
      </w:r>
      <w:r w:rsidRPr="006B5356">
        <w:rPr>
          <w:rFonts w:ascii="Calibri" w:hAnsi="Calibri"/>
          <w:color w:val="auto"/>
          <w:sz w:val="18"/>
          <w:szCs w:val="18"/>
        </w:rPr>
        <w:t>osobowych są</w:t>
      </w:r>
      <w:r w:rsidRPr="006B5356">
        <w:rPr>
          <w:rFonts w:ascii="Calibri" w:hAnsi="Calibri"/>
          <w:sz w:val="18"/>
          <w:szCs w:val="18"/>
        </w:rPr>
        <w:t>:</w:t>
      </w:r>
    </w:p>
    <w:p w:rsidR="00DB5E1D" w:rsidRPr="006B5356" w:rsidRDefault="00DB5E1D" w:rsidP="00DB5E1D">
      <w:pPr>
        <w:pStyle w:val="Default"/>
        <w:numPr>
          <w:ilvl w:val="0"/>
          <w:numId w:val="22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organy oraz podmioty, w zakresie i w celach, które wynikają z przepisów powszechnie obowiązującego prawa,</w:t>
      </w:r>
    </w:p>
    <w:p w:rsidR="00DB5E1D" w:rsidRPr="00DB5E1D" w:rsidRDefault="00DB5E1D" w:rsidP="00DB5E1D">
      <w:pPr>
        <w:pStyle w:val="Default"/>
        <w:numPr>
          <w:ilvl w:val="0"/>
          <w:numId w:val="22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color w:val="auto"/>
          <w:sz w:val="18"/>
          <w:szCs w:val="18"/>
        </w:rPr>
        <w:t>inne podmioty, które na podstawie stosownych umów podpisanych z Miastem Białogard (</w:t>
      </w:r>
      <w:r w:rsidRPr="006B5356">
        <w:rPr>
          <w:rFonts w:ascii="Calibri" w:hAnsi="Calibri"/>
          <w:sz w:val="18"/>
          <w:szCs w:val="18"/>
        </w:rPr>
        <w:t xml:space="preserve">Urzędem Miasta Białogard) </w:t>
      </w:r>
      <w:r w:rsidRPr="006B5356">
        <w:rPr>
          <w:rFonts w:ascii="Calibri" w:hAnsi="Calibri"/>
          <w:color w:val="auto"/>
          <w:sz w:val="18"/>
          <w:szCs w:val="18"/>
        </w:rPr>
        <w:t xml:space="preserve">przetwarzają dane osobowe dla których administratorem jest </w:t>
      </w:r>
      <w:r w:rsidRPr="006B5356">
        <w:rPr>
          <w:rFonts w:ascii="Calibri" w:hAnsi="Calibri"/>
          <w:sz w:val="18"/>
          <w:szCs w:val="18"/>
        </w:rPr>
        <w:t>Burmistrz Białogardu</w:t>
      </w:r>
      <w:r w:rsidRPr="006B5356">
        <w:rPr>
          <w:rFonts w:ascii="Calibri" w:hAnsi="Calibri"/>
          <w:color w:val="auto"/>
          <w:sz w:val="18"/>
          <w:szCs w:val="18"/>
        </w:rPr>
        <w:t xml:space="preserve"> w tym operator pocztowy, firmy s</w:t>
      </w:r>
      <w:r>
        <w:rPr>
          <w:rFonts w:ascii="Calibri" w:hAnsi="Calibri"/>
          <w:color w:val="auto"/>
          <w:sz w:val="18"/>
          <w:szCs w:val="18"/>
        </w:rPr>
        <w:t>erwisujące programy komputerowe.</w:t>
      </w:r>
      <w:bookmarkStart w:id="0" w:name="_GoBack"/>
      <w:bookmarkEnd w:id="0"/>
    </w:p>
    <w:p w:rsidR="00DB5E1D" w:rsidRPr="006B5356" w:rsidRDefault="00DB5E1D" w:rsidP="00DB5E1D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color w:val="000000"/>
          <w:sz w:val="18"/>
          <w:szCs w:val="18"/>
        </w:rPr>
        <w:t>Pani/Pana dane osobowe nie będą przekazywane do państwa trzecieg</w:t>
      </w:r>
      <w:r>
        <w:rPr>
          <w:rFonts w:ascii="Calibri" w:hAnsi="Calibri"/>
          <w:color w:val="000000"/>
          <w:sz w:val="18"/>
          <w:szCs w:val="18"/>
        </w:rPr>
        <w:t xml:space="preserve">o/organizacji międzynarodowej. </w:t>
      </w:r>
    </w:p>
    <w:p w:rsidR="00DB5E1D" w:rsidRPr="00DB5E1D" w:rsidRDefault="00DB5E1D" w:rsidP="00DB5E1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Pani/Pana dane osobowe będą przechowywane przez okres niezbędny do realizacji celów zgodnie z przepisami prawa w tym instrukcją kancelaryjną lub wewnętrznymi regulacjami administratora, a po tym czasie przez okres oraz w zakresie wymaganym przez przepisy powszechnie obowiązującego prawa. </w:t>
      </w:r>
    </w:p>
    <w:p w:rsidR="00DB5E1D" w:rsidRDefault="00DB5E1D" w:rsidP="00DB5E1D">
      <w:pPr>
        <w:autoSpaceDE w:val="0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Posiada Pani/Pan prawo dostępu do treści swoich danych oraz prawo ich sprostowania, usunięcia </w:t>
      </w:r>
      <w:r>
        <w:rPr>
          <w:sz w:val="18"/>
          <w:szCs w:val="18"/>
        </w:rPr>
        <w:t>po okresie przechowywania wymaganym przez przepisy prawa</w:t>
      </w:r>
      <w:r>
        <w:rPr>
          <w:color w:val="000000"/>
          <w:sz w:val="18"/>
          <w:szCs w:val="18"/>
        </w:rPr>
        <w:t>, ograniczenia przetwarzania.</w:t>
      </w:r>
    </w:p>
    <w:p w:rsidR="00DB5E1D" w:rsidRPr="006B5356" w:rsidRDefault="00DB5E1D" w:rsidP="00DB5E1D">
      <w:pPr>
        <w:pStyle w:val="Tekstpodstawowy"/>
        <w:jc w:val="both"/>
        <w:rPr>
          <w:rFonts w:ascii="Calibri" w:hAnsi="Calibri"/>
          <w:sz w:val="18"/>
          <w:szCs w:val="18"/>
          <w:lang w:eastAsia="zh-CN"/>
        </w:rPr>
      </w:pPr>
      <w:r w:rsidRPr="006B5356">
        <w:rPr>
          <w:rFonts w:ascii="Calibri" w:hAnsi="Calibri"/>
          <w:spacing w:val="1"/>
          <w:sz w:val="18"/>
          <w:szCs w:val="18"/>
        </w:rPr>
        <w:t xml:space="preserve">Przysługuje </w:t>
      </w:r>
      <w:r w:rsidRPr="006B5356">
        <w:rPr>
          <w:rFonts w:ascii="Calibri" w:hAnsi="Calibri"/>
          <w:sz w:val="18"/>
          <w:szCs w:val="18"/>
        </w:rPr>
        <w:t>Pani/Panu prawo wniesienia skargi do Prezesa Urzędu Ochrony Danych Osobowych, gdy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uzna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Pani/Pan,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iż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przetwarzanie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9"/>
          <w:sz w:val="18"/>
          <w:szCs w:val="18"/>
        </w:rPr>
        <w:t xml:space="preserve"> dotyczących </w:t>
      </w:r>
      <w:r w:rsidRPr="006B5356">
        <w:rPr>
          <w:rFonts w:ascii="Calibri" w:hAnsi="Calibri"/>
          <w:sz w:val="18"/>
          <w:szCs w:val="18"/>
        </w:rPr>
        <w:t>Pani/Pana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narusza przepisy</w:t>
      </w:r>
      <w:r w:rsidRPr="006B5356">
        <w:rPr>
          <w:rFonts w:ascii="Calibri" w:hAnsi="Calibri"/>
          <w:spacing w:val="-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RODO.</w:t>
      </w:r>
    </w:p>
    <w:p w:rsidR="00DB5E1D" w:rsidRPr="00DB5E1D" w:rsidRDefault="00DB5E1D" w:rsidP="00DB5E1D">
      <w:pPr>
        <w:autoSpaceDE w:val="0"/>
        <w:jc w:val="both"/>
        <w:rPr>
          <w:rFonts w:ascii="Calibri" w:hAnsi="Calibri"/>
          <w:sz w:val="18"/>
          <w:szCs w:val="18"/>
        </w:rPr>
      </w:pPr>
      <w:r>
        <w:rPr>
          <w:color w:val="000000"/>
          <w:sz w:val="18"/>
          <w:szCs w:val="18"/>
        </w:rPr>
        <w:t xml:space="preserve">Podanie przez Panią/Pana danych osobowych jest wymogiem ustawowym w sytuacji, gdy przesłanką przetwarzania danych osobowych jest przepis prawa </w:t>
      </w:r>
      <w:r>
        <w:rPr>
          <w:sz w:val="18"/>
          <w:szCs w:val="18"/>
        </w:rPr>
        <w:t>art. 6 ust. 1 lit. c RODO</w:t>
      </w:r>
      <w:r w:rsidRPr="00C00A0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 art. 9 ust. 2 lit b</w:t>
      </w:r>
      <w:r>
        <w:rPr>
          <w:sz w:val="18"/>
          <w:szCs w:val="18"/>
        </w:rPr>
        <w:t xml:space="preserve"> .</w:t>
      </w:r>
    </w:p>
    <w:p w:rsidR="00DB5E1D" w:rsidRDefault="00DB5E1D" w:rsidP="00DB5E1D">
      <w:pPr>
        <w:autoSpaceDE w:val="0"/>
        <w:rPr>
          <w:color w:val="000000"/>
          <w:sz w:val="18"/>
          <w:szCs w:val="18"/>
        </w:rPr>
      </w:pPr>
      <w:r>
        <w:rPr>
          <w:sz w:val="18"/>
          <w:szCs w:val="18"/>
        </w:rPr>
        <w:t>Odmowa podania danych  może skutkować negatywnym rozpatrzeniem sprawy.</w:t>
      </w:r>
    </w:p>
    <w:p w:rsidR="00DB5E1D" w:rsidRPr="00DB5E1D" w:rsidRDefault="00DB5E1D" w:rsidP="00DB5E1D">
      <w:pPr>
        <w:jc w:val="both"/>
        <w:rPr>
          <w:rFonts w:ascii="Calibri" w:hAnsi="Calibri"/>
        </w:rPr>
      </w:pPr>
      <w:r>
        <w:rPr>
          <w:color w:val="000000"/>
          <w:sz w:val="18"/>
          <w:szCs w:val="18"/>
        </w:rPr>
        <w:t>Pani/Pana dane nie będą przetwarzane w sposób zautomatyzowany, w tym również nie będą profilowane.</w:t>
      </w:r>
    </w:p>
    <w:p w:rsidR="00DB5E1D" w:rsidRDefault="00DB5E1D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DB5E1D" w:rsidRPr="00AB3395" w:rsidRDefault="00DB5E1D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DB5E1D" w:rsidRPr="00AB3395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66" w:rsidRDefault="00C01F66" w:rsidP="009C4999">
      <w:pPr>
        <w:spacing w:after="0" w:line="240" w:lineRule="auto"/>
      </w:pPr>
      <w:r>
        <w:separator/>
      </w:r>
    </w:p>
  </w:endnote>
  <w:endnote w:type="continuationSeparator" w:id="0">
    <w:p w:rsidR="00C01F66" w:rsidRDefault="00C01F66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66" w:rsidRDefault="00C01F66" w:rsidP="009C4999">
      <w:pPr>
        <w:spacing w:after="0" w:line="240" w:lineRule="auto"/>
      </w:pPr>
      <w:r>
        <w:separator/>
      </w:r>
    </w:p>
  </w:footnote>
  <w:footnote w:type="continuationSeparator" w:id="0">
    <w:p w:rsidR="00C01F66" w:rsidRDefault="00C01F66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7E06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  <w:lang w:val="pl-PL"/>
      </w:rPr>
    </w:lvl>
  </w:abstractNum>
  <w:abstractNum w:abstractNumId="1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03A39"/>
    <w:multiLevelType w:val="hybridMultilevel"/>
    <w:tmpl w:val="0B201DE0"/>
    <w:lvl w:ilvl="0" w:tplc="F2A689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3A3773"/>
    <w:multiLevelType w:val="hybridMultilevel"/>
    <w:tmpl w:val="088E790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830AC"/>
    <w:multiLevelType w:val="hybridMultilevel"/>
    <w:tmpl w:val="263658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6E84E79"/>
    <w:multiLevelType w:val="hybridMultilevel"/>
    <w:tmpl w:val="5D3AE1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3756"/>
    <w:multiLevelType w:val="hybridMultilevel"/>
    <w:tmpl w:val="19D456D4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3F265BEA"/>
    <w:multiLevelType w:val="hybridMultilevel"/>
    <w:tmpl w:val="B40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6"/>
  </w:num>
  <w:num w:numId="19">
    <w:abstractNumId w:val="5"/>
  </w:num>
  <w:num w:numId="20">
    <w:abstractNumId w:val="16"/>
  </w:num>
  <w:num w:numId="21">
    <w:abstractNumId w:val="17"/>
  </w:num>
  <w:num w:numId="22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504A"/>
    <w:rsid w:val="00017208"/>
    <w:rsid w:val="00020A1C"/>
    <w:rsid w:val="000350B2"/>
    <w:rsid w:val="000371F5"/>
    <w:rsid w:val="00052EFD"/>
    <w:rsid w:val="00053581"/>
    <w:rsid w:val="00060AC2"/>
    <w:rsid w:val="00064FBB"/>
    <w:rsid w:val="00067550"/>
    <w:rsid w:val="000808E8"/>
    <w:rsid w:val="0008160A"/>
    <w:rsid w:val="0008230A"/>
    <w:rsid w:val="0008512A"/>
    <w:rsid w:val="000959AA"/>
    <w:rsid w:val="000A02E6"/>
    <w:rsid w:val="000A1775"/>
    <w:rsid w:val="000A2EFC"/>
    <w:rsid w:val="000A3716"/>
    <w:rsid w:val="000C648E"/>
    <w:rsid w:val="000D32C3"/>
    <w:rsid w:val="000E0B1C"/>
    <w:rsid w:val="000E31B4"/>
    <w:rsid w:val="00105D17"/>
    <w:rsid w:val="001159F9"/>
    <w:rsid w:val="00142491"/>
    <w:rsid w:val="0015275A"/>
    <w:rsid w:val="00155F7D"/>
    <w:rsid w:val="00161118"/>
    <w:rsid w:val="0016373A"/>
    <w:rsid w:val="00173C27"/>
    <w:rsid w:val="00176ADD"/>
    <w:rsid w:val="00185F5E"/>
    <w:rsid w:val="00190396"/>
    <w:rsid w:val="00196665"/>
    <w:rsid w:val="001D0163"/>
    <w:rsid w:val="001D3DCC"/>
    <w:rsid w:val="001D4F97"/>
    <w:rsid w:val="001E05C6"/>
    <w:rsid w:val="001E0F07"/>
    <w:rsid w:val="001F38FB"/>
    <w:rsid w:val="00212BBB"/>
    <w:rsid w:val="00231FF5"/>
    <w:rsid w:val="00244833"/>
    <w:rsid w:val="00255761"/>
    <w:rsid w:val="0027737A"/>
    <w:rsid w:val="00284D76"/>
    <w:rsid w:val="00290042"/>
    <w:rsid w:val="002B6835"/>
    <w:rsid w:val="002C027C"/>
    <w:rsid w:val="002E0702"/>
    <w:rsid w:val="002E3E30"/>
    <w:rsid w:val="002F2E38"/>
    <w:rsid w:val="002F546D"/>
    <w:rsid w:val="00301AD9"/>
    <w:rsid w:val="00312960"/>
    <w:rsid w:val="00322756"/>
    <w:rsid w:val="003278BE"/>
    <w:rsid w:val="00335438"/>
    <w:rsid w:val="003454FF"/>
    <w:rsid w:val="00351AF6"/>
    <w:rsid w:val="0038005D"/>
    <w:rsid w:val="0038206B"/>
    <w:rsid w:val="00382C47"/>
    <w:rsid w:val="003A1444"/>
    <w:rsid w:val="003A283E"/>
    <w:rsid w:val="003A2C49"/>
    <w:rsid w:val="003A5302"/>
    <w:rsid w:val="003A7A86"/>
    <w:rsid w:val="003B46FC"/>
    <w:rsid w:val="003E0A8C"/>
    <w:rsid w:val="003E0CD0"/>
    <w:rsid w:val="003F05F8"/>
    <w:rsid w:val="0040288B"/>
    <w:rsid w:val="0042180A"/>
    <w:rsid w:val="00422DAA"/>
    <w:rsid w:val="0043152B"/>
    <w:rsid w:val="00431A45"/>
    <w:rsid w:val="004329F6"/>
    <w:rsid w:val="00436CE2"/>
    <w:rsid w:val="00441215"/>
    <w:rsid w:val="004520D4"/>
    <w:rsid w:val="00454F9A"/>
    <w:rsid w:val="00456F77"/>
    <w:rsid w:val="00460CC5"/>
    <w:rsid w:val="00461875"/>
    <w:rsid w:val="00463BAB"/>
    <w:rsid w:val="004662CF"/>
    <w:rsid w:val="00492290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E1E2F"/>
    <w:rsid w:val="004E68A2"/>
    <w:rsid w:val="004F115D"/>
    <w:rsid w:val="004F30BE"/>
    <w:rsid w:val="00503473"/>
    <w:rsid w:val="0050518F"/>
    <w:rsid w:val="00517FBE"/>
    <w:rsid w:val="005237AA"/>
    <w:rsid w:val="005373E7"/>
    <w:rsid w:val="005405D7"/>
    <w:rsid w:val="00545B12"/>
    <w:rsid w:val="00547B6F"/>
    <w:rsid w:val="005672B0"/>
    <w:rsid w:val="00567EAB"/>
    <w:rsid w:val="00583509"/>
    <w:rsid w:val="005A2F96"/>
    <w:rsid w:val="005A4E6D"/>
    <w:rsid w:val="005A5643"/>
    <w:rsid w:val="005B2329"/>
    <w:rsid w:val="005B23AE"/>
    <w:rsid w:val="005C08C0"/>
    <w:rsid w:val="005C20BA"/>
    <w:rsid w:val="005C29B9"/>
    <w:rsid w:val="005D132C"/>
    <w:rsid w:val="005E2BB3"/>
    <w:rsid w:val="005F1F3D"/>
    <w:rsid w:val="005F3E76"/>
    <w:rsid w:val="006067C6"/>
    <w:rsid w:val="0061076F"/>
    <w:rsid w:val="006116BE"/>
    <w:rsid w:val="00614CC2"/>
    <w:rsid w:val="00617A60"/>
    <w:rsid w:val="00620122"/>
    <w:rsid w:val="0062743E"/>
    <w:rsid w:val="00645F5D"/>
    <w:rsid w:val="00654121"/>
    <w:rsid w:val="0066798D"/>
    <w:rsid w:val="00674B33"/>
    <w:rsid w:val="00686798"/>
    <w:rsid w:val="006A2679"/>
    <w:rsid w:val="006B0387"/>
    <w:rsid w:val="006C3926"/>
    <w:rsid w:val="006C3D85"/>
    <w:rsid w:val="006C77C8"/>
    <w:rsid w:val="006D62E4"/>
    <w:rsid w:val="006E05D0"/>
    <w:rsid w:val="006F140D"/>
    <w:rsid w:val="00715182"/>
    <w:rsid w:val="00725301"/>
    <w:rsid w:val="00741DA3"/>
    <w:rsid w:val="00744854"/>
    <w:rsid w:val="00755365"/>
    <w:rsid w:val="0078299B"/>
    <w:rsid w:val="00785243"/>
    <w:rsid w:val="00787B6F"/>
    <w:rsid w:val="00790F0A"/>
    <w:rsid w:val="00795D87"/>
    <w:rsid w:val="007A0B46"/>
    <w:rsid w:val="007A51A1"/>
    <w:rsid w:val="007C1F40"/>
    <w:rsid w:val="007C545B"/>
    <w:rsid w:val="007E498C"/>
    <w:rsid w:val="007F10B9"/>
    <w:rsid w:val="008019F5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1FC1"/>
    <w:rsid w:val="008F2080"/>
    <w:rsid w:val="008F22BF"/>
    <w:rsid w:val="008F5D64"/>
    <w:rsid w:val="008F5FE1"/>
    <w:rsid w:val="008F6A45"/>
    <w:rsid w:val="00910DA6"/>
    <w:rsid w:val="00911643"/>
    <w:rsid w:val="009175F4"/>
    <w:rsid w:val="009331F3"/>
    <w:rsid w:val="00933A8A"/>
    <w:rsid w:val="0094121C"/>
    <w:rsid w:val="00942871"/>
    <w:rsid w:val="00947085"/>
    <w:rsid w:val="00950536"/>
    <w:rsid w:val="00975F37"/>
    <w:rsid w:val="009A1DB6"/>
    <w:rsid w:val="009B3429"/>
    <w:rsid w:val="009C4999"/>
    <w:rsid w:val="009D4584"/>
    <w:rsid w:val="009D4DE9"/>
    <w:rsid w:val="009E72C2"/>
    <w:rsid w:val="009F4D37"/>
    <w:rsid w:val="00A002E3"/>
    <w:rsid w:val="00A0053D"/>
    <w:rsid w:val="00A04D4F"/>
    <w:rsid w:val="00A07C38"/>
    <w:rsid w:val="00A121BE"/>
    <w:rsid w:val="00A14BD3"/>
    <w:rsid w:val="00A17305"/>
    <w:rsid w:val="00A276CF"/>
    <w:rsid w:val="00A61F4B"/>
    <w:rsid w:val="00A61F67"/>
    <w:rsid w:val="00A70C14"/>
    <w:rsid w:val="00A72530"/>
    <w:rsid w:val="00A97517"/>
    <w:rsid w:val="00AB1058"/>
    <w:rsid w:val="00AB3395"/>
    <w:rsid w:val="00AC1781"/>
    <w:rsid w:val="00AD73DD"/>
    <w:rsid w:val="00AF7F4B"/>
    <w:rsid w:val="00B04C29"/>
    <w:rsid w:val="00B13A41"/>
    <w:rsid w:val="00B22DC5"/>
    <w:rsid w:val="00B27DEB"/>
    <w:rsid w:val="00B35D85"/>
    <w:rsid w:val="00B61F31"/>
    <w:rsid w:val="00B84F09"/>
    <w:rsid w:val="00B91841"/>
    <w:rsid w:val="00BB1A8E"/>
    <w:rsid w:val="00BB3F2F"/>
    <w:rsid w:val="00BC0768"/>
    <w:rsid w:val="00BC1798"/>
    <w:rsid w:val="00BC3388"/>
    <w:rsid w:val="00BC6795"/>
    <w:rsid w:val="00BD7092"/>
    <w:rsid w:val="00BE1DE8"/>
    <w:rsid w:val="00BF05CF"/>
    <w:rsid w:val="00C01F66"/>
    <w:rsid w:val="00C31E18"/>
    <w:rsid w:val="00C33DDC"/>
    <w:rsid w:val="00C40983"/>
    <w:rsid w:val="00C465AD"/>
    <w:rsid w:val="00C545EC"/>
    <w:rsid w:val="00C57E51"/>
    <w:rsid w:val="00C8108A"/>
    <w:rsid w:val="00C876FB"/>
    <w:rsid w:val="00C90C2B"/>
    <w:rsid w:val="00C926FC"/>
    <w:rsid w:val="00C93CF7"/>
    <w:rsid w:val="00C94887"/>
    <w:rsid w:val="00CA4CDD"/>
    <w:rsid w:val="00CB65C3"/>
    <w:rsid w:val="00D05173"/>
    <w:rsid w:val="00D302AF"/>
    <w:rsid w:val="00D319F0"/>
    <w:rsid w:val="00D363BD"/>
    <w:rsid w:val="00D3750E"/>
    <w:rsid w:val="00D6420B"/>
    <w:rsid w:val="00D82F1A"/>
    <w:rsid w:val="00D848D8"/>
    <w:rsid w:val="00D85DCD"/>
    <w:rsid w:val="00D86C91"/>
    <w:rsid w:val="00DA46F2"/>
    <w:rsid w:val="00DA52BA"/>
    <w:rsid w:val="00DB08F1"/>
    <w:rsid w:val="00DB5E1D"/>
    <w:rsid w:val="00DB69B1"/>
    <w:rsid w:val="00DD3EFC"/>
    <w:rsid w:val="00DD6391"/>
    <w:rsid w:val="00DE25F0"/>
    <w:rsid w:val="00DE706D"/>
    <w:rsid w:val="00DE7F0C"/>
    <w:rsid w:val="00DF04A3"/>
    <w:rsid w:val="00DF3E24"/>
    <w:rsid w:val="00DF4F8A"/>
    <w:rsid w:val="00E02226"/>
    <w:rsid w:val="00E15A1E"/>
    <w:rsid w:val="00E34A6D"/>
    <w:rsid w:val="00E47E97"/>
    <w:rsid w:val="00E74E40"/>
    <w:rsid w:val="00E87529"/>
    <w:rsid w:val="00E95496"/>
    <w:rsid w:val="00E95AF3"/>
    <w:rsid w:val="00E97F90"/>
    <w:rsid w:val="00EB6AD4"/>
    <w:rsid w:val="00EC29F7"/>
    <w:rsid w:val="00ED024F"/>
    <w:rsid w:val="00EE3E64"/>
    <w:rsid w:val="00EF403E"/>
    <w:rsid w:val="00F02652"/>
    <w:rsid w:val="00F07338"/>
    <w:rsid w:val="00F16D9C"/>
    <w:rsid w:val="00F2201A"/>
    <w:rsid w:val="00F2399B"/>
    <w:rsid w:val="00F24FFD"/>
    <w:rsid w:val="00F347AD"/>
    <w:rsid w:val="00F40914"/>
    <w:rsid w:val="00F44063"/>
    <w:rsid w:val="00F50E1A"/>
    <w:rsid w:val="00F50EAF"/>
    <w:rsid w:val="00F510FE"/>
    <w:rsid w:val="00F60CA4"/>
    <w:rsid w:val="00F80801"/>
    <w:rsid w:val="00FA4820"/>
    <w:rsid w:val="00FA5274"/>
    <w:rsid w:val="00FC553C"/>
    <w:rsid w:val="00FD41F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06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33A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17E4-7D24-4286-A61F-EED2013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55</TotalTime>
  <Pages>4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J.Kochanska</cp:lastModifiedBy>
  <cp:revision>11</cp:revision>
  <cp:lastPrinted>2023-01-19T11:11:00Z</cp:lastPrinted>
  <dcterms:created xsi:type="dcterms:W3CDTF">2023-01-19T10:39:00Z</dcterms:created>
  <dcterms:modified xsi:type="dcterms:W3CDTF">2023-01-19T12:08:00Z</dcterms:modified>
</cp:coreProperties>
</file>